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996E1" w14:textId="5FC6FC5C" w:rsidR="00806773" w:rsidRDefault="00806773">
      <w:bookmarkStart w:id="0" w:name="_GoBack"/>
      <w:bookmarkEnd w:id="0"/>
    </w:p>
    <w:sectPr w:rsidR="0080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A5"/>
    <w:rsid w:val="002F26A5"/>
    <w:rsid w:val="00763472"/>
    <w:rsid w:val="00806773"/>
    <w:rsid w:val="00C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A3BF"/>
  <w15:chartTrackingRefBased/>
  <w15:docId w15:val="{2FBB7642-71C4-497C-BE1F-DC11E920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E53D59DE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Hvalvik</dc:creator>
  <cp:keywords/>
  <dc:description/>
  <cp:lastModifiedBy>Christen Hvalvik</cp:lastModifiedBy>
  <cp:revision>3</cp:revision>
  <dcterms:created xsi:type="dcterms:W3CDTF">2019-05-20T10:12:00Z</dcterms:created>
  <dcterms:modified xsi:type="dcterms:W3CDTF">2019-05-20T10:12:00Z</dcterms:modified>
</cp:coreProperties>
</file>