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AC" w:rsidRPr="00FC2CAC" w:rsidRDefault="00FC2CAC" w:rsidP="00FC2CAC">
      <w:pPr>
        <w:spacing w:before="240" w:after="60" w:line="240" w:lineRule="auto"/>
        <w:rPr>
          <w:rFonts w:ascii="Arial" w:eastAsia="Times New Roman" w:hAnsi="Arial" w:cs="Arial"/>
          <w:sz w:val="40"/>
          <w:szCs w:val="40"/>
          <w:lang w:eastAsia="nb-NO"/>
        </w:rPr>
      </w:pPr>
      <w:r w:rsidRPr="00FC2CAC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Miljøvakter                                        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73"/>
        <w:gridCol w:w="2595"/>
      </w:tblGrid>
      <w:tr w:rsidR="00FC2CAC" w:rsidRPr="00FC2CAC" w:rsidTr="00FC2CA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Uke 37</w:t>
            </w:r>
          </w:p>
        </w:tc>
        <w:tc>
          <w:tcPr>
            <w:tcW w:w="2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Uke 38</w:t>
            </w:r>
          </w:p>
        </w:tc>
      </w:tr>
      <w:tr w:rsidR="00FC2CAC" w:rsidRPr="00FC2CAC" w:rsidTr="00FC2CA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9A</w:t>
            </w:r>
          </w:p>
        </w:tc>
        <w:tc>
          <w:tcPr>
            <w:tcW w:w="2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Alexander og Ada</w:t>
            </w:r>
          </w:p>
        </w:tc>
        <w:tc>
          <w:tcPr>
            <w:tcW w:w="25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Sindre og Renathe</w:t>
            </w:r>
          </w:p>
        </w:tc>
      </w:tr>
      <w:tr w:rsidR="00FC2CAC" w:rsidRPr="00FC2CAC" w:rsidTr="00FC2CA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9B</w:t>
            </w:r>
          </w:p>
        </w:tc>
        <w:tc>
          <w:tcPr>
            <w:tcW w:w="2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Dorthe og Kaisa</w:t>
            </w:r>
          </w:p>
        </w:tc>
        <w:tc>
          <w:tcPr>
            <w:tcW w:w="2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Audun og Tiril</w:t>
            </w:r>
          </w:p>
        </w:tc>
      </w:tr>
      <w:tr w:rsidR="00FC2CAC" w:rsidRPr="00FC2CAC" w:rsidTr="00FC2CA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9C</w:t>
            </w:r>
          </w:p>
        </w:tc>
        <w:tc>
          <w:tcPr>
            <w:tcW w:w="2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Mathias og Solvår</w:t>
            </w:r>
          </w:p>
        </w:tc>
        <w:tc>
          <w:tcPr>
            <w:tcW w:w="25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Leander og Thea</w:t>
            </w:r>
          </w:p>
        </w:tc>
      </w:tr>
    </w:tbl>
    <w:p w:rsidR="00FC2CAC" w:rsidRPr="00FC2CAC" w:rsidRDefault="00FC2CAC" w:rsidP="00FC2CAC">
      <w:pPr>
        <w:spacing w:after="0" w:line="240" w:lineRule="auto"/>
        <w:ind w:left="7020"/>
        <w:rPr>
          <w:rFonts w:ascii="Calibri" w:eastAsia="Times New Roman" w:hAnsi="Calibri" w:cs="Calibri"/>
          <w:lang w:eastAsia="nb-NO"/>
        </w:rPr>
      </w:pPr>
      <w:r w:rsidRPr="00FC2CAC">
        <w:rPr>
          <w:rFonts w:ascii="Calibri" w:eastAsia="Times New Roman" w:hAnsi="Calibri" w:cs="Calibri"/>
          <w:lang w:eastAsia="nb-NO"/>
        </w:rPr>
        <w:t> </w:t>
      </w:r>
    </w:p>
    <w:p w:rsidR="00FC2CAC" w:rsidRPr="00FC2CAC" w:rsidRDefault="00FC2CAC" w:rsidP="00FC2CAC">
      <w:pPr>
        <w:spacing w:after="200" w:line="240" w:lineRule="auto"/>
        <w:rPr>
          <w:rFonts w:ascii="Arial" w:eastAsia="Times New Roman" w:hAnsi="Arial" w:cs="Arial"/>
          <w:lang w:eastAsia="nb-NO"/>
        </w:rPr>
      </w:pPr>
      <w:r w:rsidRPr="00FC2CAC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Dato: </w:t>
      </w:r>
      <w:r w:rsidRPr="00FC2CAC">
        <w:rPr>
          <w:rFonts w:ascii="Arial" w:eastAsia="Times New Roman" w:hAnsi="Arial" w:cs="Arial"/>
          <w:sz w:val="28"/>
          <w:szCs w:val="28"/>
          <w:lang w:eastAsia="nb-NO"/>
        </w:rPr>
        <w:t>10.09-23.09</w:t>
      </w:r>
      <w:r w:rsidRPr="00FC2CAC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          </w:t>
      </w:r>
    </w:p>
    <w:p w:rsidR="00FC2CAC" w:rsidRPr="00FC2CAC" w:rsidRDefault="00FC2CAC" w:rsidP="00FC2CAC">
      <w:pPr>
        <w:spacing w:after="200" w:line="240" w:lineRule="auto"/>
        <w:rPr>
          <w:rFonts w:ascii="Arial" w:eastAsia="Times New Roman" w:hAnsi="Arial" w:cs="Arial"/>
          <w:sz w:val="40"/>
          <w:szCs w:val="40"/>
          <w:lang w:eastAsia="nb-NO"/>
        </w:rPr>
      </w:pPr>
      <w:proofErr w:type="gramStart"/>
      <w:r w:rsidRPr="00FC2CAC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Navn:</w:t>
      </w:r>
      <w:r w:rsidRPr="00FC2CAC">
        <w:rPr>
          <w:rFonts w:ascii="Arial" w:eastAsia="Times New Roman" w:hAnsi="Arial" w:cs="Arial"/>
          <w:sz w:val="40"/>
          <w:szCs w:val="40"/>
          <w:lang w:eastAsia="nb-NO"/>
        </w:rPr>
        <w:t>_</w:t>
      </w:r>
      <w:proofErr w:type="gramEnd"/>
      <w:r w:rsidRPr="00FC2CAC">
        <w:rPr>
          <w:rFonts w:ascii="Arial" w:eastAsia="Times New Roman" w:hAnsi="Arial" w:cs="Arial"/>
          <w:sz w:val="40"/>
          <w:szCs w:val="40"/>
          <w:lang w:eastAsia="nb-NO"/>
        </w:rPr>
        <w:t>_________________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FC2CAC" w:rsidRPr="00FC2CAC" w:rsidTr="00FC2CAC">
        <w:tc>
          <w:tcPr>
            <w:tcW w:w="11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nb-NO"/>
              </w:rPr>
              <w:t>Beskjeder:</w:t>
            </w:r>
          </w:p>
        </w:tc>
      </w:tr>
      <w:tr w:rsidR="00FC2CAC" w:rsidRPr="00FC2CAC" w:rsidTr="00FC2CAC">
        <w:tc>
          <w:tcPr>
            <w:tcW w:w="11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Uke 37:</w:t>
            </w:r>
          </w:p>
          <w:p w:rsidR="00FC2CAC" w:rsidRPr="00FC2CAC" w:rsidRDefault="00FC2CAC" w:rsidP="00FC2CAC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Onsdag: Dans 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– kl.12.30-14.00. Oppmøte på flerbruksrommet på Stathelle barneskole. NB! Du må gå til barneskolen i </w:t>
            </w:r>
            <w:proofErr w:type="spellStart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pausa</w:t>
            </w:r>
            <w:proofErr w:type="spellEnd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! Seinest kl.12.10!</w:t>
            </w:r>
          </w:p>
          <w:p w:rsidR="00FC2CAC" w:rsidRPr="00FC2CAC" w:rsidRDefault="00FC2CAC" w:rsidP="00FC2CAC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Torsdag: Dans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 9B 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– 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kl.13.00-14.30 (ny tid på torsdager!)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 Oppmøte på flerbruksrommet på Stathelle barneskole. NB! Du må gå til barneskolen etter </w:t>
            </w:r>
            <w:proofErr w:type="spellStart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pausa</w:t>
            </w:r>
            <w:proofErr w:type="spellEnd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! Kl.12.30!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Uke 38:</w:t>
            </w:r>
          </w:p>
          <w:p w:rsidR="00FC2CAC" w:rsidRPr="00FC2CAC" w:rsidRDefault="00FC2CAC" w:rsidP="00FC2CAC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Onsdag: Dans 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– kl.12.30-14.00. Oppmøte på flerbruksrommet på Stathelle barneskole. NB! Du må gå til barneskolen i </w:t>
            </w:r>
            <w:proofErr w:type="spellStart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pausa</w:t>
            </w:r>
            <w:proofErr w:type="spellEnd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! Seinest kl.12.10!</w:t>
            </w:r>
          </w:p>
          <w:p w:rsidR="00FC2CAC" w:rsidRPr="00FC2CAC" w:rsidRDefault="00FC2CAC" w:rsidP="00FC2CAC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Torsdag: Dans 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– kl.13.00-14.30. Oppmøte på flerbruksrommet på Stathelle barneskole. NB! Du må gå til barneskolen etter </w:t>
            </w:r>
            <w:proofErr w:type="spellStart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pausa</w:t>
            </w:r>
            <w:proofErr w:type="spellEnd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! Kl.12.30!</w:t>
            </w:r>
          </w:p>
          <w:p w:rsidR="00FC2CAC" w:rsidRPr="00FC2CAC" w:rsidRDefault="00FC2CAC" w:rsidP="00FC2CAC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Torsdag: NP norsk - 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9C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/2.økt</w:t>
            </w:r>
          </w:p>
          <w:p w:rsidR="00FC2CAC" w:rsidRPr="00FC2CAC" w:rsidRDefault="00FC2CAC" w:rsidP="00FC2CAC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Fredag: NP norsk - </w:t>
            </w: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9B</w:t>
            </w: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/1.økt, 9A/2.øk</w:t>
            </w:r>
          </w:p>
          <w:p w:rsidR="00FC2CAC" w:rsidRPr="00FC2CAC" w:rsidRDefault="00FC2CAC" w:rsidP="00FC2CAC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Valgfag </w:t>
            </w:r>
            <w:proofErr w:type="spellStart"/>
            <w:proofErr w:type="gramStart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fys.ak</w:t>
            </w:r>
            <w:proofErr w:type="spellEnd"/>
            <w:proofErr w:type="gramEnd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: Fisketur til Salen. Vi sykler ned. Husk fiskeutstyr, sykkel og </w:t>
            </w:r>
            <w:proofErr w:type="spellStart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mat+drikke</w:t>
            </w:r>
            <w:proofErr w:type="spellEnd"/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.</w:t>
            </w:r>
          </w:p>
        </w:tc>
      </w:tr>
    </w:tbl>
    <w:p w:rsidR="00FC2CAC" w:rsidRDefault="00FC2CAC" w:rsidP="00FC2CAC">
      <w:pPr>
        <w:spacing w:after="200" w:line="240" w:lineRule="auto"/>
        <w:ind w:left="540"/>
        <w:rPr>
          <w:rFonts w:ascii="Arial" w:eastAsia="Times New Roman" w:hAnsi="Arial" w:cs="Arial"/>
          <w:sz w:val="24"/>
          <w:szCs w:val="24"/>
          <w:lang w:eastAsia="nb-NO"/>
        </w:rPr>
      </w:pPr>
      <w:r w:rsidRPr="00FC2CAC">
        <w:rPr>
          <w:rFonts w:ascii="Arial" w:eastAsia="Times New Roman" w:hAnsi="Arial" w:cs="Arial"/>
          <w:sz w:val="24"/>
          <w:szCs w:val="24"/>
          <w:lang w:eastAsia="nb-NO"/>
        </w:rPr>
        <w:t> </w:t>
      </w:r>
    </w:p>
    <w:p w:rsidR="00FC2CAC" w:rsidRDefault="00FC2CAC" w:rsidP="00FC2CAC">
      <w:pPr>
        <w:spacing w:after="200" w:line="240" w:lineRule="auto"/>
        <w:ind w:left="540"/>
        <w:rPr>
          <w:rFonts w:ascii="Arial" w:eastAsia="Times New Roman" w:hAnsi="Arial" w:cs="Arial"/>
          <w:sz w:val="24"/>
          <w:szCs w:val="24"/>
          <w:lang w:eastAsia="nb-NO"/>
        </w:rPr>
      </w:pPr>
    </w:p>
    <w:p w:rsidR="00FC2CAC" w:rsidRDefault="00FC2CAC" w:rsidP="00FC2CAC">
      <w:pPr>
        <w:spacing w:after="200" w:line="240" w:lineRule="auto"/>
        <w:ind w:left="540"/>
        <w:rPr>
          <w:rFonts w:ascii="Arial" w:eastAsia="Times New Roman" w:hAnsi="Arial" w:cs="Arial"/>
          <w:sz w:val="24"/>
          <w:szCs w:val="24"/>
          <w:lang w:eastAsia="nb-NO"/>
        </w:rPr>
      </w:pPr>
    </w:p>
    <w:p w:rsidR="00FC2CAC" w:rsidRDefault="00FC2CAC" w:rsidP="00FC2CAC">
      <w:pPr>
        <w:spacing w:after="200" w:line="240" w:lineRule="auto"/>
        <w:ind w:left="540"/>
        <w:rPr>
          <w:rFonts w:ascii="Arial" w:eastAsia="Times New Roman" w:hAnsi="Arial" w:cs="Arial"/>
          <w:sz w:val="24"/>
          <w:szCs w:val="24"/>
          <w:lang w:eastAsia="nb-NO"/>
        </w:rPr>
      </w:pPr>
    </w:p>
    <w:p w:rsidR="00FC2CAC" w:rsidRPr="00FC2CAC" w:rsidRDefault="00FC2CAC" w:rsidP="00FC2CAC">
      <w:pPr>
        <w:spacing w:after="200" w:line="240" w:lineRule="auto"/>
        <w:ind w:left="540"/>
        <w:rPr>
          <w:rFonts w:ascii="Arial" w:eastAsia="Times New Roman" w:hAnsi="Arial" w:cs="Arial"/>
          <w:sz w:val="24"/>
          <w:szCs w:val="24"/>
          <w:lang w:eastAsia="nb-NO"/>
        </w:rPr>
      </w:pPr>
      <w:bookmarkStart w:id="0" w:name="_GoBack"/>
      <w:bookmarkEnd w:id="0"/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659"/>
        <w:gridCol w:w="1649"/>
        <w:gridCol w:w="1763"/>
        <w:gridCol w:w="1835"/>
      </w:tblGrid>
      <w:tr w:rsidR="00FC2CAC" w:rsidRPr="00FC2CAC" w:rsidTr="00FC2CAC">
        <w:tc>
          <w:tcPr>
            <w:tcW w:w="2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lastRenderedPageBreak/>
              <w:t xml:space="preserve">UKE 37   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MANDAG</w:t>
            </w:r>
          </w:p>
        </w:tc>
        <w:tc>
          <w:tcPr>
            <w:tcW w:w="2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TIRSDAG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ONSDAG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TORSDAG</w:t>
            </w:r>
          </w:p>
        </w:tc>
        <w:tc>
          <w:tcPr>
            <w:tcW w:w="22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FREDAG</w:t>
            </w:r>
          </w:p>
        </w:tc>
      </w:tr>
      <w:tr w:rsidR="00FC2CAC" w:rsidRPr="00FC2CAC" w:rsidTr="00FC2CAC">
        <w:tc>
          <w:tcPr>
            <w:tcW w:w="2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9B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- Prøve i geografi</w:t>
            </w:r>
          </w:p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 Dans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 Dans</w:t>
            </w:r>
          </w:p>
        </w:tc>
        <w:tc>
          <w:tcPr>
            <w:tcW w:w="22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9A+C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- Prøve i geografi</w:t>
            </w:r>
          </w:p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9C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Innlevering av matteinnføring</w:t>
            </w:r>
          </w:p>
        </w:tc>
      </w:tr>
      <w:tr w:rsidR="00FC2CAC" w:rsidRPr="00FC2CAC" w:rsidTr="00FC2CAC">
        <w:tc>
          <w:tcPr>
            <w:tcW w:w="2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UKE 38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MANDAG</w:t>
            </w:r>
          </w:p>
        </w:tc>
        <w:tc>
          <w:tcPr>
            <w:tcW w:w="2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TIRSDAG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ONSDAG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TORSDAG</w:t>
            </w:r>
          </w:p>
        </w:tc>
        <w:tc>
          <w:tcPr>
            <w:tcW w:w="22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nb-NO"/>
              </w:rPr>
              <w:t>FREDAG</w:t>
            </w:r>
          </w:p>
        </w:tc>
      </w:tr>
      <w:tr w:rsidR="00FC2CAC" w:rsidRPr="00FC2CAC" w:rsidTr="00FC2CAC">
        <w:tc>
          <w:tcPr>
            <w:tcW w:w="2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  <w:p w:rsidR="00FC2CAC" w:rsidRPr="00FC2CAC" w:rsidRDefault="00FC2CAC" w:rsidP="00FC2CAC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 Dans</w:t>
            </w:r>
          </w:p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9C -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Prøve i naturfag</w:t>
            </w:r>
          </w:p>
        </w:tc>
        <w:tc>
          <w:tcPr>
            <w:tcW w:w="2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9B+C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- Nasjonal prøve </w:t>
            </w:r>
            <w:proofErr w:type="gram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  norsk</w:t>
            </w:r>
            <w:proofErr w:type="gram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9B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 Dans</w:t>
            </w:r>
          </w:p>
        </w:tc>
        <w:tc>
          <w:tcPr>
            <w:tcW w:w="23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9A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- Nasjonal prøve </w:t>
            </w:r>
            <w:proofErr w:type="gram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  norsk</w:t>
            </w:r>
            <w:proofErr w:type="gram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9A+B 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                  Prøve i naturfag</w:t>
            </w:r>
          </w:p>
        </w:tc>
      </w:tr>
    </w:tbl>
    <w:p w:rsidR="00FC2CAC" w:rsidRPr="00FC2CAC" w:rsidRDefault="00FC2CAC" w:rsidP="00FC2CAC">
      <w:pPr>
        <w:spacing w:after="200" w:line="240" w:lineRule="auto"/>
        <w:rPr>
          <w:rFonts w:ascii="Arial" w:eastAsia="Times New Roman" w:hAnsi="Arial" w:cs="Arial"/>
          <w:lang w:eastAsia="nb-NO"/>
        </w:rPr>
      </w:pPr>
      <w:r w:rsidRPr="00FC2CAC">
        <w:rPr>
          <w:rFonts w:ascii="Arial" w:eastAsia="Times New Roman" w:hAnsi="Arial" w:cs="Arial"/>
          <w:lang w:eastAsia="nb-NO"/>
        </w:rPr>
        <w:t> </w:t>
      </w:r>
    </w:p>
    <w:p w:rsidR="00FC2CAC" w:rsidRPr="00FC2CAC" w:rsidRDefault="00FC2CAC" w:rsidP="00FC2CAC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FC2CAC">
        <w:rPr>
          <w:rFonts w:ascii="Arial" w:eastAsia="Times New Roman" w:hAnsi="Arial" w:cs="Arial"/>
          <w:sz w:val="24"/>
          <w:szCs w:val="24"/>
          <w:lang w:eastAsia="nb-NO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3872"/>
        <w:gridCol w:w="3494"/>
      </w:tblGrid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40"/>
                <w:szCs w:val="40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nb-NO"/>
              </w:rPr>
              <w:t>Uke 37</w:t>
            </w:r>
          </w:p>
        </w:tc>
        <w:tc>
          <w:tcPr>
            <w:tcW w:w="4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40"/>
                <w:szCs w:val="40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nb-NO"/>
              </w:rPr>
              <w:t>Uke 38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Norsk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Les "Om det evige liv" av Dorothe Engelbretsdatter i heftet om barokken. Sett strek under ordene du ikke forstår. Vi gjennomgår teksten på skolen</w:t>
            </w:r>
          </w:p>
        </w:tc>
        <w:tc>
          <w:tcPr>
            <w:tcW w:w="5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 Les s. 7-17 i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tXt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-boka. Underveis i lesingen skal du finne noe du synes er overraskende, virker rart eller ulogisk, noe som er med på å gjøre utdraget spennende og noe som er godt skildret. Du kan notere/skrive rett i boka.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Matte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Kapittel 1: Tall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Jobbe med oppgaveark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9C: Husk matteinnføring.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Tema: Kapittel 1: Tall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Jobbe med oppgaveark +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Kikora</w:t>
            </w:r>
            <w:proofErr w:type="spellEnd"/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Engelsk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The Jewel in 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Crown/India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Use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internett + p. 212-213 in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Searching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Find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facts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about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India, Pakistan and Bangladesh. 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Write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five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sentences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about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each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country.</w:t>
            </w:r>
          </w:p>
        </w:tc>
        <w:tc>
          <w:tcPr>
            <w:tcW w:w="49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The Jewel in 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Crown/India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Read p. 214-215.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Task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12 p. 215.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Use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also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internet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    Write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descriptions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as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detailed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as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possible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and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find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out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more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about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animals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</w:p>
        </w:tc>
      </w:tr>
      <w:tr w:rsidR="00FC2CAC" w:rsidRPr="00FC2CAC" w:rsidTr="00FC2CAC">
        <w:tc>
          <w:tcPr>
            <w:tcW w:w="17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lastRenderedPageBreak/>
              <w:t>Samfunns-fag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Geografi: Europa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PRØVE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- Du skal lære følgende og kunne plassere på kartet: Alle land + 25 hovedsteder i Europa, 5 hav, 5 høyeste fjell og 5 lengste elver</w:t>
            </w:r>
          </w:p>
        </w:tc>
        <w:tc>
          <w:tcPr>
            <w:tcW w:w="4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n-NO" w:eastAsia="nb-NO"/>
              </w:rPr>
              <w:t>Historie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 xml:space="preserve">: Den første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verdenskrigen</w:t>
            </w:r>
            <w:proofErr w:type="spellEnd"/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 xml:space="preserve">Les s. 11-19 - Skriv 5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faktasetninger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fra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 xml:space="preserve"> det du har lest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nn-NO"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val="nn-NO" w:eastAsia="nb-NO"/>
              </w:rPr>
              <w:t>Naturfag</w:t>
            </w:r>
          </w:p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nn-NO"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val="nn-NO" w:eastAsia="nb-NO"/>
              </w:rPr>
              <w:t> 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Grunnstoffene og periodesystemet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Les s. 18-19 + nøkkelspørsmål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Les s. 20-21 - studer bilder og bildetekst nøye. Nøkkelspørsmål s. 15 og 19.</w:t>
            </w:r>
          </w:p>
        </w:tc>
        <w:tc>
          <w:tcPr>
            <w:tcW w:w="4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Grunnstoffene og periodesystemet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Les godt s. 20-21.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Nøkkelspørsmål s. 21.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Øve til </w:t>
            </w: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prøve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KRLE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Hinduismen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                                                              Les og lag notater om:                                                                       Trosutøvelse i dagliglivet                                         Menneskesyn og kastesystemet i hinduismen                  </w:t>
            </w:r>
          </w:p>
        </w:tc>
        <w:tc>
          <w:tcPr>
            <w:tcW w:w="4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Hinduismen</w:t>
            </w: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                                                              Les og lag noter om: Mahatma Gandhi og hans kamp for Indias selvstendighet                                                 Prøve neste uke                        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Tysk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nb-NO"/>
              </w:rPr>
              <w:t>Freizeit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</w:pP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Øv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på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verbbøying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.</w:t>
            </w:r>
          </w:p>
        </w:tc>
        <w:tc>
          <w:tcPr>
            <w:tcW w:w="48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nb-NO"/>
              </w:rPr>
              <w:t>Freizeit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</w:pP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Øv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på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verbbøying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val="de-DE" w:eastAsia="nb-NO"/>
              </w:rPr>
              <w:t>.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Spansk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 deg på væruttrykk og land som vi har gjennomgått i timen.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De nye verbene: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hacer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tener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ir,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jugar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- prøve neste tirsdag!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(NB! Verbprøve tirsdag med forrige ukes verb -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hablar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vivir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comer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estar</w:t>
            </w:r>
            <w:proofErr w:type="spellEnd"/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ser))</w:t>
            </w:r>
          </w:p>
        </w:tc>
        <w:tc>
          <w:tcPr>
            <w:tcW w:w="5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 deg på å fremføre værmelding for Europa. Beskrive fire steder med 3 setninger om været på hvert sted. Fremføres tirsdag!</w:t>
            </w:r>
          </w:p>
        </w:tc>
      </w:tr>
      <w:tr w:rsidR="00FC2CAC" w:rsidRPr="00FC2CAC" w:rsidTr="00FC2CAC">
        <w:tc>
          <w:tcPr>
            <w:tcW w:w="17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Engelsk</w:t>
            </w:r>
          </w:p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fordypning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Living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life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to 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full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Read p. 26-27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Ex. 1-6 p. 28</w:t>
            </w:r>
          </w:p>
        </w:tc>
        <w:tc>
          <w:tcPr>
            <w:tcW w:w="4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  <w:t> 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Living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life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to </w:t>
            </w:r>
            <w:proofErr w:type="spellStart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the</w:t>
            </w:r>
            <w:proofErr w:type="spellEnd"/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full</w:t>
            </w:r>
          </w:p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Skriv ferdig historien vi begynte på. Skal samles inn.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Musikk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Rytmisk musikk, dans og gitarspill</w:t>
            </w:r>
          </w:p>
          <w:p w:rsidR="00FC2CAC" w:rsidRPr="00FC2CAC" w:rsidRDefault="00FC2CAC" w:rsidP="00FC2CAC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Arbeid med danseoppgave</w:t>
            </w:r>
          </w:p>
        </w:tc>
        <w:tc>
          <w:tcPr>
            <w:tcW w:w="49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Tema: Rytmisk musikk, dans og gitarspill.</w:t>
            </w:r>
          </w:p>
          <w:p w:rsidR="00FC2CAC" w:rsidRPr="00FC2CAC" w:rsidRDefault="00FC2CAC" w:rsidP="00FC2CAC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Arbeid med danseoppgave</w:t>
            </w:r>
          </w:p>
        </w:tc>
      </w:tr>
      <w:tr w:rsidR="00FC2CAC" w:rsidRPr="00FC2CAC" w:rsidTr="00FC2CAC"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FC2C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KRØ</w:t>
            </w:r>
          </w:p>
        </w:tc>
        <w:tc>
          <w:tcPr>
            <w:tcW w:w="5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Ta med tøy som kan brukes både ute og inne.</w:t>
            </w:r>
          </w:p>
        </w:tc>
        <w:tc>
          <w:tcPr>
            <w:tcW w:w="4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2CAC" w:rsidRPr="00FC2CAC" w:rsidRDefault="00FC2CAC" w:rsidP="00FC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C2CA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Ta med tøy som kan brukes både ute og inne.</w:t>
            </w:r>
          </w:p>
        </w:tc>
      </w:tr>
    </w:tbl>
    <w:p w:rsidR="002E4063" w:rsidRDefault="002E4063"/>
    <w:sectPr w:rsidR="002E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DE2"/>
    <w:multiLevelType w:val="multilevel"/>
    <w:tmpl w:val="F7F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B09FD"/>
    <w:multiLevelType w:val="multilevel"/>
    <w:tmpl w:val="9A6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1168D8"/>
    <w:multiLevelType w:val="multilevel"/>
    <w:tmpl w:val="FF0E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E956B7"/>
    <w:multiLevelType w:val="multilevel"/>
    <w:tmpl w:val="ED2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C"/>
    <w:rsid w:val="002E4063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1BDE"/>
  <w15:chartTrackingRefBased/>
  <w15:docId w15:val="{70002034-D693-46E8-8D12-4CC6D810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371F6D12</Template>
  <TotalTime>1</TotalTime>
  <Pages>3</Pages>
  <Words>653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Hvalvik</dc:creator>
  <cp:keywords/>
  <dc:description/>
  <cp:lastModifiedBy>Christen Hvalvik</cp:lastModifiedBy>
  <cp:revision>1</cp:revision>
  <dcterms:created xsi:type="dcterms:W3CDTF">2018-09-10T08:25:00Z</dcterms:created>
  <dcterms:modified xsi:type="dcterms:W3CDTF">2018-09-10T08:26:00Z</dcterms:modified>
</cp:coreProperties>
</file>