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118C" w14:textId="0D17973F" w:rsidR="00AB385C" w:rsidRDefault="00AB385C"/>
    <w:p w14:paraId="5D11F120" w14:textId="463C2240" w:rsidR="00233395" w:rsidRDefault="00233395"/>
    <w:p w14:paraId="0BFAC3F9" w14:textId="01575F73" w:rsidR="00BE4156" w:rsidRPr="00433996" w:rsidRDefault="00BE4156">
      <w:pPr>
        <w:rPr>
          <w:rFonts w:cs="Arial"/>
          <w:szCs w:val="24"/>
        </w:rPr>
      </w:pPr>
    </w:p>
    <w:p w14:paraId="45066B10" w14:textId="77777777" w:rsidR="00710BF6" w:rsidRPr="00433996" w:rsidRDefault="00D2072E" w:rsidP="00710BF6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alias w:val="Sdm_AMNavn"/>
          <w:tag w:val="Sdm_AMNavn"/>
          <w:id w:val="1933548316"/>
          <w:placeholder>
            <w:docPart w:val="171AE9D84679417D9156F18CFD2167F6"/>
          </w:placeholder>
          <w:dataBinding w:xpath="/document/body/Sdm_AMNavn" w:storeItemID="{BB47A18D-DEB0-4039-83EB-C64AA6C7E783}"/>
          <w:text/>
        </w:sdtPr>
        <w:sdtEndPr/>
        <w:sdtContent>
          <w:bookmarkStart w:id="0" w:name="Sdm_AMNavn"/>
          <w:r w:rsidR="00710BF6" w:rsidRPr="00433996">
            <w:rPr>
              <w:rFonts w:cs="Arial"/>
              <w:szCs w:val="24"/>
            </w:rPr>
            <w:t>Herre Vel</w:t>
          </w:r>
        </w:sdtContent>
      </w:sdt>
      <w:bookmarkEnd w:id="0"/>
    </w:p>
    <w:p w14:paraId="22460B8C" w14:textId="49E9469D" w:rsidR="00710BF6" w:rsidRPr="00433996" w:rsidRDefault="00D2072E" w:rsidP="00710BF6">
      <w:pPr>
        <w:rPr>
          <w:rFonts w:cs="Arial"/>
          <w:vanish/>
          <w:szCs w:val="24"/>
        </w:rPr>
      </w:pPr>
      <w:sdt>
        <w:sdtPr>
          <w:rPr>
            <w:rFonts w:cs="Arial"/>
            <w:vanish/>
            <w:szCs w:val="24"/>
          </w:rPr>
          <w:alias w:val="Sdm_Att"/>
          <w:tag w:val="Sdm_Att"/>
          <w:id w:val="-623303997"/>
          <w:placeholder>
            <w:docPart w:val="171AE9D84679417D9156F18CFD2167F6"/>
          </w:placeholder>
          <w:dataBinding w:xpath="/document/body/Sdm_Att" w:storeItemID="{BB47A18D-DEB0-4039-83EB-C64AA6C7E783}"/>
          <w:text/>
        </w:sdtPr>
        <w:sdtEndPr/>
        <w:sdtContent>
          <w:bookmarkStart w:id="1" w:name="Sdm_Att"/>
          <w:r>
            <w:rPr>
              <w:rFonts w:cs="Arial"/>
              <w:vanish/>
              <w:szCs w:val="24"/>
            </w:rPr>
            <w:t xml:space="preserve"> </w:t>
          </w:r>
        </w:sdtContent>
      </w:sdt>
      <w:bookmarkEnd w:id="1"/>
    </w:p>
    <w:p w14:paraId="7435BF51" w14:textId="77777777" w:rsidR="00710BF6" w:rsidRPr="00433996" w:rsidRDefault="00D2072E" w:rsidP="00710BF6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alias w:val="Sdm_AMAdr"/>
          <w:tag w:val="Sdm_AMAdr"/>
          <w:id w:val="-817804235"/>
          <w:placeholder>
            <w:docPart w:val="171AE9D84679417D9156F18CFD2167F6"/>
          </w:placeholder>
          <w:dataBinding w:xpath="/document/body/Sdm_AMAdr" w:storeItemID="{BB47A18D-DEB0-4039-83EB-C64AA6C7E783}"/>
          <w:text/>
        </w:sdtPr>
        <w:sdtEndPr/>
        <w:sdtContent>
          <w:bookmarkStart w:id="2" w:name="Sdm_AMAdr"/>
          <w:r w:rsidR="00710BF6" w:rsidRPr="00433996">
            <w:rPr>
              <w:rFonts w:cs="Arial"/>
              <w:szCs w:val="24"/>
            </w:rPr>
            <w:t>c/o Marthe Berntsen Gamleveien 10</w:t>
          </w:r>
        </w:sdtContent>
      </w:sdt>
      <w:bookmarkEnd w:id="2"/>
    </w:p>
    <w:p w14:paraId="4CF96EE0" w14:textId="77777777" w:rsidR="00710BF6" w:rsidRPr="00433996" w:rsidRDefault="00D2072E" w:rsidP="00710BF6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alias w:val="Sdm_AMPostNr"/>
          <w:tag w:val="Sdm_AMPostNr"/>
          <w:id w:val="-804841527"/>
          <w:placeholder>
            <w:docPart w:val="171AE9D84679417D9156F18CFD2167F6"/>
          </w:placeholder>
          <w:dataBinding w:xpath="/document/body/Sdm_AMPostNr" w:storeItemID="{BB47A18D-DEB0-4039-83EB-C64AA6C7E783}"/>
          <w:text/>
        </w:sdtPr>
        <w:sdtEndPr/>
        <w:sdtContent>
          <w:bookmarkStart w:id="3" w:name="Sdm_AMPostNr"/>
          <w:r w:rsidR="00710BF6" w:rsidRPr="00433996">
            <w:rPr>
              <w:rFonts w:cs="Arial"/>
              <w:szCs w:val="24"/>
            </w:rPr>
            <w:t>3965</w:t>
          </w:r>
        </w:sdtContent>
      </w:sdt>
      <w:bookmarkEnd w:id="3"/>
      <w:r w:rsidR="00710BF6" w:rsidRPr="00433996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alias w:val="Sdm_AMPoststed"/>
          <w:tag w:val="Sdm_AMPoststed"/>
          <w:id w:val="-1027253049"/>
          <w:placeholder>
            <w:docPart w:val="171AE9D84679417D9156F18CFD2167F6"/>
          </w:placeholder>
          <w:dataBinding w:xpath="/document/body/Sdm_AMPoststed" w:storeItemID="{BB47A18D-DEB0-4039-83EB-C64AA6C7E783}"/>
          <w:text/>
        </w:sdtPr>
        <w:sdtEndPr/>
        <w:sdtContent>
          <w:bookmarkStart w:id="4" w:name="Sdm_AMPoststed"/>
          <w:r w:rsidR="00710BF6" w:rsidRPr="00433996">
            <w:rPr>
              <w:rFonts w:cs="Arial"/>
              <w:szCs w:val="24"/>
            </w:rPr>
            <w:t>Herre</w:t>
          </w:r>
        </w:sdtContent>
      </w:sdt>
      <w:bookmarkEnd w:id="4"/>
    </w:p>
    <w:p w14:paraId="2D94B03B" w14:textId="0207CAFF" w:rsidR="00710BF6" w:rsidRPr="00433996" w:rsidRDefault="00710BF6" w:rsidP="00710BF6">
      <w:pPr>
        <w:rPr>
          <w:rFonts w:cs="Arial"/>
          <w:szCs w:val="24"/>
        </w:rPr>
      </w:pPr>
    </w:p>
    <w:p w14:paraId="53043A43" w14:textId="73FE61A4" w:rsidR="00710BF6" w:rsidRPr="00433996" w:rsidRDefault="00D2072E" w:rsidP="00710BF6">
      <w:pPr>
        <w:jc w:val="right"/>
        <w:rPr>
          <w:rFonts w:cs="Arial"/>
          <w:vanish/>
          <w:szCs w:val="24"/>
        </w:rPr>
      </w:pPr>
      <w:sdt>
        <w:sdtPr>
          <w:rPr>
            <w:rFonts w:cs="Arial"/>
            <w:vanish/>
            <w:szCs w:val="24"/>
          </w:rPr>
          <w:alias w:val="Sgr_Beskrivelse"/>
          <w:tag w:val="Sgr_Beskrivelse"/>
          <w:id w:val="-931670193"/>
          <w:placeholder>
            <w:docPart w:val="E7E32C4239B440D2BF9B2F809BAD81ED"/>
          </w:placeholder>
          <w:dataBinding w:xpath="/document/body/Sgr_Beskrivelse" w:storeItemID="{BB47A18D-DEB0-4039-83EB-C64AA6C7E783}"/>
          <w:text/>
        </w:sdtPr>
        <w:sdtEndPr/>
        <w:sdtContent>
          <w:bookmarkStart w:id="5" w:name="Sgr_Beskrivelse"/>
          <w:r>
            <w:rPr>
              <w:rFonts w:cs="Arial"/>
              <w:vanish/>
              <w:szCs w:val="24"/>
            </w:rPr>
            <w:t xml:space="preserve"> </w:t>
          </w:r>
        </w:sdtContent>
      </w:sdt>
      <w:bookmarkEnd w:id="5"/>
    </w:p>
    <w:p w14:paraId="0FF570FC" w14:textId="484254D3" w:rsidR="00710BF6" w:rsidRPr="00433996" w:rsidRDefault="00D2072E" w:rsidP="00710BF6">
      <w:pPr>
        <w:jc w:val="right"/>
        <w:rPr>
          <w:rFonts w:cs="Arial"/>
          <w:vanish/>
          <w:szCs w:val="24"/>
        </w:rPr>
      </w:pPr>
      <w:sdt>
        <w:sdtPr>
          <w:rPr>
            <w:rFonts w:cs="Arial"/>
            <w:vanish/>
            <w:szCs w:val="24"/>
          </w:rPr>
          <w:alias w:val="Spg_paragrafID"/>
          <w:tag w:val="Spg_paragrafID"/>
          <w:id w:val="-2038034163"/>
          <w:placeholder>
            <w:docPart w:val="32B92AFCA841477BA0945A6C098E4ECF"/>
          </w:placeholder>
          <w:dataBinding w:xpath="/document/body/Spg_paragrafID" w:storeItemID="{BB47A18D-DEB0-4039-83EB-C64AA6C7E783}"/>
          <w:text/>
        </w:sdtPr>
        <w:sdtEndPr/>
        <w:sdtContent>
          <w:bookmarkStart w:id="6" w:name="Spg_paragrafID"/>
          <w:r>
            <w:rPr>
              <w:rFonts w:cs="Arial"/>
              <w:vanish/>
              <w:szCs w:val="24"/>
            </w:rPr>
            <w:t xml:space="preserve"> </w:t>
          </w:r>
        </w:sdtContent>
      </w:sdt>
      <w:bookmarkEnd w:id="6"/>
    </w:p>
    <w:p w14:paraId="43B74245" w14:textId="29545E1D" w:rsidR="00710BF6" w:rsidRPr="00433996" w:rsidRDefault="00710BF6">
      <w:pPr>
        <w:rPr>
          <w:rFonts w:cs="Arial"/>
          <w:szCs w:val="24"/>
        </w:rPr>
      </w:pPr>
    </w:p>
    <w:p w14:paraId="24AB5155" w14:textId="77777777" w:rsidR="00710BF6" w:rsidRPr="00433996" w:rsidRDefault="00710BF6">
      <w:pPr>
        <w:rPr>
          <w:rFonts w:cs="Arial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6"/>
        <w:gridCol w:w="5045"/>
        <w:gridCol w:w="2850"/>
      </w:tblGrid>
      <w:tr w:rsidR="00BA207F" w:rsidRPr="00433996" w14:paraId="0C01A809" w14:textId="77777777" w:rsidTr="00F740AD">
        <w:trPr>
          <w:trHeight w:val="517"/>
          <w:tblHeader/>
        </w:trPr>
        <w:tc>
          <w:tcPr>
            <w:tcW w:w="2556" w:type="dxa"/>
          </w:tcPr>
          <w:p w14:paraId="3DFC02D4" w14:textId="77777777" w:rsidR="00BA207F" w:rsidRPr="00433996" w:rsidRDefault="00BA207F">
            <w:pPr>
              <w:rPr>
                <w:rFonts w:cs="Arial"/>
                <w:szCs w:val="24"/>
              </w:rPr>
            </w:pPr>
            <w:r w:rsidRPr="00433996">
              <w:rPr>
                <w:rFonts w:cs="Arial"/>
                <w:szCs w:val="24"/>
              </w:rPr>
              <w:t>Deres ref.</w:t>
            </w:r>
          </w:p>
          <w:p w14:paraId="5B43E541" w14:textId="238FC798" w:rsidR="00BA207F" w:rsidRPr="00433996" w:rsidRDefault="00D2072E" w:rsidP="00CB1131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AMReferanse"/>
                <w:tag w:val="Sdm_AMReferanse"/>
                <w:id w:val="-1952546188"/>
                <w:placeholder>
                  <w:docPart w:val="CD6E37EEA2C3488AA75CB6C27C84BA67"/>
                </w:placeholder>
                <w:dataBinding w:xpath="/document/body/Sdm_AMReferanse" w:storeItemID="{BB47A18D-DEB0-4039-83EB-C64AA6C7E783}"/>
                <w:text/>
              </w:sdtPr>
              <w:sdtEndPr/>
              <w:sdtContent>
                <w:bookmarkStart w:id="7" w:name="Sdm_AMReferanse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7"/>
          </w:p>
        </w:tc>
        <w:tc>
          <w:tcPr>
            <w:tcW w:w="5045" w:type="dxa"/>
          </w:tcPr>
          <w:p w14:paraId="34047D8D" w14:textId="77777777" w:rsidR="00BA207F" w:rsidRPr="00433996" w:rsidRDefault="00BA207F">
            <w:pPr>
              <w:rPr>
                <w:rFonts w:cs="Arial"/>
                <w:szCs w:val="24"/>
              </w:rPr>
            </w:pPr>
            <w:r w:rsidRPr="00433996">
              <w:rPr>
                <w:rFonts w:cs="Arial"/>
                <w:szCs w:val="24"/>
              </w:rPr>
              <w:t>Vår ref.</w:t>
            </w:r>
          </w:p>
          <w:p w14:paraId="56BED993" w14:textId="2B516AA8" w:rsidR="00BA207F" w:rsidRPr="00433996" w:rsidRDefault="00D2072E" w:rsidP="00717380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as_ArkivSakID"/>
                <w:tag w:val="Sas_ArkivSakID"/>
                <w:id w:val="-1052685127"/>
                <w:placeholder>
                  <w:docPart w:val="EF247EAF0C344A718FDDAC6360E19BE1"/>
                </w:placeholder>
                <w:dataBinding w:xpath="/document/body/Sas_ArkivSakID" w:storeItemID="{BB47A18D-DEB0-4039-83EB-C64AA6C7E783}"/>
                <w:text/>
              </w:sdtPr>
              <w:sdtEndPr/>
              <w:sdtContent>
                <w:bookmarkStart w:id="8" w:name="Sas_ArkivSakID"/>
                <w:r w:rsidR="00BA207F" w:rsidRPr="00433996">
                  <w:rPr>
                    <w:rFonts w:cs="Arial"/>
                    <w:szCs w:val="24"/>
                  </w:rPr>
                  <w:t>25/919</w:t>
                </w:r>
              </w:sdtContent>
            </w:sdt>
            <w:bookmarkEnd w:id="8"/>
            <w:r w:rsidR="00BA207F" w:rsidRPr="00433996">
              <w:rPr>
                <w:rFonts w:cs="Arial"/>
                <w:szCs w:val="24"/>
              </w:rPr>
              <w:t xml:space="preserve"> - </w:t>
            </w:r>
            <w:sdt>
              <w:sdtPr>
                <w:rPr>
                  <w:rFonts w:cs="Arial"/>
                  <w:szCs w:val="24"/>
                </w:rPr>
                <w:alias w:val="Sdo_DokNr"/>
                <w:tag w:val="Sdo_DokNr"/>
                <w:id w:val="-1588072082"/>
                <w:placeholder>
                  <w:docPart w:val="EF247EAF0C344A718FDDAC6360E19BE1"/>
                </w:placeholder>
                <w:dataBinding w:xpath="/document/body/Sdo_DokNr" w:storeItemID="{BB47A18D-DEB0-4039-83EB-C64AA6C7E783}"/>
                <w:text/>
              </w:sdtPr>
              <w:sdtEndPr/>
              <w:sdtContent>
                <w:bookmarkStart w:id="9" w:name="Sdo_DokNr"/>
                <w:r w:rsidR="00BA207F" w:rsidRPr="00433996">
                  <w:rPr>
                    <w:rFonts w:cs="Arial"/>
                    <w:szCs w:val="24"/>
                  </w:rPr>
                  <w:t>7</w:t>
                </w:r>
              </w:sdtContent>
            </w:sdt>
            <w:bookmarkEnd w:id="9"/>
          </w:p>
        </w:tc>
        <w:tc>
          <w:tcPr>
            <w:tcW w:w="2850" w:type="dxa"/>
          </w:tcPr>
          <w:p w14:paraId="631BB5FE" w14:textId="77777777" w:rsidR="00BA207F" w:rsidRPr="00433996" w:rsidRDefault="00BA207F">
            <w:pPr>
              <w:rPr>
                <w:rFonts w:cs="Arial"/>
                <w:szCs w:val="24"/>
              </w:rPr>
            </w:pPr>
            <w:r w:rsidRPr="00433996">
              <w:rPr>
                <w:rFonts w:cs="Arial"/>
                <w:szCs w:val="24"/>
              </w:rPr>
              <w:t>Dato</w:t>
            </w:r>
          </w:p>
          <w:p w14:paraId="72ADAE39" w14:textId="3921BA06" w:rsidR="00BA207F" w:rsidRPr="00433996" w:rsidRDefault="00D2072E" w:rsidP="00A31323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o_DokDato"/>
                <w:tag w:val="Sdo_DokDato"/>
                <w:id w:val="1523976278"/>
                <w:placeholder>
                  <w:docPart w:val="951CF9B1BC87409D8C4B5C72FD8B2D1B"/>
                </w:placeholder>
                <w:dataBinding w:xpath="/document/body/Sdo_DokDato" w:storeItemID="{BB47A18D-DEB0-4039-83EB-C64AA6C7E783}"/>
                <w:text/>
              </w:sdtPr>
              <w:sdtEndPr/>
              <w:sdtContent>
                <w:bookmarkStart w:id="10" w:name="Sdo_DokDato"/>
                <w:r w:rsidR="00BA207F" w:rsidRPr="00433996">
                  <w:rPr>
                    <w:rFonts w:cs="Arial"/>
                    <w:szCs w:val="24"/>
                  </w:rPr>
                  <w:t>02.04.2025</w:t>
                </w:r>
              </w:sdtContent>
            </w:sdt>
            <w:bookmarkEnd w:id="10"/>
          </w:p>
        </w:tc>
      </w:tr>
    </w:tbl>
    <w:p w14:paraId="319E1EAB" w14:textId="2475F504" w:rsidR="00233395" w:rsidRPr="00433996" w:rsidRDefault="00233395">
      <w:pPr>
        <w:rPr>
          <w:rFonts w:cs="Arial"/>
          <w:szCs w:val="24"/>
        </w:rPr>
      </w:pPr>
    </w:p>
    <w:p w14:paraId="5AA75E8B" w14:textId="5B3462C4" w:rsidR="007A4AE3" w:rsidRPr="00433996" w:rsidRDefault="00D2072E" w:rsidP="007A4AE3">
      <w:pPr>
        <w:pStyle w:val="Overskrift1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Sdo_Tittel"/>
          <w:tag w:val="Sdo_Tittel"/>
          <w:id w:val="141859347"/>
          <w:placeholder>
            <w:docPart w:val="4A0DB650413440628F6877CF605495B2"/>
          </w:placeholder>
          <w:dataBinding w:xpath="/document/body/Sdo_Tittel" w:storeItemID="{BB47A18D-DEB0-4039-83EB-C64AA6C7E783}"/>
          <w:text/>
        </w:sdtPr>
        <w:sdtEndPr/>
        <w:sdtContent>
          <w:bookmarkStart w:id="11" w:name="Sdo_Tittel"/>
          <w:r w:rsidR="007A4AE3" w:rsidRPr="00433996">
            <w:rPr>
              <w:rFonts w:cs="Arial"/>
              <w:sz w:val="28"/>
              <w:szCs w:val="28"/>
            </w:rPr>
            <w:t xml:space="preserve">Oversendelse skriv av </w:t>
          </w:r>
          <w:proofErr w:type="spellStart"/>
          <w:r w:rsidR="007A4AE3" w:rsidRPr="00433996">
            <w:rPr>
              <w:rFonts w:cs="Arial"/>
              <w:sz w:val="28"/>
              <w:szCs w:val="28"/>
            </w:rPr>
            <w:t>Hovedrullering</w:t>
          </w:r>
          <w:proofErr w:type="spellEnd"/>
          <w:r w:rsidR="007A4AE3" w:rsidRPr="00433996">
            <w:rPr>
              <w:rFonts w:cs="Arial"/>
              <w:sz w:val="28"/>
              <w:szCs w:val="28"/>
            </w:rPr>
            <w:t xml:space="preserve"> kommuneplanens arealdel 2027 - 2039, varsel om oppstart av planarbeid med planprogram</w:t>
          </w:r>
        </w:sdtContent>
      </w:sdt>
      <w:bookmarkEnd w:id="11"/>
      <w:r w:rsidR="007A4AE3" w:rsidRPr="00433996">
        <w:rPr>
          <w:rFonts w:cs="Arial"/>
          <w:sz w:val="28"/>
          <w:szCs w:val="28"/>
        </w:rPr>
        <w:t xml:space="preserve"> </w:t>
      </w:r>
      <w:sdt>
        <w:sdtPr>
          <w:rPr>
            <w:rFonts w:cs="Arial"/>
            <w:vanish/>
            <w:sz w:val="28"/>
            <w:szCs w:val="28"/>
          </w:rPr>
          <w:alias w:val="Sdo_Tittel2"/>
          <w:tag w:val="Sdo_Tittel2"/>
          <w:id w:val="1964532119"/>
          <w:placeholder>
            <w:docPart w:val="4A0DB650413440628F6877CF605495B2"/>
          </w:placeholder>
          <w:dataBinding w:xpath="/document/body/Sdo_Tittel2" w:storeItemID="{BB47A18D-DEB0-4039-83EB-C64AA6C7E783}"/>
          <w:text/>
        </w:sdtPr>
        <w:sdtEndPr/>
        <w:sdtContent>
          <w:bookmarkStart w:id="12" w:name="Sdo_Tittel2"/>
          <w:r>
            <w:rPr>
              <w:rFonts w:cs="Arial"/>
              <w:vanish/>
              <w:sz w:val="28"/>
              <w:szCs w:val="28"/>
            </w:rPr>
            <w:t xml:space="preserve"> </w:t>
          </w:r>
        </w:sdtContent>
      </w:sdt>
      <w:bookmarkEnd w:id="12"/>
    </w:p>
    <w:p w14:paraId="61E2DC47" w14:textId="77777777" w:rsidR="007A4AE3" w:rsidRPr="00433996" w:rsidRDefault="007A4AE3" w:rsidP="007A4AE3">
      <w:pPr>
        <w:rPr>
          <w:rFonts w:cs="Arial"/>
          <w:szCs w:val="24"/>
        </w:rPr>
      </w:pPr>
    </w:p>
    <w:p w14:paraId="6C927CC1" w14:textId="2F3F22D0" w:rsidR="00754D94" w:rsidRDefault="00BD49E1" w:rsidP="00754D94">
      <w:pPr>
        <w:rPr>
          <w:rFonts w:cs="Arial"/>
          <w:szCs w:val="24"/>
        </w:rPr>
      </w:pPr>
      <w:r>
        <w:rPr>
          <w:rFonts w:cs="Arial"/>
          <w:szCs w:val="24"/>
        </w:rPr>
        <w:t>Vi viser til annonsering i avisa 15.04.2025</w:t>
      </w:r>
      <w:r w:rsidR="00397343">
        <w:rPr>
          <w:rFonts w:cs="Arial"/>
          <w:szCs w:val="24"/>
        </w:rPr>
        <w:t xml:space="preserve"> (vedlegger planprogram, kommunestyrevedtak og annonsen.)</w:t>
      </w:r>
    </w:p>
    <w:p w14:paraId="731BC821" w14:textId="77777777" w:rsidR="00002A1B" w:rsidRDefault="00002A1B" w:rsidP="00754D94">
      <w:pPr>
        <w:rPr>
          <w:rFonts w:cs="Arial"/>
          <w:szCs w:val="24"/>
        </w:rPr>
      </w:pPr>
    </w:p>
    <w:p w14:paraId="355942FF" w14:textId="66375CAB" w:rsidR="00002A1B" w:rsidRDefault="00002A1B" w:rsidP="00754D94">
      <w:pPr>
        <w:rPr>
          <w:rFonts w:cs="Arial"/>
          <w:szCs w:val="24"/>
        </w:rPr>
      </w:pPr>
      <w:r>
        <w:rPr>
          <w:rFonts w:cs="Arial"/>
          <w:szCs w:val="24"/>
        </w:rPr>
        <w:t xml:space="preserve">Dokumenter legges på hjemmesiden til Bamble kommune: </w:t>
      </w:r>
      <w:hyperlink r:id="rId8" w:history="1">
        <w:r w:rsidR="009A205E" w:rsidRPr="00A95541">
          <w:rPr>
            <w:rStyle w:val="Hyperkobling"/>
            <w:rFonts w:cs="Arial"/>
            <w:szCs w:val="24"/>
          </w:rPr>
          <w:t>www.bamble.kommune.no/statusplaner</w:t>
        </w:r>
      </w:hyperlink>
      <w:r w:rsidR="009A205E">
        <w:rPr>
          <w:rFonts w:cs="Arial"/>
          <w:szCs w:val="24"/>
        </w:rPr>
        <w:t xml:space="preserve"> under oppstart av planarbeider.</w:t>
      </w:r>
    </w:p>
    <w:p w14:paraId="738A7444" w14:textId="77777777" w:rsidR="009A205E" w:rsidRDefault="009A205E" w:rsidP="00754D94">
      <w:pPr>
        <w:rPr>
          <w:rFonts w:cs="Arial"/>
          <w:szCs w:val="24"/>
        </w:rPr>
      </w:pPr>
    </w:p>
    <w:p w14:paraId="60514BCD" w14:textId="5C3B2A80" w:rsidR="009A205E" w:rsidRDefault="009A205E" w:rsidP="00754D94">
      <w:pPr>
        <w:rPr>
          <w:rFonts w:cs="Arial"/>
          <w:szCs w:val="24"/>
        </w:rPr>
      </w:pPr>
      <w:r>
        <w:rPr>
          <w:rFonts w:cs="Arial"/>
          <w:szCs w:val="24"/>
        </w:rPr>
        <w:t>Dette til orientering.</w:t>
      </w:r>
    </w:p>
    <w:p w14:paraId="278AA473" w14:textId="77777777" w:rsidR="009A205E" w:rsidRDefault="009A205E" w:rsidP="00754D94">
      <w:pPr>
        <w:rPr>
          <w:rFonts w:cs="Arial"/>
          <w:szCs w:val="24"/>
        </w:rPr>
      </w:pPr>
    </w:p>
    <w:p w14:paraId="3408D98B" w14:textId="2F1F4387" w:rsidR="00CB1131" w:rsidRPr="00433996" w:rsidRDefault="00CB1131" w:rsidP="00754D94">
      <w:pPr>
        <w:rPr>
          <w:rFonts w:cs="Arial"/>
          <w:szCs w:val="24"/>
        </w:rPr>
      </w:pPr>
    </w:p>
    <w:p w14:paraId="5513D4CA" w14:textId="77777777" w:rsidR="004F2BBE" w:rsidRPr="00433996" w:rsidRDefault="004F2BBE" w:rsidP="004F2BBE">
      <w:pPr>
        <w:keepNext/>
        <w:rPr>
          <w:rFonts w:cs="Arial"/>
          <w:szCs w:val="24"/>
        </w:rPr>
      </w:pPr>
      <w:r w:rsidRPr="00433996">
        <w:rPr>
          <w:rFonts w:cs="Arial"/>
          <w:szCs w:val="24"/>
        </w:rPr>
        <w:t>Med hilsen</w:t>
      </w:r>
    </w:p>
    <w:p w14:paraId="74D72A43" w14:textId="77777777" w:rsidR="004F2BBE" w:rsidRPr="00433996" w:rsidRDefault="004F2BBE" w:rsidP="004F2BBE">
      <w:pPr>
        <w:keepNext/>
        <w:rPr>
          <w:rFonts w:cs="Arial"/>
          <w:szCs w:val="24"/>
        </w:rPr>
      </w:pPr>
    </w:p>
    <w:p w14:paraId="7D7D4738" w14:textId="77777777" w:rsidR="004F2BBE" w:rsidRPr="00433996" w:rsidRDefault="004F2BBE" w:rsidP="004F2BBE">
      <w:pPr>
        <w:keepNext/>
        <w:rPr>
          <w:rFonts w:cs="Arial"/>
          <w:szCs w:val="24"/>
        </w:rPr>
      </w:pPr>
    </w:p>
    <w:p w14:paraId="4A222B5A" w14:textId="77777777" w:rsidR="004F2BBE" w:rsidRPr="00433996" w:rsidRDefault="00D2072E" w:rsidP="004F2BBE">
      <w:pPr>
        <w:keepNext/>
        <w:rPr>
          <w:rFonts w:cs="Arial"/>
          <w:szCs w:val="24"/>
        </w:rPr>
      </w:pPr>
      <w:sdt>
        <w:sdtPr>
          <w:rPr>
            <w:rFonts w:cs="Arial"/>
            <w:szCs w:val="24"/>
          </w:rPr>
          <w:alias w:val="Sbr_Navn"/>
          <w:tag w:val="Sbr_Navn"/>
          <w:id w:val="-54388451"/>
          <w:placeholder>
            <w:docPart w:val="23CEF94E9979433CA294D5630657163C"/>
          </w:placeholder>
          <w:dataBinding w:xpath="/document/body/Sbr_Navn" w:storeItemID="{BB47A18D-DEB0-4039-83EB-C64AA6C7E783}"/>
          <w:text/>
        </w:sdtPr>
        <w:sdtEndPr/>
        <w:sdtContent>
          <w:bookmarkStart w:id="13" w:name="Sbr_Navn"/>
          <w:r w:rsidR="004F2BBE" w:rsidRPr="00433996">
            <w:rPr>
              <w:rFonts w:cs="Arial"/>
              <w:szCs w:val="24"/>
            </w:rPr>
            <w:t>Eva Sætre Andersen</w:t>
          </w:r>
        </w:sdtContent>
      </w:sdt>
      <w:bookmarkEnd w:id="13"/>
    </w:p>
    <w:p w14:paraId="1BE5E6DA" w14:textId="0EE228ED" w:rsidR="004F2BBE" w:rsidRPr="00433996" w:rsidRDefault="00D2072E" w:rsidP="004F2BBE">
      <w:pPr>
        <w:keepNext/>
        <w:rPr>
          <w:rFonts w:cs="Arial"/>
          <w:szCs w:val="24"/>
        </w:rPr>
      </w:pPr>
      <w:sdt>
        <w:sdtPr>
          <w:rPr>
            <w:rFonts w:cs="Arial"/>
            <w:szCs w:val="24"/>
          </w:rPr>
          <w:alias w:val="Sbr_Tittel"/>
          <w:tag w:val="Sbr_Tittel"/>
          <w:id w:val="-1887177124"/>
          <w:placeholder>
            <w:docPart w:val="23CEF94E9979433CA294D5630657163C"/>
          </w:placeholder>
          <w:dataBinding w:xpath="/document/body/Sbr_Tittel" w:storeItemID="{BB47A18D-DEB0-4039-83EB-C64AA6C7E783}"/>
          <w:text/>
        </w:sdtPr>
        <w:sdtEndPr/>
        <w:sdtContent>
          <w:bookmarkStart w:id="14" w:name="Sbr_Tittel"/>
          <w:r w:rsidR="004F2BBE" w:rsidRPr="00433996">
            <w:rPr>
              <w:rFonts w:cs="Arial"/>
              <w:szCs w:val="24"/>
            </w:rPr>
            <w:t>Ingeniør</w:t>
          </w:r>
        </w:sdtContent>
      </w:sdt>
      <w:bookmarkEnd w:id="14"/>
    </w:p>
    <w:p w14:paraId="035ED710" w14:textId="7671020A" w:rsidR="000A7D87" w:rsidRPr="00433996" w:rsidRDefault="000A7D87" w:rsidP="00C1048C">
      <w:pPr>
        <w:keepNext/>
        <w:rPr>
          <w:rFonts w:cs="Arial"/>
          <w:szCs w:val="24"/>
        </w:rPr>
      </w:pPr>
    </w:p>
    <w:p w14:paraId="6868369C" w14:textId="14321A97" w:rsidR="00E23013" w:rsidRPr="00433996" w:rsidRDefault="00E23013" w:rsidP="00C1048C">
      <w:pPr>
        <w:keepNext/>
        <w:rPr>
          <w:rFonts w:cs="Arial"/>
          <w:i/>
          <w:iCs/>
          <w:szCs w:val="24"/>
        </w:rPr>
      </w:pPr>
      <w:r w:rsidRPr="00433996">
        <w:rPr>
          <w:rFonts w:cs="Arial"/>
          <w:i/>
          <w:iCs/>
          <w:szCs w:val="24"/>
        </w:rPr>
        <w:t>Dokumentet er elektronisk godkjent og har derfor ingen signatur</w:t>
      </w:r>
    </w:p>
    <w:p w14:paraId="6132C44E" w14:textId="73A1E00A" w:rsidR="00B831D9" w:rsidRPr="00433996" w:rsidRDefault="00B831D9" w:rsidP="00B831D9">
      <w:pPr>
        <w:rPr>
          <w:rFonts w:cs="Arial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Tabell som lister ut kopimottakere av dette dokumentet"/>
      </w:tblPr>
      <w:tblGrid>
        <w:gridCol w:w="3058"/>
        <w:gridCol w:w="2901"/>
        <w:gridCol w:w="1612"/>
        <w:gridCol w:w="2893"/>
      </w:tblGrid>
      <w:tr w:rsidR="009B37F9" w:rsidRPr="00433996" w14:paraId="323C2AFD" w14:textId="77777777" w:rsidTr="00F740AD">
        <w:trPr>
          <w:trHeight w:val="299"/>
          <w:tblHeader/>
          <w:hidden/>
        </w:trPr>
        <w:tc>
          <w:tcPr>
            <w:tcW w:w="10464" w:type="dxa"/>
            <w:gridSpan w:val="4"/>
          </w:tcPr>
          <w:p w14:paraId="008966DF" w14:textId="2B2A6C0E" w:rsidR="009B37F9" w:rsidRPr="00433996" w:rsidRDefault="009B37F9" w:rsidP="00B831D9">
            <w:pPr>
              <w:rPr>
                <w:rFonts w:cs="Arial"/>
                <w:vanish/>
                <w:szCs w:val="24"/>
              </w:rPr>
            </w:pPr>
            <w:r w:rsidRPr="00433996">
              <w:rPr>
                <w:rFonts w:cs="Arial"/>
                <w:vanish/>
                <w:szCs w:val="24"/>
              </w:rPr>
              <w:t>Kopi til</w:t>
            </w:r>
          </w:p>
        </w:tc>
      </w:tr>
      <w:tr w:rsidR="009B37F9" w:rsidRPr="00433996" w14:paraId="531B02AB" w14:textId="77777777" w:rsidTr="00F740AD">
        <w:trPr>
          <w:trHeight w:val="316"/>
          <w:hidden/>
        </w:trPr>
        <w:tc>
          <w:tcPr>
            <w:tcW w:w="3058" w:type="dxa"/>
          </w:tcPr>
          <w:p w14:paraId="494A0BAB" w14:textId="0A13CE7D" w:rsidR="009B37F9" w:rsidRPr="00433996" w:rsidRDefault="00D2072E" w:rsidP="00B831D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TblKopitil__Sdk_Navn___1___1"/>
                <w:tag w:val="TblKopitil__Sdk_Navn___1___1"/>
                <w:id w:val="51124865"/>
                <w:placeholder>
                  <w:docPart w:val="DefaultPlaceholder_-1854013440"/>
                </w:placeholder>
                <w:dataBinding w:xpath="/document/body/TblKopitil/table/row[1]/cell[1]" w:storeItemID="{BB47A18D-DEB0-4039-83EB-C64AA6C7E783}"/>
                <w:text/>
              </w:sdtPr>
              <w:sdtEndPr/>
              <w:sdtContent>
                <w:bookmarkStart w:id="15" w:name="TblKopitil__Sdk_Navn___1___1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5"/>
          </w:p>
        </w:tc>
        <w:tc>
          <w:tcPr>
            <w:tcW w:w="2901" w:type="dxa"/>
          </w:tcPr>
          <w:p w14:paraId="38AE89B5" w14:textId="22AAF8A6" w:rsidR="009B37F9" w:rsidRPr="00433996" w:rsidRDefault="00D2072E" w:rsidP="00B831D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TblKopitil__Sdk_Adr___1___2"/>
                <w:tag w:val="TblKopitil__Sdk_Adr___1___2"/>
                <w:id w:val="47005128"/>
                <w:placeholder>
                  <w:docPart w:val="DefaultPlaceholder_-1854013440"/>
                </w:placeholder>
                <w:dataBinding w:xpath="/document/body/TblKopitil/table/row[1]/cell[2]" w:storeItemID="{BB47A18D-DEB0-4039-83EB-C64AA6C7E783}"/>
                <w:text/>
              </w:sdtPr>
              <w:sdtEndPr/>
              <w:sdtContent>
                <w:bookmarkStart w:id="16" w:name="TblKopitil__Sdk_Adr___1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6"/>
          </w:p>
        </w:tc>
        <w:tc>
          <w:tcPr>
            <w:tcW w:w="1612" w:type="dxa"/>
          </w:tcPr>
          <w:p w14:paraId="1AE5BA2D" w14:textId="2EEB9FD9" w:rsidR="009B37F9" w:rsidRPr="00433996" w:rsidRDefault="00D2072E" w:rsidP="00B831D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TblKopitil__Sdk_Postnr___1___3"/>
                <w:tag w:val="TblKopitil__Sdk_Postnr___1___3"/>
                <w:id w:val="69962152"/>
                <w:placeholder>
                  <w:docPart w:val="DefaultPlaceholder_-1854013440"/>
                </w:placeholder>
                <w:dataBinding w:xpath="/document/body/TblKopitil/table/row[1]/cell[3]" w:storeItemID="{BB47A18D-DEB0-4039-83EB-C64AA6C7E783}"/>
                <w:text/>
              </w:sdtPr>
              <w:sdtEndPr/>
              <w:sdtContent>
                <w:bookmarkStart w:id="17" w:name="TblKopitil__Sdk_Postnr___1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7"/>
          </w:p>
        </w:tc>
        <w:tc>
          <w:tcPr>
            <w:tcW w:w="2893" w:type="dxa"/>
          </w:tcPr>
          <w:p w14:paraId="7A240685" w14:textId="0F763ED0" w:rsidR="009B37F9" w:rsidRPr="00433996" w:rsidRDefault="00D2072E" w:rsidP="00B831D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TblKopitil__Sdk_Poststed___1___4"/>
                <w:tag w:val="TblKopitil__Sdk_Poststed___1___4"/>
                <w:id w:val="219032397"/>
                <w:placeholder>
                  <w:docPart w:val="DefaultPlaceholder_-1854013440"/>
                </w:placeholder>
                <w:dataBinding w:xpath="/document/body/TblKopitil/table/row[1]/cell[4]" w:storeItemID="{BB47A18D-DEB0-4039-83EB-C64AA6C7E783}"/>
                <w:text/>
              </w:sdtPr>
              <w:sdtEndPr/>
              <w:sdtContent>
                <w:bookmarkStart w:id="18" w:name="TblKopitil__Sdk_Poststed___1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8"/>
          </w:p>
        </w:tc>
      </w:tr>
    </w:tbl>
    <w:p w14:paraId="241CDB91" w14:textId="02200DF1" w:rsidR="00B831D9" w:rsidRPr="00433996" w:rsidRDefault="00B831D9" w:rsidP="00B831D9">
      <w:pPr>
        <w:rPr>
          <w:rFonts w:cs="Arial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Tabell som lister ut vedlegg til dokumentet"/>
      </w:tblPr>
      <w:tblGrid>
        <w:gridCol w:w="10464"/>
      </w:tblGrid>
      <w:tr w:rsidR="00FF6CAF" w:rsidRPr="00433996" w14:paraId="45FDA65F" w14:textId="77777777" w:rsidTr="00F740AD">
        <w:trPr>
          <w:trHeight w:val="307"/>
          <w:tblHeader/>
        </w:trPr>
        <w:tc>
          <w:tcPr>
            <w:tcW w:w="10464" w:type="dxa"/>
          </w:tcPr>
          <w:p w14:paraId="2EA9DFDB" w14:textId="4794E251" w:rsidR="00FF6CAF" w:rsidRPr="00433996" w:rsidRDefault="00FF6CAF" w:rsidP="00B831D9">
            <w:pPr>
              <w:rPr>
                <w:rFonts w:cs="Arial"/>
                <w:szCs w:val="24"/>
              </w:rPr>
            </w:pPr>
            <w:r w:rsidRPr="00433996">
              <w:rPr>
                <w:rFonts w:cs="Arial"/>
                <w:szCs w:val="24"/>
              </w:rPr>
              <w:t>Vedlegg</w:t>
            </w:r>
          </w:p>
        </w:tc>
      </w:tr>
      <w:tr w:rsidR="00FF6CAF" w:rsidRPr="00433996" w14:paraId="0AA7155F" w14:textId="77777777" w:rsidTr="00F740AD">
        <w:trPr>
          <w:trHeight w:val="324"/>
        </w:trPr>
        <w:tc>
          <w:tcPr>
            <w:tcW w:w="10464" w:type="dxa"/>
          </w:tcPr>
          <w:p w14:paraId="2EE46297" w14:textId="5E2EC2BC" w:rsidR="00FF6CAF" w:rsidRPr="00433996" w:rsidRDefault="00D2072E" w:rsidP="00B831D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TblVedlegg__ndb_Tittel___1___1"/>
                <w:tag w:val="TblVedlegg__ndb_Tittel___1___1"/>
                <w:id w:val="37170702"/>
                <w:placeholder>
                  <w:docPart w:val="DefaultPlaceholder_-1854013440"/>
                </w:placeholder>
                <w:dataBinding w:xpath="/document/body/TblVedlegg/table/row[1]/cell[1]" w:storeItemID="{BB47A18D-DEB0-4039-83EB-C64AA6C7E783}"/>
                <w:text/>
              </w:sdtPr>
              <w:sdtEndPr/>
              <w:sdtContent>
                <w:bookmarkStart w:id="19" w:name="TblVedlegg__ndb_Tittel___1___1"/>
                <w:r w:rsidR="009E2384" w:rsidRPr="00433996">
                  <w:rPr>
                    <w:rFonts w:cs="Arial"/>
                    <w:szCs w:val="24"/>
                  </w:rPr>
                  <w:t xml:space="preserve">Varsle oppstart av planarbeid med planprogram i avisa - </w:t>
                </w:r>
                <w:proofErr w:type="spellStart"/>
                <w:r w:rsidR="009E2384" w:rsidRPr="00433996">
                  <w:rPr>
                    <w:rFonts w:cs="Arial"/>
                    <w:szCs w:val="24"/>
                  </w:rPr>
                  <w:t>Hovedrullering</w:t>
                </w:r>
                <w:proofErr w:type="spellEnd"/>
                <w:r w:rsidR="009E2384" w:rsidRPr="00433996">
                  <w:rPr>
                    <w:rFonts w:cs="Arial"/>
                    <w:szCs w:val="24"/>
                  </w:rPr>
                  <w:t xml:space="preserve"> av kommuneplanens arealdel 2027 - 2039</w:t>
                </w:r>
              </w:sdtContent>
            </w:sdt>
            <w:bookmarkEnd w:id="19"/>
          </w:p>
        </w:tc>
      </w:tr>
      <w:tr w:rsidR="00FF6CAF" w:rsidRPr="00433996" w14:paraId="0064534F" w14:textId="77777777" w:rsidTr="00F740AD">
        <w:trPr>
          <w:trHeight w:val="324"/>
        </w:trPr>
        <w:tc>
          <w:tcPr>
            <w:tcW w:w="10464" w:type="dxa"/>
          </w:tcPr>
          <w:p w14:paraId="6230ACDC" w14:textId="77777777" w:rsidR="00FF6CAF" w:rsidRPr="00433996" w:rsidRDefault="00D2072E" w:rsidP="00B831D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TblVedlegg__ndb_Tittel___2___1"/>
                <w:tag w:val="TblVedlegg__ndb_Tittel___2___1"/>
                <w:id w:val="56120873"/>
                <w:placeholder>
                  <w:docPart w:val="DefaultPlaceholder_-1854013440"/>
                </w:placeholder>
                <w:dataBinding w:xpath="/document/body/TblVedlegg/table/row[2]/cell[1]" w:storeItemID="{BB47A18D-DEB0-4039-83EB-C64AA6C7E783}"/>
                <w:text/>
              </w:sdtPr>
              <w:sdtEndPr/>
              <w:sdtContent>
                <w:bookmarkStart w:id="20" w:name="TblVedlegg__ndb_Tittel___2___1"/>
                <w:r w:rsidR="009E2384" w:rsidRPr="00433996">
                  <w:rPr>
                    <w:rFonts w:cs="Arial"/>
                    <w:szCs w:val="24"/>
                  </w:rPr>
                  <w:t xml:space="preserve">Kommunestyrevedtak 27.03.2025 sak 17/25 Saksfremlegg - Forslag til planprogram for </w:t>
                </w:r>
                <w:proofErr w:type="spellStart"/>
                <w:r w:rsidR="009E2384" w:rsidRPr="00433996">
                  <w:rPr>
                    <w:rFonts w:cs="Arial"/>
                    <w:szCs w:val="24"/>
                  </w:rPr>
                  <w:t>hovedrullering</w:t>
                </w:r>
                <w:proofErr w:type="spellEnd"/>
                <w:r w:rsidR="009E2384" w:rsidRPr="00433996">
                  <w:rPr>
                    <w:rFonts w:cs="Arial"/>
                    <w:szCs w:val="24"/>
                  </w:rPr>
                  <w:t xml:space="preserve"> av kommuneplanens arealdel 2027 - 2039</w:t>
                </w:r>
              </w:sdtContent>
            </w:sdt>
            <w:bookmarkEnd w:id="20"/>
          </w:p>
        </w:tc>
      </w:tr>
      <w:tr w:rsidR="00FF6CAF" w:rsidRPr="00433996" w14:paraId="65D62DE3" w14:textId="77777777" w:rsidTr="00F740AD">
        <w:trPr>
          <w:trHeight w:val="324"/>
        </w:trPr>
        <w:tc>
          <w:tcPr>
            <w:tcW w:w="10464" w:type="dxa"/>
          </w:tcPr>
          <w:p w14:paraId="23DCB9F2" w14:textId="77777777" w:rsidR="00FF6CAF" w:rsidRPr="00433996" w:rsidRDefault="00D2072E" w:rsidP="00B831D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TblVedlegg__ndb_Tittel___3___1"/>
                <w:tag w:val="TblVedlegg__ndb_Tittel___3___1"/>
                <w:id w:val="52189376"/>
                <w:placeholder>
                  <w:docPart w:val="DefaultPlaceholder_-1854013440"/>
                </w:placeholder>
                <w:dataBinding w:xpath="/document/body/TblVedlegg/table/row[3]/cell[1]" w:storeItemID="{BB47A18D-DEB0-4039-83EB-C64AA6C7E783}"/>
                <w:text/>
              </w:sdtPr>
              <w:sdtEndPr/>
              <w:sdtContent>
                <w:bookmarkStart w:id="21" w:name="TblVedlegg__ndb_Tittel___3___1"/>
                <w:r w:rsidR="009E2384" w:rsidRPr="00433996">
                  <w:rPr>
                    <w:rFonts w:cs="Arial"/>
                    <w:szCs w:val="24"/>
                  </w:rPr>
                  <w:t xml:space="preserve">Høringsutkast - Planprogram for </w:t>
                </w:r>
                <w:proofErr w:type="spellStart"/>
                <w:r w:rsidR="009E2384" w:rsidRPr="00433996">
                  <w:rPr>
                    <w:rFonts w:cs="Arial"/>
                    <w:szCs w:val="24"/>
                  </w:rPr>
                  <w:t>hovedrullering</w:t>
                </w:r>
                <w:proofErr w:type="spellEnd"/>
                <w:r w:rsidR="009E2384" w:rsidRPr="00433996">
                  <w:rPr>
                    <w:rFonts w:cs="Arial"/>
                    <w:szCs w:val="24"/>
                  </w:rPr>
                  <w:t xml:space="preserve"> kommuneplanens </w:t>
                </w:r>
                <w:proofErr w:type="spellStart"/>
                <w:r w:rsidR="009E2384" w:rsidRPr="00433996">
                  <w:rPr>
                    <w:rFonts w:cs="Arial"/>
                    <w:szCs w:val="24"/>
                  </w:rPr>
                  <w:t>araldel</w:t>
                </w:r>
                <w:proofErr w:type="spellEnd"/>
                <w:r w:rsidR="009E2384" w:rsidRPr="00433996">
                  <w:rPr>
                    <w:rFonts w:cs="Arial"/>
                    <w:szCs w:val="24"/>
                  </w:rPr>
                  <w:t xml:space="preserve"> 2027-2039 behandlet i Kommunestyre 27.03.25, sak 17/25</w:t>
                </w:r>
              </w:sdtContent>
            </w:sdt>
            <w:bookmarkEnd w:id="21"/>
          </w:p>
        </w:tc>
      </w:tr>
    </w:tbl>
    <w:p w14:paraId="5D483257" w14:textId="35C02D97" w:rsidR="008D512D" w:rsidRPr="00433996" w:rsidRDefault="008D512D" w:rsidP="00B831D9">
      <w:pPr>
        <w:rPr>
          <w:rFonts w:cs="Arial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Tabell som lister ut mottaker av dette dokumentet"/>
      </w:tblPr>
      <w:tblGrid>
        <w:gridCol w:w="3058"/>
        <w:gridCol w:w="2901"/>
        <w:gridCol w:w="1612"/>
        <w:gridCol w:w="2893"/>
      </w:tblGrid>
      <w:tr w:rsidR="008D512D" w:rsidRPr="00433996" w14:paraId="315BE2D8" w14:textId="77777777" w:rsidTr="00F740AD">
        <w:trPr>
          <w:trHeight w:val="299"/>
          <w:tblHeader/>
        </w:trPr>
        <w:tc>
          <w:tcPr>
            <w:tcW w:w="10464" w:type="dxa"/>
            <w:gridSpan w:val="4"/>
          </w:tcPr>
          <w:p w14:paraId="66890399" w14:textId="0BEFCFAE" w:rsidR="008D512D" w:rsidRPr="00433996" w:rsidRDefault="008D512D" w:rsidP="00093069">
            <w:pPr>
              <w:rPr>
                <w:rFonts w:cs="Arial"/>
                <w:szCs w:val="24"/>
              </w:rPr>
            </w:pPr>
            <w:r w:rsidRPr="00433996">
              <w:rPr>
                <w:rFonts w:cs="Arial"/>
                <w:szCs w:val="24"/>
              </w:rPr>
              <w:t>Mottakere</w:t>
            </w:r>
          </w:p>
        </w:tc>
      </w:tr>
      <w:tr w:rsidR="008D512D" w:rsidRPr="00433996" w14:paraId="4FB99A78" w14:textId="77777777" w:rsidTr="00F740AD">
        <w:trPr>
          <w:trHeight w:val="316"/>
        </w:trPr>
        <w:tc>
          <w:tcPr>
            <w:tcW w:w="3058" w:type="dxa"/>
          </w:tcPr>
          <w:p w14:paraId="2D1A3F47" w14:textId="4AAD1842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___1"/>
                <w:tag w:val="Sdm_TblAvsmot__Sdm_Amnavn___1___1"/>
                <w:id w:val="60935784"/>
                <w:placeholder>
                  <w:docPart w:val="C98E1ECCF77A434B8F4176E1BC31510F"/>
                </w:placeholder>
                <w:dataBinding w:xpath="/document/body/Sdm_TblAvsmot/table/row[1]/cell[1]" w:storeItemID="{BB47A18D-DEB0-4039-83EB-C64AA6C7E783}"/>
                <w:text/>
              </w:sdtPr>
              <w:sdtEndPr/>
              <w:sdtContent>
                <w:bookmarkStart w:id="22" w:name="Sdm_TblAvsmot__Sdm_Amnavn___1___1"/>
                <w:r w:rsidR="008D512D" w:rsidRPr="00433996">
                  <w:rPr>
                    <w:rFonts w:cs="Arial"/>
                    <w:szCs w:val="24"/>
                  </w:rPr>
                  <w:t>Advokatfirma Harris DA</w:t>
                </w:r>
              </w:sdtContent>
            </w:sdt>
            <w:bookmarkEnd w:id="22"/>
          </w:p>
        </w:tc>
        <w:tc>
          <w:tcPr>
            <w:tcW w:w="2901" w:type="dxa"/>
          </w:tcPr>
          <w:p w14:paraId="62FA5338" w14:textId="7611B275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1___2"/>
                <w:tag w:val="Sdm_TblAvsmot__Sdm_Amadr___1___2"/>
                <w:id w:val="58682742"/>
                <w:placeholder>
                  <w:docPart w:val="C98E1ECCF77A434B8F4176E1BC31510F"/>
                </w:placeholder>
                <w:dataBinding w:xpath="/document/body/Sdm_TblAvsmot/table/row[1]/cell[2]" w:storeItemID="{BB47A18D-DEB0-4039-83EB-C64AA6C7E783}"/>
                <w:text/>
              </w:sdtPr>
              <w:sdtEndPr/>
              <w:sdtContent>
                <w:bookmarkStart w:id="23" w:name="Sdm_TblAvsmot__Sdm_Amadr___1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3"/>
          </w:p>
        </w:tc>
        <w:tc>
          <w:tcPr>
            <w:tcW w:w="1612" w:type="dxa"/>
          </w:tcPr>
          <w:p w14:paraId="38576FAC" w14:textId="1FE2B161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1___3"/>
                <w:tag w:val="Sdm_TblAvsmot__Sdm_AMpostnr___1___3"/>
                <w:id w:val="89664176"/>
                <w:placeholder>
                  <w:docPart w:val="C98E1ECCF77A434B8F4176E1BC31510F"/>
                </w:placeholder>
                <w:dataBinding w:xpath="/document/body/Sdm_TblAvsmot/table/row[1]/cell[3]" w:storeItemID="{BB47A18D-DEB0-4039-83EB-C64AA6C7E783}"/>
                <w:text/>
              </w:sdtPr>
              <w:sdtEndPr/>
              <w:sdtContent>
                <w:bookmarkStart w:id="24" w:name="Sdm_TblAvsmot__Sdm_AMpostnr___1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4"/>
          </w:p>
        </w:tc>
        <w:tc>
          <w:tcPr>
            <w:tcW w:w="2893" w:type="dxa"/>
          </w:tcPr>
          <w:p w14:paraId="0D63FBA5" w14:textId="48625DC6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1___4"/>
                <w:tag w:val="Sdm_TblAvsmot__Sdm_AMPoststed___1___4"/>
                <w:id w:val="204472839"/>
                <w:placeholder>
                  <w:docPart w:val="C98E1ECCF77A434B8F4176E1BC31510F"/>
                </w:placeholder>
                <w:dataBinding w:xpath="/document/body/Sdm_TblAvsmot/table/row[1]/cell[4]" w:storeItemID="{BB47A18D-DEB0-4039-83EB-C64AA6C7E783}"/>
                <w:text/>
              </w:sdtPr>
              <w:sdtEndPr/>
              <w:sdtContent>
                <w:bookmarkStart w:id="25" w:name="Sdm_TblAvsmot__Sdm_AMPoststed___1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5"/>
          </w:p>
        </w:tc>
      </w:tr>
      <w:tr w:rsidR="008D512D" w:rsidRPr="00433996" w14:paraId="427718D4" w14:textId="77777777" w:rsidTr="00F740AD">
        <w:trPr>
          <w:trHeight w:val="316"/>
        </w:trPr>
        <w:tc>
          <w:tcPr>
            <w:tcW w:w="3058" w:type="dxa"/>
          </w:tcPr>
          <w:p w14:paraId="1FD2AFAA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___1"/>
                <w:tag w:val="Sdm_TblAvsmot__Sdm_Amnavn___2___1"/>
                <w:id w:val="33035470"/>
                <w:placeholder>
                  <w:docPart w:val="C98E1ECCF77A434B8F4176E1BC31510F"/>
                </w:placeholder>
                <w:dataBinding w:xpath="/document/body/Sdm_TblAvsmot/table/row[2]/cell[1]" w:storeItemID="{BB47A18D-DEB0-4039-83EB-C64AA6C7E783}"/>
                <w:text/>
              </w:sdtPr>
              <w:sdtEndPr/>
              <w:sdtContent>
                <w:bookmarkStart w:id="26" w:name="Sdm_TblAvsmot__Sdm_Amnavn___2___1"/>
                <w:r w:rsidR="008D512D" w:rsidRPr="00433996">
                  <w:rPr>
                    <w:rFonts w:cs="Arial"/>
                    <w:szCs w:val="24"/>
                  </w:rPr>
                  <w:t>Asdal Og Surtebogen Velforening</w:t>
                </w:r>
              </w:sdtContent>
            </w:sdt>
            <w:bookmarkEnd w:id="26"/>
          </w:p>
        </w:tc>
        <w:tc>
          <w:tcPr>
            <w:tcW w:w="2901" w:type="dxa"/>
          </w:tcPr>
          <w:p w14:paraId="70A9E240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2___2"/>
                <w:tag w:val="Sdm_TblAvsmot__Sdm_Amadr___2___2"/>
                <w:id w:val="27262526"/>
                <w:placeholder>
                  <w:docPart w:val="C98E1ECCF77A434B8F4176E1BC31510F"/>
                </w:placeholder>
                <w:dataBinding w:xpath="/document/body/Sdm_TblAvsmot/table/row[2]/cell[2]" w:storeItemID="{BB47A18D-DEB0-4039-83EB-C64AA6C7E783}"/>
                <w:text/>
              </w:sdtPr>
              <w:sdtEndPr/>
              <w:sdtContent>
                <w:bookmarkStart w:id="27" w:name="Sdm_TblAvsmot__Sdm_Amadr___2___2"/>
                <w:r w:rsidR="008D512D" w:rsidRPr="00433996">
                  <w:rPr>
                    <w:rFonts w:cs="Arial"/>
                    <w:szCs w:val="24"/>
                  </w:rPr>
                  <w:t>Hofsteinveien 170</w:t>
                </w:r>
              </w:sdtContent>
            </w:sdt>
            <w:bookmarkEnd w:id="27"/>
          </w:p>
        </w:tc>
        <w:tc>
          <w:tcPr>
            <w:tcW w:w="1612" w:type="dxa"/>
          </w:tcPr>
          <w:p w14:paraId="405994C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2___3"/>
                <w:tag w:val="Sdm_TblAvsmot__Sdm_AMpostnr___2___3"/>
                <w:id w:val="76215504"/>
                <w:placeholder>
                  <w:docPart w:val="C98E1ECCF77A434B8F4176E1BC31510F"/>
                </w:placeholder>
                <w:dataBinding w:xpath="/document/body/Sdm_TblAvsmot/table/row[2]/cell[3]" w:storeItemID="{BB47A18D-DEB0-4039-83EB-C64AA6C7E783}"/>
                <w:text/>
              </w:sdtPr>
              <w:sdtEndPr/>
              <w:sdtContent>
                <w:bookmarkStart w:id="28" w:name="Sdm_TblAvsmot__Sdm_AMpostnr___2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28"/>
          </w:p>
        </w:tc>
        <w:tc>
          <w:tcPr>
            <w:tcW w:w="2893" w:type="dxa"/>
          </w:tcPr>
          <w:p w14:paraId="47AC9258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2___4"/>
                <w:tag w:val="Sdm_TblAvsmot__Sdm_AMPoststed___2___4"/>
                <w:id w:val="2131676"/>
                <w:placeholder>
                  <w:docPart w:val="C98E1ECCF77A434B8F4176E1BC31510F"/>
                </w:placeholder>
                <w:dataBinding w:xpath="/document/body/Sdm_TblAvsmot/table/row[2]/cell[4]" w:storeItemID="{BB47A18D-DEB0-4039-83EB-C64AA6C7E783}"/>
                <w:text/>
              </w:sdtPr>
              <w:sdtEndPr/>
              <w:sdtContent>
                <w:bookmarkStart w:id="29" w:name="Sdm_TblAvsmot__Sdm_AMPoststed___2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29"/>
          </w:p>
        </w:tc>
      </w:tr>
      <w:tr w:rsidR="008D512D" w:rsidRPr="00433996" w14:paraId="509AD25F" w14:textId="77777777" w:rsidTr="00F740AD">
        <w:trPr>
          <w:trHeight w:val="316"/>
        </w:trPr>
        <w:tc>
          <w:tcPr>
            <w:tcW w:w="3058" w:type="dxa"/>
          </w:tcPr>
          <w:p w14:paraId="6E00553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___1"/>
                <w:tag w:val="Sdm_TblAvsmot__Sdm_Amnavn___3___1"/>
                <w:id w:val="154936996"/>
                <w:placeholder>
                  <w:docPart w:val="C98E1ECCF77A434B8F4176E1BC31510F"/>
                </w:placeholder>
                <w:dataBinding w:xpath="/document/body/Sdm_TblAvsmot/table/row[3]/cell[1]" w:storeItemID="{BB47A18D-DEB0-4039-83EB-C64AA6C7E783}"/>
                <w:text/>
              </w:sdtPr>
              <w:sdtEndPr/>
              <w:sdtContent>
                <w:bookmarkStart w:id="30" w:name="Sdm_TblAvsmot__Sdm_Amnavn___3___1"/>
                <w:r w:rsidR="008D512D" w:rsidRPr="00433996">
                  <w:rPr>
                    <w:rFonts w:cs="Arial"/>
                    <w:szCs w:val="24"/>
                  </w:rPr>
                  <w:t>Asdal Og Surtebogen Velforening</w:t>
                </w:r>
              </w:sdtContent>
            </w:sdt>
            <w:bookmarkEnd w:id="30"/>
          </w:p>
        </w:tc>
        <w:tc>
          <w:tcPr>
            <w:tcW w:w="2901" w:type="dxa"/>
          </w:tcPr>
          <w:p w14:paraId="1DD1A41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3___2"/>
                <w:tag w:val="Sdm_TblAvsmot__Sdm_Amadr___3___2"/>
                <w:id w:val="290156577"/>
                <w:placeholder>
                  <w:docPart w:val="C98E1ECCF77A434B8F4176E1BC31510F"/>
                </w:placeholder>
                <w:dataBinding w:xpath="/document/body/Sdm_TblAvsmot/table/row[3]/cell[2]" w:storeItemID="{BB47A18D-DEB0-4039-83EB-C64AA6C7E783}"/>
                <w:text/>
              </w:sdtPr>
              <w:sdtEndPr/>
              <w:sdtContent>
                <w:bookmarkStart w:id="31" w:name="Sdm_TblAvsmot__Sdm_Amadr___3___2"/>
                <w:r w:rsidR="008D512D" w:rsidRPr="00433996">
                  <w:rPr>
                    <w:rFonts w:cs="Arial"/>
                    <w:szCs w:val="24"/>
                  </w:rPr>
                  <w:t>Hofsteinveien 170</w:t>
                </w:r>
              </w:sdtContent>
            </w:sdt>
            <w:bookmarkEnd w:id="31"/>
          </w:p>
        </w:tc>
        <w:tc>
          <w:tcPr>
            <w:tcW w:w="1612" w:type="dxa"/>
          </w:tcPr>
          <w:p w14:paraId="0E90543B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3___3"/>
                <w:tag w:val="Sdm_TblAvsmot__Sdm_AMpostnr___3___3"/>
                <w:id w:val="244785468"/>
                <w:placeholder>
                  <w:docPart w:val="C98E1ECCF77A434B8F4176E1BC31510F"/>
                </w:placeholder>
                <w:dataBinding w:xpath="/document/body/Sdm_TblAvsmot/table/row[3]/cell[3]" w:storeItemID="{BB47A18D-DEB0-4039-83EB-C64AA6C7E783}"/>
                <w:text/>
              </w:sdtPr>
              <w:sdtEndPr/>
              <w:sdtContent>
                <w:bookmarkStart w:id="32" w:name="Sdm_TblAvsmot__Sdm_AMpostnr___3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32"/>
          </w:p>
        </w:tc>
        <w:tc>
          <w:tcPr>
            <w:tcW w:w="2893" w:type="dxa"/>
          </w:tcPr>
          <w:p w14:paraId="51FC216A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3___4"/>
                <w:tag w:val="Sdm_TblAvsmot__Sdm_AMPoststed___3___4"/>
                <w:id w:val="231542170"/>
                <w:placeholder>
                  <w:docPart w:val="C98E1ECCF77A434B8F4176E1BC31510F"/>
                </w:placeholder>
                <w:dataBinding w:xpath="/document/body/Sdm_TblAvsmot/table/row[3]/cell[4]" w:storeItemID="{BB47A18D-DEB0-4039-83EB-C64AA6C7E783}"/>
                <w:text/>
              </w:sdtPr>
              <w:sdtEndPr/>
              <w:sdtContent>
                <w:bookmarkStart w:id="33" w:name="Sdm_TblAvsmot__Sdm_AMPoststed___3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33"/>
          </w:p>
        </w:tc>
      </w:tr>
      <w:tr w:rsidR="008D512D" w:rsidRPr="00433996" w14:paraId="25A03327" w14:textId="77777777" w:rsidTr="00F740AD">
        <w:trPr>
          <w:trHeight w:val="316"/>
        </w:trPr>
        <w:tc>
          <w:tcPr>
            <w:tcW w:w="3058" w:type="dxa"/>
          </w:tcPr>
          <w:p w14:paraId="5E8571C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___1"/>
                <w:tag w:val="Sdm_TblAvsmot__Sdm_Amnavn___4___1"/>
                <w:id w:val="282486210"/>
                <w:placeholder>
                  <w:docPart w:val="C98E1ECCF77A434B8F4176E1BC31510F"/>
                </w:placeholder>
                <w:dataBinding w:xpath="/document/body/Sdm_TblAvsmot/table/row[4]/cell[1]" w:storeItemID="{BB47A18D-DEB0-4039-83EB-C64AA6C7E783}"/>
                <w:text/>
              </w:sdtPr>
              <w:sdtEndPr/>
              <w:sdtContent>
                <w:bookmarkStart w:id="34" w:name="Sdm_TblAvsmot__Sdm_Amnavn___4___1"/>
                <w:r w:rsidR="008D512D" w:rsidRPr="00433996">
                  <w:rPr>
                    <w:rFonts w:cs="Arial"/>
                    <w:szCs w:val="24"/>
                  </w:rPr>
                  <w:t>Bamble bibliotek v/Margunn Haugland</w:t>
                </w:r>
              </w:sdtContent>
            </w:sdt>
            <w:bookmarkEnd w:id="34"/>
          </w:p>
        </w:tc>
        <w:tc>
          <w:tcPr>
            <w:tcW w:w="2901" w:type="dxa"/>
          </w:tcPr>
          <w:p w14:paraId="406BF03C" w14:textId="1ACCBC86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4___2"/>
                <w:tag w:val="Sdm_TblAvsmot__Sdm_Amadr___4___2"/>
                <w:id w:val="363504140"/>
                <w:placeholder>
                  <w:docPart w:val="C98E1ECCF77A434B8F4176E1BC31510F"/>
                </w:placeholder>
                <w:dataBinding w:xpath="/document/body/Sdm_TblAvsmot/table/row[4]/cell[2]" w:storeItemID="{BB47A18D-DEB0-4039-83EB-C64AA6C7E783}"/>
                <w:text/>
              </w:sdtPr>
              <w:sdtEndPr/>
              <w:sdtContent>
                <w:bookmarkStart w:id="35" w:name="Sdm_TblAvsmot__Sdm_Amadr___4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5"/>
          </w:p>
        </w:tc>
        <w:tc>
          <w:tcPr>
            <w:tcW w:w="1612" w:type="dxa"/>
          </w:tcPr>
          <w:p w14:paraId="07EC0611" w14:textId="48115BDD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4___3"/>
                <w:tag w:val="Sdm_TblAvsmot__Sdm_AMpostnr___4___3"/>
                <w:id w:val="340080860"/>
                <w:placeholder>
                  <w:docPart w:val="C98E1ECCF77A434B8F4176E1BC31510F"/>
                </w:placeholder>
                <w:dataBinding w:xpath="/document/body/Sdm_TblAvsmot/table/row[4]/cell[3]" w:storeItemID="{BB47A18D-DEB0-4039-83EB-C64AA6C7E783}"/>
                <w:text/>
              </w:sdtPr>
              <w:sdtEndPr/>
              <w:sdtContent>
                <w:bookmarkStart w:id="36" w:name="Sdm_TblAvsmot__Sdm_AMpostnr___4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6"/>
          </w:p>
        </w:tc>
        <w:tc>
          <w:tcPr>
            <w:tcW w:w="2893" w:type="dxa"/>
          </w:tcPr>
          <w:p w14:paraId="04B16C9B" w14:textId="1C4BC873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4___4"/>
                <w:tag w:val="Sdm_TblAvsmot__Sdm_AMPoststed___4___4"/>
                <w:id w:val="546761862"/>
                <w:placeholder>
                  <w:docPart w:val="C98E1ECCF77A434B8F4176E1BC31510F"/>
                </w:placeholder>
                <w:dataBinding w:xpath="/document/body/Sdm_TblAvsmot/table/row[4]/cell[4]" w:storeItemID="{BB47A18D-DEB0-4039-83EB-C64AA6C7E783}"/>
                <w:text/>
              </w:sdtPr>
              <w:sdtEndPr/>
              <w:sdtContent>
                <w:bookmarkStart w:id="37" w:name="Sdm_TblAvsmot__Sdm_AMPoststed___4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7"/>
          </w:p>
        </w:tc>
      </w:tr>
      <w:tr w:rsidR="008D512D" w:rsidRPr="00433996" w14:paraId="1ADEEB65" w14:textId="77777777" w:rsidTr="00F740AD">
        <w:trPr>
          <w:trHeight w:val="316"/>
        </w:trPr>
        <w:tc>
          <w:tcPr>
            <w:tcW w:w="3058" w:type="dxa"/>
          </w:tcPr>
          <w:p w14:paraId="0DD72587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___1"/>
                <w:tag w:val="Sdm_TblAvsmot__Sdm_Amnavn___5___1"/>
                <w:id w:val="70825744"/>
                <w:placeholder>
                  <w:docPart w:val="C98E1ECCF77A434B8F4176E1BC31510F"/>
                </w:placeholder>
                <w:dataBinding w:xpath="/document/body/Sdm_TblAvsmot/table/row[5]/cell[1]" w:storeItemID="{BB47A18D-DEB0-4039-83EB-C64AA6C7E783}"/>
                <w:text/>
              </w:sdtPr>
              <w:sdtEndPr/>
              <w:sdtContent>
                <w:bookmarkStart w:id="38" w:name="Sdm_TblAvsmot__Sdm_Amnavn___5___1"/>
                <w:r w:rsidR="008D512D" w:rsidRPr="00433996">
                  <w:rPr>
                    <w:rFonts w:cs="Arial"/>
                    <w:szCs w:val="24"/>
                  </w:rPr>
                  <w:t>Bamble historielag v/Roar Isaksen</w:t>
                </w:r>
              </w:sdtContent>
            </w:sdt>
            <w:bookmarkEnd w:id="38"/>
          </w:p>
        </w:tc>
        <w:tc>
          <w:tcPr>
            <w:tcW w:w="2901" w:type="dxa"/>
          </w:tcPr>
          <w:p w14:paraId="11C77507" w14:textId="0E196DE4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5___2"/>
                <w:tag w:val="Sdm_TblAvsmot__Sdm_Amadr___5___2"/>
                <w:id w:val="307617395"/>
                <w:placeholder>
                  <w:docPart w:val="C98E1ECCF77A434B8F4176E1BC31510F"/>
                </w:placeholder>
                <w:dataBinding w:xpath="/document/body/Sdm_TblAvsmot/table/row[5]/cell[2]" w:storeItemID="{BB47A18D-DEB0-4039-83EB-C64AA6C7E783}"/>
                <w:text/>
              </w:sdtPr>
              <w:sdtEndPr/>
              <w:sdtContent>
                <w:bookmarkStart w:id="39" w:name="Sdm_TblAvsmot__Sdm_Amadr___5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9"/>
          </w:p>
        </w:tc>
        <w:tc>
          <w:tcPr>
            <w:tcW w:w="1612" w:type="dxa"/>
          </w:tcPr>
          <w:p w14:paraId="2BE13DE0" w14:textId="6B12BF92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5___3"/>
                <w:tag w:val="Sdm_TblAvsmot__Sdm_AMpostnr___5___3"/>
                <w:id w:val="253559328"/>
                <w:placeholder>
                  <w:docPart w:val="C98E1ECCF77A434B8F4176E1BC31510F"/>
                </w:placeholder>
                <w:dataBinding w:xpath="/document/body/Sdm_TblAvsmot/table/row[5]/cell[3]" w:storeItemID="{BB47A18D-DEB0-4039-83EB-C64AA6C7E783}"/>
                <w:text/>
              </w:sdtPr>
              <w:sdtEndPr/>
              <w:sdtContent>
                <w:bookmarkStart w:id="40" w:name="Sdm_TblAvsmot__Sdm_AMpostnr___5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40"/>
          </w:p>
        </w:tc>
        <w:tc>
          <w:tcPr>
            <w:tcW w:w="2893" w:type="dxa"/>
          </w:tcPr>
          <w:p w14:paraId="7B0F73EB" w14:textId="79A73F19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5___4"/>
                <w:tag w:val="Sdm_TblAvsmot__Sdm_AMPoststed___5___4"/>
                <w:id w:val="44338"/>
                <w:placeholder>
                  <w:docPart w:val="C98E1ECCF77A434B8F4176E1BC31510F"/>
                </w:placeholder>
                <w:dataBinding w:xpath="/document/body/Sdm_TblAvsmot/table/row[5]/cell[4]" w:storeItemID="{BB47A18D-DEB0-4039-83EB-C64AA6C7E783}"/>
                <w:text/>
              </w:sdtPr>
              <w:sdtEndPr/>
              <w:sdtContent>
                <w:bookmarkStart w:id="41" w:name="Sdm_TblAvsmot__Sdm_AMPoststed___5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41"/>
          </w:p>
        </w:tc>
      </w:tr>
      <w:tr w:rsidR="008D512D" w:rsidRPr="00433996" w14:paraId="58965A58" w14:textId="77777777" w:rsidTr="00F740AD">
        <w:trPr>
          <w:trHeight w:val="316"/>
        </w:trPr>
        <w:tc>
          <w:tcPr>
            <w:tcW w:w="3058" w:type="dxa"/>
          </w:tcPr>
          <w:p w14:paraId="74F9404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6___1"/>
                <w:tag w:val="Sdm_TblAvsmot__Sdm_Amnavn___6___1"/>
                <w:id w:val="156066600"/>
                <w:placeholder>
                  <w:docPart w:val="C98E1ECCF77A434B8F4176E1BC31510F"/>
                </w:placeholder>
                <w:dataBinding w:xpath="/document/body/Sdm_TblAvsmot/table/row[6]/cell[1]" w:storeItemID="{BB47A18D-DEB0-4039-83EB-C64AA6C7E783}"/>
                <w:text/>
              </w:sdtPr>
              <w:sdtEndPr/>
              <w:sdtContent>
                <w:bookmarkStart w:id="42" w:name="Sdm_TblAvsmot__Sdm_Amnavn___6___1"/>
                <w:r w:rsidR="008D512D" w:rsidRPr="00433996">
                  <w:rPr>
                    <w:rFonts w:cs="Arial"/>
                    <w:szCs w:val="24"/>
                  </w:rPr>
                  <w:t>Bamble idrettsråd v/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Anre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Thomas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Klindt</w:t>
                </w:r>
                <w:proofErr w:type="spellEnd"/>
              </w:sdtContent>
            </w:sdt>
            <w:bookmarkEnd w:id="42"/>
          </w:p>
        </w:tc>
        <w:tc>
          <w:tcPr>
            <w:tcW w:w="2901" w:type="dxa"/>
          </w:tcPr>
          <w:p w14:paraId="1922F128" w14:textId="7701A996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6___2"/>
                <w:tag w:val="Sdm_TblAvsmot__Sdm_Amadr___6___2"/>
                <w:id w:val="478842450"/>
                <w:placeholder>
                  <w:docPart w:val="C98E1ECCF77A434B8F4176E1BC31510F"/>
                </w:placeholder>
                <w:dataBinding w:xpath="/document/body/Sdm_TblAvsmot/table/row[6]/cell[2]" w:storeItemID="{BB47A18D-DEB0-4039-83EB-C64AA6C7E783}"/>
                <w:text/>
              </w:sdtPr>
              <w:sdtEndPr/>
              <w:sdtContent>
                <w:bookmarkStart w:id="43" w:name="Sdm_TblAvsmot__Sdm_Amadr___6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43"/>
          </w:p>
        </w:tc>
        <w:tc>
          <w:tcPr>
            <w:tcW w:w="1612" w:type="dxa"/>
          </w:tcPr>
          <w:p w14:paraId="6C8A429A" w14:textId="639A6251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6___3"/>
                <w:tag w:val="Sdm_TblAvsmot__Sdm_AMpostnr___6___3"/>
                <w:id w:val="550195485"/>
                <w:placeholder>
                  <w:docPart w:val="C98E1ECCF77A434B8F4176E1BC31510F"/>
                </w:placeholder>
                <w:dataBinding w:xpath="/document/body/Sdm_TblAvsmot/table/row[6]/cell[3]" w:storeItemID="{BB47A18D-DEB0-4039-83EB-C64AA6C7E783}"/>
                <w:text/>
              </w:sdtPr>
              <w:sdtEndPr/>
              <w:sdtContent>
                <w:bookmarkStart w:id="44" w:name="Sdm_TblAvsmot__Sdm_AMpostnr___6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44"/>
          </w:p>
        </w:tc>
        <w:tc>
          <w:tcPr>
            <w:tcW w:w="2893" w:type="dxa"/>
          </w:tcPr>
          <w:p w14:paraId="0F29FB32" w14:textId="3F8640AA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6___4"/>
                <w:tag w:val="Sdm_TblAvsmot__Sdm_AMPoststed___6___4"/>
                <w:id w:val="287179920"/>
                <w:placeholder>
                  <w:docPart w:val="C98E1ECCF77A434B8F4176E1BC31510F"/>
                </w:placeholder>
                <w:dataBinding w:xpath="/document/body/Sdm_TblAvsmot/table/row[6]/cell[4]" w:storeItemID="{BB47A18D-DEB0-4039-83EB-C64AA6C7E783}"/>
                <w:text/>
              </w:sdtPr>
              <w:sdtEndPr/>
              <w:sdtContent>
                <w:bookmarkStart w:id="45" w:name="Sdm_TblAvsmot__Sdm_AMPoststed___6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45"/>
          </w:p>
        </w:tc>
      </w:tr>
      <w:tr w:rsidR="008D512D" w:rsidRPr="00433996" w14:paraId="6175E8B1" w14:textId="77777777" w:rsidTr="00F740AD">
        <w:trPr>
          <w:trHeight w:val="316"/>
        </w:trPr>
        <w:tc>
          <w:tcPr>
            <w:tcW w:w="3058" w:type="dxa"/>
          </w:tcPr>
          <w:p w14:paraId="1B14D01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7___1"/>
                <w:tag w:val="Sdm_TblAvsmot__Sdm_Amnavn___7___1"/>
                <w:id w:val="400175586"/>
                <w:placeholder>
                  <w:docPart w:val="C98E1ECCF77A434B8F4176E1BC31510F"/>
                </w:placeholder>
                <w:dataBinding w:xpath="/document/body/Sdm_TblAvsmot/table/row[7]/cell[1]" w:storeItemID="{BB47A18D-DEB0-4039-83EB-C64AA6C7E783}"/>
                <w:text/>
              </w:sdtPr>
              <w:sdtEndPr/>
              <w:sdtContent>
                <w:bookmarkStart w:id="46" w:name="Sdm_TblAvsmot__Sdm_Amnavn___7___1"/>
                <w:r w:rsidR="008D512D" w:rsidRPr="00433996">
                  <w:rPr>
                    <w:rFonts w:cs="Arial"/>
                    <w:szCs w:val="24"/>
                  </w:rPr>
                  <w:t>Bamble Jeger og Fiskerlag</w:t>
                </w:r>
              </w:sdtContent>
            </w:sdt>
            <w:bookmarkEnd w:id="46"/>
          </w:p>
        </w:tc>
        <w:tc>
          <w:tcPr>
            <w:tcW w:w="2901" w:type="dxa"/>
          </w:tcPr>
          <w:p w14:paraId="0880C2D4" w14:textId="2723EFD8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7___2"/>
                <w:tag w:val="Sdm_TblAvsmot__Sdm_Amadr___7___2"/>
                <w:id w:val="13664420"/>
                <w:placeholder>
                  <w:docPart w:val="C98E1ECCF77A434B8F4176E1BC31510F"/>
                </w:placeholder>
                <w:dataBinding w:xpath="/document/body/Sdm_TblAvsmot/table/row[7]/cell[2]" w:storeItemID="{BB47A18D-DEB0-4039-83EB-C64AA6C7E783}"/>
                <w:text/>
              </w:sdtPr>
              <w:sdtEndPr/>
              <w:sdtContent>
                <w:bookmarkStart w:id="47" w:name="Sdm_TblAvsmot__Sdm_Amadr___7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47"/>
          </w:p>
        </w:tc>
        <w:tc>
          <w:tcPr>
            <w:tcW w:w="1612" w:type="dxa"/>
          </w:tcPr>
          <w:p w14:paraId="4EBEEDC5" w14:textId="715E49BC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7___3"/>
                <w:tag w:val="Sdm_TblAvsmot__Sdm_AMpostnr___7___3"/>
                <w:id w:val="5854520"/>
                <w:placeholder>
                  <w:docPart w:val="C98E1ECCF77A434B8F4176E1BC31510F"/>
                </w:placeholder>
                <w:dataBinding w:xpath="/document/body/Sdm_TblAvsmot/table/row[7]/cell[3]" w:storeItemID="{BB47A18D-DEB0-4039-83EB-C64AA6C7E783}"/>
                <w:text/>
              </w:sdtPr>
              <w:sdtEndPr/>
              <w:sdtContent>
                <w:bookmarkStart w:id="48" w:name="Sdm_TblAvsmot__Sdm_AMpostnr___7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48"/>
          </w:p>
        </w:tc>
        <w:tc>
          <w:tcPr>
            <w:tcW w:w="2893" w:type="dxa"/>
          </w:tcPr>
          <w:p w14:paraId="0DB48599" w14:textId="2FAFD0BA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7___4"/>
                <w:tag w:val="Sdm_TblAvsmot__Sdm_AMPoststed___7___4"/>
                <w:id w:val="533479887"/>
                <w:placeholder>
                  <w:docPart w:val="C98E1ECCF77A434B8F4176E1BC31510F"/>
                </w:placeholder>
                <w:dataBinding w:xpath="/document/body/Sdm_TblAvsmot/table/row[7]/cell[4]" w:storeItemID="{BB47A18D-DEB0-4039-83EB-C64AA6C7E783}"/>
                <w:text/>
              </w:sdtPr>
              <w:sdtEndPr/>
              <w:sdtContent>
                <w:bookmarkStart w:id="49" w:name="Sdm_TblAvsmot__Sdm_AMPoststed___7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49"/>
          </w:p>
        </w:tc>
      </w:tr>
      <w:tr w:rsidR="008D512D" w:rsidRPr="00433996" w14:paraId="30964588" w14:textId="77777777" w:rsidTr="00F740AD">
        <w:trPr>
          <w:trHeight w:val="316"/>
        </w:trPr>
        <w:tc>
          <w:tcPr>
            <w:tcW w:w="3058" w:type="dxa"/>
          </w:tcPr>
          <w:p w14:paraId="036CAB4A" w14:textId="5B4EDA6C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8___1"/>
                <w:tag w:val="Sdm_TblAvsmot__Sdm_Amnavn___8___1"/>
                <w:id w:val="618520315"/>
                <w:placeholder>
                  <w:docPart w:val="C98E1ECCF77A434B8F4176E1BC31510F"/>
                </w:placeholder>
                <w:dataBinding w:xpath="/document/body/Sdm_TblAvsmot/table/row[8]/cell[1]" w:storeItemID="{BB47A18D-DEB0-4039-83EB-C64AA6C7E783}"/>
                <w:text/>
              </w:sdtPr>
              <w:sdtEndPr/>
              <w:sdtContent>
                <w:bookmarkStart w:id="50" w:name="Sdm_TblAvsmot__Sdm_Amnavn___8___1"/>
                <w:r w:rsidR="008D512D" w:rsidRPr="00433996">
                  <w:rPr>
                    <w:rFonts w:cs="Arial"/>
                    <w:szCs w:val="24"/>
                  </w:rPr>
                  <w:t xml:space="preserve">Bamble </w:t>
                </w:r>
                <w:proofErr w:type="gramStart"/>
                <w:r w:rsidR="008D512D" w:rsidRPr="00433996">
                  <w:rPr>
                    <w:rFonts w:cs="Arial"/>
                    <w:szCs w:val="24"/>
                  </w:rPr>
                  <w:t>Næringsforening  v</w:t>
                </w:r>
                <w:proofErr w:type="gramEnd"/>
                <w:r w:rsidR="008D512D" w:rsidRPr="00433996">
                  <w:rPr>
                    <w:rFonts w:cs="Arial"/>
                    <w:szCs w:val="24"/>
                  </w:rPr>
                  <w:t>/Mette Lilleberg</w:t>
                </w:r>
              </w:sdtContent>
            </w:sdt>
            <w:bookmarkEnd w:id="50"/>
          </w:p>
        </w:tc>
        <w:tc>
          <w:tcPr>
            <w:tcW w:w="2901" w:type="dxa"/>
          </w:tcPr>
          <w:p w14:paraId="7AF3F951" w14:textId="011B4E07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8___2"/>
                <w:tag w:val="Sdm_TblAvsmot__Sdm_Amadr___8___2"/>
                <w:id w:val="282149248"/>
                <w:placeholder>
                  <w:docPart w:val="C98E1ECCF77A434B8F4176E1BC31510F"/>
                </w:placeholder>
                <w:dataBinding w:xpath="/document/body/Sdm_TblAvsmot/table/row[8]/cell[2]" w:storeItemID="{BB47A18D-DEB0-4039-83EB-C64AA6C7E783}"/>
                <w:text/>
              </w:sdtPr>
              <w:sdtEndPr/>
              <w:sdtContent>
                <w:bookmarkStart w:id="51" w:name="Sdm_TblAvsmot__Sdm_Amadr___8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51"/>
          </w:p>
        </w:tc>
        <w:tc>
          <w:tcPr>
            <w:tcW w:w="1612" w:type="dxa"/>
          </w:tcPr>
          <w:p w14:paraId="7CB0848B" w14:textId="1EB1F5DA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8___3"/>
                <w:tag w:val="Sdm_TblAvsmot__Sdm_AMpostnr___8___3"/>
                <w:id w:val="295538049"/>
                <w:placeholder>
                  <w:docPart w:val="C98E1ECCF77A434B8F4176E1BC31510F"/>
                </w:placeholder>
                <w:dataBinding w:xpath="/document/body/Sdm_TblAvsmot/table/row[8]/cell[3]" w:storeItemID="{BB47A18D-DEB0-4039-83EB-C64AA6C7E783}"/>
                <w:text/>
              </w:sdtPr>
              <w:sdtEndPr/>
              <w:sdtContent>
                <w:bookmarkStart w:id="52" w:name="Sdm_TblAvsmot__Sdm_AMpostnr___8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52"/>
          </w:p>
        </w:tc>
        <w:tc>
          <w:tcPr>
            <w:tcW w:w="2893" w:type="dxa"/>
          </w:tcPr>
          <w:p w14:paraId="1AD9CCE6" w14:textId="49B4AA78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8___4"/>
                <w:tag w:val="Sdm_TblAvsmot__Sdm_AMPoststed___8___4"/>
                <w:id w:val="640742750"/>
                <w:placeholder>
                  <w:docPart w:val="C98E1ECCF77A434B8F4176E1BC31510F"/>
                </w:placeholder>
                <w:dataBinding w:xpath="/document/body/Sdm_TblAvsmot/table/row[8]/cell[4]" w:storeItemID="{BB47A18D-DEB0-4039-83EB-C64AA6C7E783}"/>
                <w:text/>
              </w:sdtPr>
              <w:sdtEndPr/>
              <w:sdtContent>
                <w:bookmarkStart w:id="53" w:name="Sdm_TblAvsmot__Sdm_AMPoststed___8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53"/>
          </w:p>
        </w:tc>
      </w:tr>
      <w:tr w:rsidR="008D512D" w:rsidRPr="00433996" w14:paraId="5C185D48" w14:textId="77777777" w:rsidTr="00F740AD">
        <w:trPr>
          <w:trHeight w:val="316"/>
        </w:trPr>
        <w:tc>
          <w:tcPr>
            <w:tcW w:w="3058" w:type="dxa"/>
          </w:tcPr>
          <w:p w14:paraId="0FF6522B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9___1"/>
                <w:tag w:val="Sdm_TblAvsmot__Sdm_Amnavn___9___1"/>
                <w:id w:val="181649592"/>
                <w:placeholder>
                  <w:docPart w:val="C98E1ECCF77A434B8F4176E1BC31510F"/>
                </w:placeholder>
                <w:dataBinding w:xpath="/document/body/Sdm_TblAvsmot/table/row[9]/cell[1]" w:storeItemID="{BB47A18D-DEB0-4039-83EB-C64AA6C7E783}"/>
                <w:text/>
              </w:sdtPr>
              <w:sdtEndPr/>
              <w:sdtContent>
                <w:bookmarkStart w:id="54" w:name="Sdm_TblAvsmot__Sdm_Amnavn___9___1"/>
                <w:r w:rsidR="008D512D" w:rsidRPr="00433996">
                  <w:rPr>
                    <w:rFonts w:cs="Arial"/>
                    <w:szCs w:val="24"/>
                  </w:rPr>
                  <w:t>Bamble Turlag v/leder Tor Suhrke</w:t>
                </w:r>
              </w:sdtContent>
            </w:sdt>
            <w:bookmarkEnd w:id="54"/>
          </w:p>
        </w:tc>
        <w:tc>
          <w:tcPr>
            <w:tcW w:w="2901" w:type="dxa"/>
          </w:tcPr>
          <w:p w14:paraId="77BAF457" w14:textId="7AFC9815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9___2"/>
                <w:tag w:val="Sdm_TblAvsmot__Sdm_Amadr___9___2"/>
                <w:id w:val="828372492"/>
                <w:placeholder>
                  <w:docPart w:val="C98E1ECCF77A434B8F4176E1BC31510F"/>
                </w:placeholder>
                <w:dataBinding w:xpath="/document/body/Sdm_TblAvsmot/table/row[9]/cell[2]" w:storeItemID="{BB47A18D-DEB0-4039-83EB-C64AA6C7E783}"/>
                <w:text/>
              </w:sdtPr>
              <w:sdtEndPr/>
              <w:sdtContent>
                <w:bookmarkStart w:id="55" w:name="Sdm_TblAvsmot__Sdm_Amadr___9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55"/>
          </w:p>
        </w:tc>
        <w:tc>
          <w:tcPr>
            <w:tcW w:w="1612" w:type="dxa"/>
          </w:tcPr>
          <w:p w14:paraId="5A3C9AB3" w14:textId="70DC9D00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9___3"/>
                <w:tag w:val="Sdm_TblAvsmot__Sdm_AMpostnr___9___3"/>
                <w:id w:val="120107510"/>
                <w:placeholder>
                  <w:docPart w:val="C98E1ECCF77A434B8F4176E1BC31510F"/>
                </w:placeholder>
                <w:dataBinding w:xpath="/document/body/Sdm_TblAvsmot/table/row[9]/cell[3]" w:storeItemID="{BB47A18D-DEB0-4039-83EB-C64AA6C7E783}"/>
                <w:text/>
              </w:sdtPr>
              <w:sdtEndPr/>
              <w:sdtContent>
                <w:bookmarkStart w:id="56" w:name="Sdm_TblAvsmot__Sdm_AMpostnr___9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56"/>
          </w:p>
        </w:tc>
        <w:tc>
          <w:tcPr>
            <w:tcW w:w="2893" w:type="dxa"/>
          </w:tcPr>
          <w:p w14:paraId="6207B0D9" w14:textId="49081948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9___4"/>
                <w:tag w:val="Sdm_TblAvsmot__Sdm_AMPoststed___9___4"/>
                <w:id w:val="344250082"/>
                <w:placeholder>
                  <w:docPart w:val="C98E1ECCF77A434B8F4176E1BC31510F"/>
                </w:placeholder>
                <w:dataBinding w:xpath="/document/body/Sdm_TblAvsmot/table/row[9]/cell[4]" w:storeItemID="{BB47A18D-DEB0-4039-83EB-C64AA6C7E783}"/>
                <w:text/>
              </w:sdtPr>
              <w:sdtEndPr/>
              <w:sdtContent>
                <w:bookmarkStart w:id="57" w:name="Sdm_TblAvsmot__Sdm_AMPoststed___9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57"/>
          </w:p>
        </w:tc>
      </w:tr>
      <w:tr w:rsidR="008D512D" w:rsidRPr="00433996" w14:paraId="447010FF" w14:textId="77777777" w:rsidTr="00F740AD">
        <w:trPr>
          <w:trHeight w:val="316"/>
        </w:trPr>
        <w:tc>
          <w:tcPr>
            <w:tcW w:w="3058" w:type="dxa"/>
          </w:tcPr>
          <w:p w14:paraId="2DBF74F0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0___1"/>
                <w:tag w:val="Sdm_TblAvsmot__Sdm_Amnavn___10___1"/>
                <w:id w:val="317920500"/>
                <w:placeholder>
                  <w:docPart w:val="C98E1ECCF77A434B8F4176E1BC31510F"/>
                </w:placeholder>
                <w:dataBinding w:xpath="/document/body/Sdm_TblAvsmot/table/row[10]/cell[1]" w:storeItemID="{BB47A18D-DEB0-4039-83EB-C64AA6C7E783}"/>
                <w:text/>
              </w:sdtPr>
              <w:sdtEndPr/>
              <w:sdtContent>
                <w:bookmarkStart w:id="58" w:name="Sdm_TblAvsmot__Sdm_Amnavn___10___1"/>
                <w:r w:rsidR="008D512D" w:rsidRPr="00433996">
                  <w:rPr>
                    <w:rFonts w:cs="Arial"/>
                    <w:szCs w:val="24"/>
                  </w:rPr>
                  <w:t>Bamble ungdomsråd v/Gyrid Sandvik</w:t>
                </w:r>
              </w:sdtContent>
            </w:sdt>
            <w:bookmarkEnd w:id="58"/>
          </w:p>
        </w:tc>
        <w:tc>
          <w:tcPr>
            <w:tcW w:w="2901" w:type="dxa"/>
          </w:tcPr>
          <w:p w14:paraId="24F5F69A" w14:textId="59CDBED5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10___2"/>
                <w:tag w:val="Sdm_TblAvsmot__Sdm_Amadr___10___2"/>
                <w:id w:val="245642060"/>
                <w:placeholder>
                  <w:docPart w:val="C98E1ECCF77A434B8F4176E1BC31510F"/>
                </w:placeholder>
                <w:dataBinding w:xpath="/document/body/Sdm_TblAvsmot/table/row[10]/cell[2]" w:storeItemID="{BB47A18D-DEB0-4039-83EB-C64AA6C7E783}"/>
                <w:text/>
              </w:sdtPr>
              <w:sdtEndPr/>
              <w:sdtContent>
                <w:bookmarkStart w:id="59" w:name="Sdm_TblAvsmot__Sdm_Amadr___10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59"/>
          </w:p>
        </w:tc>
        <w:tc>
          <w:tcPr>
            <w:tcW w:w="1612" w:type="dxa"/>
          </w:tcPr>
          <w:p w14:paraId="0B023C81" w14:textId="4029E326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10___3"/>
                <w:tag w:val="Sdm_TblAvsmot__Sdm_AMpostnr___10___3"/>
                <w:id w:val="926107259"/>
                <w:placeholder>
                  <w:docPart w:val="C98E1ECCF77A434B8F4176E1BC31510F"/>
                </w:placeholder>
                <w:dataBinding w:xpath="/document/body/Sdm_TblAvsmot/table/row[10]/cell[3]" w:storeItemID="{BB47A18D-DEB0-4039-83EB-C64AA6C7E783}"/>
                <w:text/>
              </w:sdtPr>
              <w:sdtEndPr/>
              <w:sdtContent>
                <w:bookmarkStart w:id="60" w:name="Sdm_TblAvsmot__Sdm_AMpostnr___10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60"/>
          </w:p>
        </w:tc>
        <w:tc>
          <w:tcPr>
            <w:tcW w:w="2893" w:type="dxa"/>
          </w:tcPr>
          <w:p w14:paraId="6FD7CA12" w14:textId="4B6C349C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10___4"/>
                <w:tag w:val="Sdm_TblAvsmot__Sdm_AMPoststed___10___4"/>
                <w:id w:val="367961232"/>
                <w:placeholder>
                  <w:docPart w:val="C98E1ECCF77A434B8F4176E1BC31510F"/>
                </w:placeholder>
                <w:dataBinding w:xpath="/document/body/Sdm_TblAvsmot/table/row[10]/cell[4]" w:storeItemID="{BB47A18D-DEB0-4039-83EB-C64AA6C7E783}"/>
                <w:text/>
              </w:sdtPr>
              <w:sdtEndPr/>
              <w:sdtContent>
                <w:bookmarkStart w:id="61" w:name="Sdm_TblAvsmot__Sdm_AMPoststed___10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61"/>
          </w:p>
        </w:tc>
      </w:tr>
      <w:tr w:rsidR="008D512D" w:rsidRPr="00433996" w14:paraId="422956D2" w14:textId="77777777" w:rsidTr="00F740AD">
        <w:trPr>
          <w:trHeight w:val="316"/>
        </w:trPr>
        <w:tc>
          <w:tcPr>
            <w:tcW w:w="3058" w:type="dxa"/>
          </w:tcPr>
          <w:p w14:paraId="1A48D53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1___1"/>
                <w:tag w:val="Sdm_TblAvsmot__Sdm_Amnavn___11___1"/>
                <w:id w:val="472138640"/>
                <w:placeholder>
                  <w:docPart w:val="C98E1ECCF77A434B8F4176E1BC31510F"/>
                </w:placeholder>
                <w:dataBinding w:xpath="/document/body/Sdm_TblAvsmot/table/row[11]/cell[1]" w:storeItemID="{BB47A18D-DEB0-4039-83EB-C64AA6C7E783}"/>
                <w:text/>
              </w:sdtPr>
              <w:sdtEndPr/>
              <w:sdtContent>
                <w:bookmarkStart w:id="62" w:name="Sdm_TblAvsmot__Sdm_Amnavn___11___1"/>
                <w:r w:rsidR="008D512D" w:rsidRPr="00433996">
                  <w:rPr>
                    <w:rFonts w:cs="Arial"/>
                    <w:szCs w:val="24"/>
                  </w:rPr>
                  <w:t>Bamble ungdomsråd v/Simone Arnesen</w:t>
                </w:r>
              </w:sdtContent>
            </w:sdt>
            <w:bookmarkEnd w:id="62"/>
          </w:p>
        </w:tc>
        <w:tc>
          <w:tcPr>
            <w:tcW w:w="2901" w:type="dxa"/>
          </w:tcPr>
          <w:p w14:paraId="77294D63" w14:textId="7C03CB7D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11___2"/>
                <w:tag w:val="Sdm_TblAvsmot__Sdm_Amadr___11___2"/>
                <w:id w:val="1017434022"/>
                <w:placeholder>
                  <w:docPart w:val="C98E1ECCF77A434B8F4176E1BC31510F"/>
                </w:placeholder>
                <w:dataBinding w:xpath="/document/body/Sdm_TblAvsmot/table/row[11]/cell[2]" w:storeItemID="{BB47A18D-DEB0-4039-83EB-C64AA6C7E783}"/>
                <w:text/>
              </w:sdtPr>
              <w:sdtEndPr/>
              <w:sdtContent>
                <w:bookmarkStart w:id="63" w:name="Sdm_TblAvsmot__Sdm_Amadr___11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63"/>
          </w:p>
        </w:tc>
        <w:tc>
          <w:tcPr>
            <w:tcW w:w="1612" w:type="dxa"/>
          </w:tcPr>
          <w:p w14:paraId="068AD311" w14:textId="4ED2E82A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11___3"/>
                <w:tag w:val="Sdm_TblAvsmot__Sdm_AMpostnr___11___3"/>
                <w:id w:val="1097110536"/>
                <w:placeholder>
                  <w:docPart w:val="C98E1ECCF77A434B8F4176E1BC31510F"/>
                </w:placeholder>
                <w:dataBinding w:xpath="/document/body/Sdm_TblAvsmot/table/row[11]/cell[3]" w:storeItemID="{BB47A18D-DEB0-4039-83EB-C64AA6C7E783}"/>
                <w:text/>
              </w:sdtPr>
              <w:sdtEndPr/>
              <w:sdtContent>
                <w:bookmarkStart w:id="64" w:name="Sdm_TblAvsmot__Sdm_AMpostnr___11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64"/>
          </w:p>
        </w:tc>
        <w:tc>
          <w:tcPr>
            <w:tcW w:w="2893" w:type="dxa"/>
          </w:tcPr>
          <w:p w14:paraId="16CFEFA5" w14:textId="072B52A5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11___4"/>
                <w:tag w:val="Sdm_TblAvsmot__Sdm_AMPoststed___11___4"/>
                <w:id w:val="427007256"/>
                <w:placeholder>
                  <w:docPart w:val="C98E1ECCF77A434B8F4176E1BC31510F"/>
                </w:placeholder>
                <w:dataBinding w:xpath="/document/body/Sdm_TblAvsmot/table/row[11]/cell[4]" w:storeItemID="{BB47A18D-DEB0-4039-83EB-C64AA6C7E783}"/>
                <w:text/>
              </w:sdtPr>
              <w:sdtEndPr/>
              <w:sdtContent>
                <w:bookmarkStart w:id="65" w:name="Sdm_TblAvsmot__Sdm_AMPoststed___11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65"/>
          </w:p>
        </w:tc>
      </w:tr>
      <w:tr w:rsidR="008D512D" w:rsidRPr="00433996" w14:paraId="6C055116" w14:textId="77777777" w:rsidTr="00F740AD">
        <w:trPr>
          <w:trHeight w:val="316"/>
        </w:trPr>
        <w:tc>
          <w:tcPr>
            <w:tcW w:w="3058" w:type="dxa"/>
          </w:tcPr>
          <w:p w14:paraId="46F493E0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2___1"/>
                <w:tag w:val="Sdm_TblAvsmot__Sdm_Amnavn___12___1"/>
                <w:id w:val="203417885"/>
                <w:placeholder>
                  <w:docPart w:val="C98E1ECCF77A434B8F4176E1BC31510F"/>
                </w:placeholder>
                <w:dataBinding w:xpath="/document/body/Sdm_TblAvsmot/table/row[12]/cell[1]" w:storeItemID="{BB47A18D-DEB0-4039-83EB-C64AA6C7E783}"/>
                <w:text/>
              </w:sdtPr>
              <w:sdtEndPr/>
              <w:sdtContent>
                <w:bookmarkStart w:id="66" w:name="Sdm_TblAvsmot__Sdm_Amnavn___12___1"/>
                <w:r w:rsidR="008D512D" w:rsidRPr="00433996">
                  <w:rPr>
                    <w:rFonts w:cs="Arial"/>
                    <w:szCs w:val="24"/>
                  </w:rPr>
                  <w:t>Bane NOR SF</w:t>
                </w:r>
              </w:sdtContent>
            </w:sdt>
            <w:bookmarkEnd w:id="66"/>
          </w:p>
        </w:tc>
        <w:tc>
          <w:tcPr>
            <w:tcW w:w="2901" w:type="dxa"/>
          </w:tcPr>
          <w:p w14:paraId="2FD9CD32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12___2"/>
                <w:tag w:val="Sdm_TblAvsmot__Sdm_Amadr___12___2"/>
                <w:id w:val="975231408"/>
                <w:placeholder>
                  <w:docPart w:val="C98E1ECCF77A434B8F4176E1BC31510F"/>
                </w:placeholder>
                <w:dataBinding w:xpath="/document/body/Sdm_TblAvsmot/table/row[12]/cell[2]" w:storeItemID="{BB47A18D-DEB0-4039-83EB-C64AA6C7E783}"/>
                <w:text/>
              </w:sdtPr>
              <w:sdtEndPr/>
              <w:sdtContent>
                <w:bookmarkStart w:id="67" w:name="Sdm_TblAvsmot__Sdm_Amadr___12___2"/>
                <w:r w:rsidR="008D512D" w:rsidRPr="00433996">
                  <w:rPr>
                    <w:rFonts w:cs="Arial"/>
                    <w:szCs w:val="24"/>
                  </w:rPr>
                  <w:t>Postboks 43</w:t>
                </w:r>
              </w:sdtContent>
            </w:sdt>
            <w:bookmarkEnd w:id="67"/>
          </w:p>
        </w:tc>
        <w:tc>
          <w:tcPr>
            <w:tcW w:w="1612" w:type="dxa"/>
          </w:tcPr>
          <w:p w14:paraId="51A1C25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12___3"/>
                <w:tag w:val="Sdm_TblAvsmot__Sdm_AMpostnr___12___3"/>
                <w:id w:val="989834833"/>
                <w:placeholder>
                  <w:docPart w:val="C98E1ECCF77A434B8F4176E1BC31510F"/>
                </w:placeholder>
                <w:dataBinding w:xpath="/document/body/Sdm_TblAvsmot/table/row[12]/cell[3]" w:storeItemID="{BB47A18D-DEB0-4039-83EB-C64AA6C7E783}"/>
                <w:text/>
              </w:sdtPr>
              <w:sdtEndPr/>
              <w:sdtContent>
                <w:bookmarkStart w:id="68" w:name="Sdm_TblAvsmot__Sdm_AMpostnr___12___3"/>
                <w:r w:rsidR="008D512D" w:rsidRPr="00433996">
                  <w:rPr>
                    <w:rFonts w:cs="Arial"/>
                    <w:szCs w:val="24"/>
                  </w:rPr>
                  <w:t>2308</w:t>
                </w:r>
              </w:sdtContent>
            </w:sdt>
            <w:bookmarkEnd w:id="68"/>
          </w:p>
        </w:tc>
        <w:tc>
          <w:tcPr>
            <w:tcW w:w="2893" w:type="dxa"/>
          </w:tcPr>
          <w:p w14:paraId="45A87E62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12___4"/>
                <w:tag w:val="Sdm_TblAvsmot__Sdm_AMPoststed___12___4"/>
                <w:id w:val="478201290"/>
                <w:placeholder>
                  <w:docPart w:val="C98E1ECCF77A434B8F4176E1BC31510F"/>
                </w:placeholder>
                <w:dataBinding w:xpath="/document/body/Sdm_TblAvsmot/table/row[12]/cell[4]" w:storeItemID="{BB47A18D-DEB0-4039-83EB-C64AA6C7E783}"/>
                <w:text/>
              </w:sdtPr>
              <w:sdtEndPr/>
              <w:sdtContent>
                <w:bookmarkStart w:id="69" w:name="Sdm_TblAvsmot__Sdm_AMPoststed___12___4"/>
                <w:r w:rsidR="008D512D" w:rsidRPr="00433996">
                  <w:rPr>
                    <w:rFonts w:cs="Arial"/>
                    <w:szCs w:val="24"/>
                  </w:rPr>
                  <w:t>HAMAR</w:t>
                </w:r>
              </w:sdtContent>
            </w:sdt>
            <w:bookmarkEnd w:id="69"/>
          </w:p>
        </w:tc>
      </w:tr>
      <w:tr w:rsidR="008D512D" w:rsidRPr="00433996" w14:paraId="2D353C90" w14:textId="77777777" w:rsidTr="00F740AD">
        <w:trPr>
          <w:trHeight w:val="316"/>
        </w:trPr>
        <w:tc>
          <w:tcPr>
            <w:tcW w:w="3058" w:type="dxa"/>
          </w:tcPr>
          <w:p w14:paraId="2304B0E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3___1"/>
                <w:tag w:val="Sdm_TblAvsmot__Sdm_Amnavn___13___1"/>
                <w:id w:val="558036444"/>
                <w:placeholder>
                  <w:docPart w:val="C98E1ECCF77A434B8F4176E1BC31510F"/>
                </w:placeholder>
                <w:dataBinding w:xpath="/document/body/Sdm_TblAvsmot/table/row[13]/cell[1]" w:storeItemID="{BB47A18D-DEB0-4039-83EB-C64AA6C7E783}"/>
                <w:text/>
              </w:sdtPr>
              <w:sdtEndPr/>
              <w:sdtContent>
                <w:bookmarkStart w:id="70" w:name="Sdm_TblAvsmot__Sdm_Amnavn___13___1"/>
                <w:r w:rsidR="008D512D" w:rsidRPr="00433996">
                  <w:rPr>
                    <w:rFonts w:cs="Arial"/>
                    <w:szCs w:val="24"/>
                  </w:rPr>
                  <w:t>Barnetalsperson v/Camilla Kristine Tangen</w:t>
                </w:r>
              </w:sdtContent>
            </w:sdt>
            <w:bookmarkEnd w:id="70"/>
          </w:p>
        </w:tc>
        <w:tc>
          <w:tcPr>
            <w:tcW w:w="2901" w:type="dxa"/>
          </w:tcPr>
          <w:p w14:paraId="06027332" w14:textId="361FB042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13___2"/>
                <w:tag w:val="Sdm_TblAvsmot__Sdm_Amadr___13___2"/>
                <w:id w:val="135754138"/>
                <w:placeholder>
                  <w:docPart w:val="C98E1ECCF77A434B8F4176E1BC31510F"/>
                </w:placeholder>
                <w:dataBinding w:xpath="/document/body/Sdm_TblAvsmot/table/row[13]/cell[2]" w:storeItemID="{BB47A18D-DEB0-4039-83EB-C64AA6C7E783}"/>
                <w:text/>
              </w:sdtPr>
              <w:sdtEndPr/>
              <w:sdtContent>
                <w:bookmarkStart w:id="71" w:name="Sdm_TblAvsmot__Sdm_Amadr___13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71"/>
          </w:p>
        </w:tc>
        <w:tc>
          <w:tcPr>
            <w:tcW w:w="1612" w:type="dxa"/>
          </w:tcPr>
          <w:p w14:paraId="2709F545" w14:textId="284E4479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13___3"/>
                <w:tag w:val="Sdm_TblAvsmot__Sdm_AMpostnr___13___3"/>
                <w:id w:val="195302772"/>
                <w:placeholder>
                  <w:docPart w:val="C98E1ECCF77A434B8F4176E1BC31510F"/>
                </w:placeholder>
                <w:dataBinding w:xpath="/document/body/Sdm_TblAvsmot/table/row[13]/cell[3]" w:storeItemID="{BB47A18D-DEB0-4039-83EB-C64AA6C7E783}"/>
                <w:text/>
              </w:sdtPr>
              <w:sdtEndPr/>
              <w:sdtContent>
                <w:bookmarkStart w:id="72" w:name="Sdm_TblAvsmot__Sdm_AMpostnr___13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72"/>
          </w:p>
        </w:tc>
        <w:tc>
          <w:tcPr>
            <w:tcW w:w="2893" w:type="dxa"/>
          </w:tcPr>
          <w:p w14:paraId="44132312" w14:textId="7EA9BC0C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13___4"/>
                <w:tag w:val="Sdm_TblAvsmot__Sdm_AMPoststed___13___4"/>
                <w:id w:val="878617080"/>
                <w:placeholder>
                  <w:docPart w:val="C98E1ECCF77A434B8F4176E1BC31510F"/>
                </w:placeholder>
                <w:dataBinding w:xpath="/document/body/Sdm_TblAvsmot/table/row[13]/cell[4]" w:storeItemID="{BB47A18D-DEB0-4039-83EB-C64AA6C7E783}"/>
                <w:text/>
              </w:sdtPr>
              <w:sdtEndPr/>
              <w:sdtContent>
                <w:bookmarkStart w:id="73" w:name="Sdm_TblAvsmot__Sdm_AMPoststed___13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73"/>
          </w:p>
        </w:tc>
      </w:tr>
      <w:tr w:rsidR="008D512D" w:rsidRPr="00433996" w14:paraId="62479D19" w14:textId="77777777" w:rsidTr="00F740AD">
        <w:trPr>
          <w:trHeight w:val="316"/>
        </w:trPr>
        <w:tc>
          <w:tcPr>
            <w:tcW w:w="3058" w:type="dxa"/>
          </w:tcPr>
          <w:p w14:paraId="6E611DA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4___1"/>
                <w:tag w:val="Sdm_TblAvsmot__Sdm_Amnavn___14___1"/>
                <w:id w:val="942350838"/>
                <w:placeholder>
                  <w:docPart w:val="C98E1ECCF77A434B8F4176E1BC31510F"/>
                </w:placeholder>
                <w:dataBinding w:xpath="/document/body/Sdm_TblAvsmot/table/row[14]/cell[1]" w:storeItemID="{BB47A18D-DEB0-4039-83EB-C64AA6C7E783}"/>
                <w:text/>
              </w:sdtPr>
              <w:sdtEndPr/>
              <w:sdtContent>
                <w:bookmarkStart w:id="74" w:name="Sdm_TblAvsmot__Sdm_Amnavn___14___1"/>
                <w:proofErr w:type="spellStart"/>
                <w:r w:rsidR="008D512D" w:rsidRPr="00433996">
                  <w:rPr>
                    <w:rFonts w:cs="Arial"/>
                    <w:szCs w:val="24"/>
                  </w:rPr>
                  <w:t>Birdlife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Norge Grenland, lokallag</w:t>
                </w:r>
              </w:sdtContent>
            </w:sdt>
            <w:bookmarkEnd w:id="74"/>
          </w:p>
        </w:tc>
        <w:tc>
          <w:tcPr>
            <w:tcW w:w="2901" w:type="dxa"/>
          </w:tcPr>
          <w:p w14:paraId="1EBC6CF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14___2"/>
                <w:tag w:val="Sdm_TblAvsmot__Sdm_Amadr___14___2"/>
                <w:id w:val="1082824512"/>
                <w:placeholder>
                  <w:docPart w:val="C98E1ECCF77A434B8F4176E1BC31510F"/>
                </w:placeholder>
                <w:dataBinding w:xpath="/document/body/Sdm_TblAvsmot/table/row[14]/cell[2]" w:storeItemID="{BB47A18D-DEB0-4039-83EB-C64AA6C7E783}"/>
                <w:text/>
              </w:sdtPr>
              <w:sdtEndPr/>
              <w:sdtContent>
                <w:bookmarkStart w:id="75" w:name="Sdm_TblAvsmot__Sdm_Amadr___14___2"/>
                <w:r w:rsidR="008D512D" w:rsidRPr="00433996">
                  <w:rPr>
                    <w:rFonts w:cs="Arial"/>
                    <w:szCs w:val="24"/>
                  </w:rPr>
                  <w:t xml:space="preserve">Gamle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Siljanveg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28</w:t>
                </w:r>
              </w:sdtContent>
            </w:sdt>
            <w:bookmarkEnd w:id="75"/>
          </w:p>
        </w:tc>
        <w:tc>
          <w:tcPr>
            <w:tcW w:w="1612" w:type="dxa"/>
          </w:tcPr>
          <w:p w14:paraId="3DADD23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14___3"/>
                <w:tag w:val="Sdm_TblAvsmot__Sdm_AMpostnr___14___3"/>
                <w:id w:val="389674440"/>
                <w:placeholder>
                  <w:docPart w:val="C98E1ECCF77A434B8F4176E1BC31510F"/>
                </w:placeholder>
                <w:dataBinding w:xpath="/document/body/Sdm_TblAvsmot/table/row[14]/cell[3]" w:storeItemID="{BB47A18D-DEB0-4039-83EB-C64AA6C7E783}"/>
                <w:text/>
              </w:sdtPr>
              <w:sdtEndPr/>
              <w:sdtContent>
                <w:bookmarkStart w:id="76" w:name="Sdm_TblAvsmot__Sdm_AMpostnr___14___3"/>
                <w:r w:rsidR="008D512D" w:rsidRPr="00433996">
                  <w:rPr>
                    <w:rFonts w:cs="Arial"/>
                    <w:szCs w:val="24"/>
                  </w:rPr>
                  <w:t>3719</w:t>
                </w:r>
              </w:sdtContent>
            </w:sdt>
            <w:bookmarkEnd w:id="76"/>
          </w:p>
        </w:tc>
        <w:tc>
          <w:tcPr>
            <w:tcW w:w="2893" w:type="dxa"/>
          </w:tcPr>
          <w:p w14:paraId="5065890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14___4"/>
                <w:tag w:val="Sdm_TblAvsmot__Sdm_AMPoststed___14___4"/>
                <w:id w:val="1294071872"/>
                <w:placeholder>
                  <w:docPart w:val="C98E1ECCF77A434B8F4176E1BC31510F"/>
                </w:placeholder>
                <w:dataBinding w:xpath="/document/body/Sdm_TblAvsmot/table/row[14]/cell[4]" w:storeItemID="{BB47A18D-DEB0-4039-83EB-C64AA6C7E783}"/>
                <w:text/>
              </w:sdtPr>
              <w:sdtEndPr/>
              <w:sdtContent>
                <w:bookmarkStart w:id="77" w:name="Sdm_TblAvsmot__Sdm_AMPoststed___14___4"/>
                <w:r w:rsidR="008D512D" w:rsidRPr="00433996">
                  <w:rPr>
                    <w:rFonts w:cs="Arial"/>
                    <w:szCs w:val="24"/>
                  </w:rPr>
                  <w:t>SKIEN</w:t>
                </w:r>
              </w:sdtContent>
            </w:sdt>
            <w:bookmarkEnd w:id="77"/>
          </w:p>
        </w:tc>
      </w:tr>
      <w:tr w:rsidR="008D512D" w:rsidRPr="00433996" w14:paraId="642E20CC" w14:textId="77777777" w:rsidTr="00F740AD">
        <w:trPr>
          <w:trHeight w:val="316"/>
        </w:trPr>
        <w:tc>
          <w:tcPr>
            <w:tcW w:w="3058" w:type="dxa"/>
          </w:tcPr>
          <w:p w14:paraId="7062BF1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5___1"/>
                <w:tag w:val="Sdm_TblAvsmot__Sdm_Amnavn___15___1"/>
                <w:id w:val="1334709040"/>
                <w:placeholder>
                  <w:docPart w:val="C98E1ECCF77A434B8F4176E1BC31510F"/>
                </w:placeholder>
                <w:dataBinding w:xpath="/document/body/Sdm_TblAvsmot/table/row[15]/cell[1]" w:storeItemID="{BB47A18D-DEB0-4039-83EB-C64AA6C7E783}"/>
                <w:text/>
              </w:sdtPr>
              <w:sdtEndPr/>
              <w:sdtContent>
                <w:bookmarkStart w:id="78" w:name="Sdm_TblAvsmot__Sdm_Amnavn___15___1"/>
                <w:r w:rsidR="008D512D" w:rsidRPr="00433996">
                  <w:rPr>
                    <w:rFonts w:cs="Arial"/>
                    <w:szCs w:val="24"/>
                  </w:rPr>
                  <w:t>Breisand Velforening</w:t>
                </w:r>
              </w:sdtContent>
            </w:sdt>
            <w:bookmarkEnd w:id="78"/>
          </w:p>
        </w:tc>
        <w:tc>
          <w:tcPr>
            <w:tcW w:w="2901" w:type="dxa"/>
          </w:tcPr>
          <w:p w14:paraId="1748DA1A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15___2"/>
                <w:tag w:val="Sdm_TblAvsmot__Sdm_Amadr___15___2"/>
                <w:id w:val="942992355"/>
                <w:placeholder>
                  <w:docPart w:val="C98E1ECCF77A434B8F4176E1BC31510F"/>
                </w:placeholder>
                <w:dataBinding w:xpath="/document/body/Sdm_TblAvsmot/table/row[15]/cell[2]" w:storeItemID="{BB47A18D-DEB0-4039-83EB-C64AA6C7E783}"/>
                <w:text/>
              </w:sdtPr>
              <w:sdtEndPr/>
              <w:sdtContent>
                <w:bookmarkStart w:id="79" w:name="Sdm_TblAvsmot__Sdm_Amadr___15___2"/>
                <w:r w:rsidR="008D512D" w:rsidRPr="00433996">
                  <w:rPr>
                    <w:rFonts w:cs="Arial"/>
                    <w:szCs w:val="24"/>
                  </w:rPr>
                  <w:t>Breisandveien 6</w:t>
                </w:r>
              </w:sdtContent>
            </w:sdt>
            <w:bookmarkEnd w:id="79"/>
          </w:p>
        </w:tc>
        <w:tc>
          <w:tcPr>
            <w:tcW w:w="1612" w:type="dxa"/>
          </w:tcPr>
          <w:p w14:paraId="60E3D2B6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15___3"/>
                <w:tag w:val="Sdm_TblAvsmot__Sdm_AMpostnr___15___3"/>
                <w:id w:val="1063294384"/>
                <w:placeholder>
                  <w:docPart w:val="C98E1ECCF77A434B8F4176E1BC31510F"/>
                </w:placeholder>
                <w:dataBinding w:xpath="/document/body/Sdm_TblAvsmot/table/row[15]/cell[3]" w:storeItemID="{BB47A18D-DEB0-4039-83EB-C64AA6C7E783}"/>
                <w:text/>
              </w:sdtPr>
              <w:sdtEndPr/>
              <w:sdtContent>
                <w:bookmarkStart w:id="80" w:name="Sdm_TblAvsmot__Sdm_AMpostnr___15___3"/>
                <w:r w:rsidR="008D512D" w:rsidRPr="00433996">
                  <w:rPr>
                    <w:rFonts w:cs="Arial"/>
                    <w:szCs w:val="24"/>
                  </w:rPr>
                  <w:t>8920</w:t>
                </w:r>
              </w:sdtContent>
            </w:sdt>
            <w:bookmarkEnd w:id="80"/>
          </w:p>
        </w:tc>
        <w:tc>
          <w:tcPr>
            <w:tcW w:w="2893" w:type="dxa"/>
          </w:tcPr>
          <w:p w14:paraId="1F1783F5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15___4"/>
                <w:tag w:val="Sdm_TblAvsmot__Sdm_AMPoststed___15___4"/>
                <w:id w:val="899261648"/>
                <w:placeholder>
                  <w:docPart w:val="C98E1ECCF77A434B8F4176E1BC31510F"/>
                </w:placeholder>
                <w:dataBinding w:xpath="/document/body/Sdm_TblAvsmot/table/row[15]/cell[4]" w:storeItemID="{BB47A18D-DEB0-4039-83EB-C64AA6C7E783}"/>
                <w:text/>
              </w:sdtPr>
              <w:sdtEndPr/>
              <w:sdtContent>
                <w:bookmarkStart w:id="81" w:name="Sdm_TblAvsmot__Sdm_AMPoststed___15___4"/>
                <w:r w:rsidR="008D512D" w:rsidRPr="00433996">
                  <w:rPr>
                    <w:rFonts w:cs="Arial"/>
                    <w:szCs w:val="24"/>
                  </w:rPr>
                  <w:t>Sømna</w:t>
                </w:r>
              </w:sdtContent>
            </w:sdt>
            <w:bookmarkEnd w:id="81"/>
          </w:p>
        </w:tc>
      </w:tr>
      <w:tr w:rsidR="008D512D" w:rsidRPr="00433996" w14:paraId="589CE6C4" w14:textId="77777777" w:rsidTr="00F740AD">
        <w:trPr>
          <w:trHeight w:val="316"/>
        </w:trPr>
        <w:tc>
          <w:tcPr>
            <w:tcW w:w="3058" w:type="dxa"/>
          </w:tcPr>
          <w:p w14:paraId="58AD274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6___1"/>
                <w:tag w:val="Sdm_TblAvsmot__Sdm_Amnavn___16___1"/>
                <w:id w:val="1079073210"/>
                <w:placeholder>
                  <w:docPart w:val="C98E1ECCF77A434B8F4176E1BC31510F"/>
                </w:placeholder>
                <w:dataBinding w:xpath="/document/body/Sdm_TblAvsmot/table/row[16]/cell[1]" w:storeItemID="{BB47A18D-DEB0-4039-83EB-C64AA6C7E783}"/>
                <w:text/>
              </w:sdtPr>
              <w:sdtEndPr/>
              <w:sdtContent>
                <w:bookmarkStart w:id="82" w:name="Sdm_TblAvsmot__Sdm_Amnavn___16___1"/>
                <w:proofErr w:type="spellStart"/>
                <w:r w:rsidR="008D512D" w:rsidRPr="00433996">
                  <w:rPr>
                    <w:rFonts w:cs="Arial"/>
                    <w:szCs w:val="24"/>
                  </w:rPr>
                  <w:t>Cocheplassen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Velforening</w:t>
                </w:r>
              </w:sdtContent>
            </w:sdt>
            <w:bookmarkEnd w:id="82"/>
          </w:p>
        </w:tc>
        <w:tc>
          <w:tcPr>
            <w:tcW w:w="2901" w:type="dxa"/>
          </w:tcPr>
          <w:p w14:paraId="05C96BC0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16___2"/>
                <w:tag w:val="Sdm_TblAvsmot__Sdm_Amadr___16___2"/>
                <w:id w:val="1030409968"/>
                <w:placeholder>
                  <w:docPart w:val="C98E1ECCF77A434B8F4176E1BC31510F"/>
                </w:placeholder>
                <w:dataBinding w:xpath="/document/body/Sdm_TblAvsmot/table/row[16]/cell[2]" w:storeItemID="{BB47A18D-DEB0-4039-83EB-C64AA6C7E783}"/>
                <w:text/>
              </w:sdtPr>
              <w:sdtEndPr/>
              <w:sdtContent>
                <w:bookmarkStart w:id="83" w:name="Sdm_TblAvsmot__Sdm_Amadr___16___2"/>
                <w:r w:rsidR="008D512D" w:rsidRPr="00433996">
                  <w:rPr>
                    <w:rFonts w:cs="Arial"/>
                    <w:szCs w:val="24"/>
                  </w:rPr>
                  <w:t>c/o Britt Lunden Hans Petters vei 16</w:t>
                </w:r>
              </w:sdtContent>
            </w:sdt>
            <w:bookmarkEnd w:id="83"/>
          </w:p>
        </w:tc>
        <w:tc>
          <w:tcPr>
            <w:tcW w:w="1612" w:type="dxa"/>
          </w:tcPr>
          <w:p w14:paraId="1B374FC3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16___3"/>
                <w:tag w:val="Sdm_TblAvsmot__Sdm_AMpostnr___16___3"/>
                <w:id w:val="912873718"/>
                <w:placeholder>
                  <w:docPart w:val="C98E1ECCF77A434B8F4176E1BC31510F"/>
                </w:placeholder>
                <w:dataBinding w:xpath="/document/body/Sdm_TblAvsmot/table/row[16]/cell[3]" w:storeItemID="{BB47A18D-DEB0-4039-83EB-C64AA6C7E783}"/>
                <w:text/>
              </w:sdtPr>
              <w:sdtEndPr/>
              <w:sdtContent>
                <w:bookmarkStart w:id="84" w:name="Sdm_TblAvsmot__Sdm_AMpostnr___16___3"/>
                <w:r w:rsidR="008D512D" w:rsidRPr="00433996">
                  <w:rPr>
                    <w:rFonts w:cs="Arial"/>
                    <w:szCs w:val="24"/>
                  </w:rPr>
                  <w:t>3962</w:t>
                </w:r>
              </w:sdtContent>
            </w:sdt>
            <w:bookmarkEnd w:id="84"/>
          </w:p>
        </w:tc>
        <w:tc>
          <w:tcPr>
            <w:tcW w:w="2893" w:type="dxa"/>
          </w:tcPr>
          <w:p w14:paraId="33FBA95B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16___4"/>
                <w:tag w:val="Sdm_TblAvsmot__Sdm_AMPoststed___16___4"/>
                <w:id w:val="1451477826"/>
                <w:placeholder>
                  <w:docPart w:val="C98E1ECCF77A434B8F4176E1BC31510F"/>
                </w:placeholder>
                <w:dataBinding w:xpath="/document/body/Sdm_TblAvsmot/table/row[16]/cell[4]" w:storeItemID="{BB47A18D-DEB0-4039-83EB-C64AA6C7E783}"/>
                <w:text/>
              </w:sdtPr>
              <w:sdtEndPr/>
              <w:sdtContent>
                <w:bookmarkStart w:id="85" w:name="Sdm_TblAvsmot__Sdm_AMPoststed___16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85"/>
          </w:p>
        </w:tc>
      </w:tr>
      <w:tr w:rsidR="008D512D" w:rsidRPr="00433996" w14:paraId="6EC8FBDA" w14:textId="77777777" w:rsidTr="00F740AD">
        <w:trPr>
          <w:trHeight w:val="316"/>
        </w:trPr>
        <w:tc>
          <w:tcPr>
            <w:tcW w:w="3058" w:type="dxa"/>
          </w:tcPr>
          <w:p w14:paraId="164DDDD3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7___1"/>
                <w:tag w:val="Sdm_TblAvsmot__Sdm_Amnavn___17___1"/>
                <w:id w:val="1204047168"/>
                <w:placeholder>
                  <w:docPart w:val="C98E1ECCF77A434B8F4176E1BC31510F"/>
                </w:placeholder>
                <w:dataBinding w:xpath="/document/body/Sdm_TblAvsmot/table/row[17]/cell[1]" w:storeItemID="{BB47A18D-DEB0-4039-83EB-C64AA6C7E783}"/>
                <w:text/>
              </w:sdtPr>
              <w:sdtEndPr/>
              <w:sdtContent>
                <w:bookmarkStart w:id="86" w:name="Sdm_TblAvsmot__Sdm_Amnavn___17___1"/>
                <w:r w:rsidR="008D512D" w:rsidRPr="00433996">
                  <w:rPr>
                    <w:rFonts w:cs="Arial"/>
                    <w:szCs w:val="24"/>
                  </w:rPr>
                  <w:t>Direktoratet For Mineralforvaltning Med Bergmesteren For Svalbard</w:t>
                </w:r>
              </w:sdtContent>
            </w:sdt>
            <w:bookmarkEnd w:id="86"/>
          </w:p>
        </w:tc>
        <w:tc>
          <w:tcPr>
            <w:tcW w:w="2901" w:type="dxa"/>
          </w:tcPr>
          <w:p w14:paraId="44439B5A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17___2"/>
                <w:tag w:val="Sdm_TblAvsmot__Sdm_Amadr___17___2"/>
                <w:id w:val="696364982"/>
                <w:placeholder>
                  <w:docPart w:val="C98E1ECCF77A434B8F4176E1BC31510F"/>
                </w:placeholder>
                <w:dataBinding w:xpath="/document/body/Sdm_TblAvsmot/table/row[17]/cell[2]" w:storeItemID="{BB47A18D-DEB0-4039-83EB-C64AA6C7E783}"/>
                <w:text/>
              </w:sdtPr>
              <w:sdtEndPr/>
              <w:sdtContent>
                <w:bookmarkStart w:id="87" w:name="Sdm_TblAvsmot__Sdm_Amadr___17___2"/>
                <w:r w:rsidR="008D512D" w:rsidRPr="00433996">
                  <w:rPr>
                    <w:rFonts w:cs="Arial"/>
                    <w:szCs w:val="24"/>
                  </w:rPr>
                  <w:t>Ladebekken 50</w:t>
                </w:r>
              </w:sdtContent>
            </w:sdt>
            <w:bookmarkEnd w:id="87"/>
          </w:p>
        </w:tc>
        <w:tc>
          <w:tcPr>
            <w:tcW w:w="1612" w:type="dxa"/>
          </w:tcPr>
          <w:p w14:paraId="70ABB245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17___3"/>
                <w:tag w:val="Sdm_TblAvsmot__Sdm_AMpostnr___17___3"/>
                <w:id w:val="567729288"/>
                <w:placeholder>
                  <w:docPart w:val="C98E1ECCF77A434B8F4176E1BC31510F"/>
                </w:placeholder>
                <w:dataBinding w:xpath="/document/body/Sdm_TblAvsmot/table/row[17]/cell[3]" w:storeItemID="{BB47A18D-DEB0-4039-83EB-C64AA6C7E783}"/>
                <w:text/>
              </w:sdtPr>
              <w:sdtEndPr/>
              <w:sdtContent>
                <w:bookmarkStart w:id="88" w:name="Sdm_TblAvsmot__Sdm_AMpostnr___17___3"/>
                <w:r w:rsidR="008D512D" w:rsidRPr="00433996">
                  <w:rPr>
                    <w:rFonts w:cs="Arial"/>
                    <w:szCs w:val="24"/>
                  </w:rPr>
                  <w:t>7066</w:t>
                </w:r>
              </w:sdtContent>
            </w:sdt>
            <w:bookmarkEnd w:id="88"/>
          </w:p>
        </w:tc>
        <w:tc>
          <w:tcPr>
            <w:tcW w:w="2893" w:type="dxa"/>
          </w:tcPr>
          <w:p w14:paraId="05E2F476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17___4"/>
                <w:tag w:val="Sdm_TblAvsmot__Sdm_AMPoststed___17___4"/>
                <w:id w:val="1248334979"/>
                <w:placeholder>
                  <w:docPart w:val="C98E1ECCF77A434B8F4176E1BC31510F"/>
                </w:placeholder>
                <w:dataBinding w:xpath="/document/body/Sdm_TblAvsmot/table/row[17]/cell[4]" w:storeItemID="{BB47A18D-DEB0-4039-83EB-C64AA6C7E783}"/>
                <w:text/>
              </w:sdtPr>
              <w:sdtEndPr/>
              <w:sdtContent>
                <w:bookmarkStart w:id="89" w:name="Sdm_TblAvsmot__Sdm_AMPoststed___17___4"/>
                <w:r w:rsidR="008D512D" w:rsidRPr="00433996">
                  <w:rPr>
                    <w:rFonts w:cs="Arial"/>
                    <w:szCs w:val="24"/>
                  </w:rPr>
                  <w:t>Trondheim</w:t>
                </w:r>
              </w:sdtContent>
            </w:sdt>
            <w:bookmarkEnd w:id="89"/>
          </w:p>
        </w:tc>
      </w:tr>
      <w:tr w:rsidR="008D512D" w:rsidRPr="00433996" w14:paraId="249B7DFB" w14:textId="77777777" w:rsidTr="00F740AD">
        <w:trPr>
          <w:trHeight w:val="316"/>
        </w:trPr>
        <w:tc>
          <w:tcPr>
            <w:tcW w:w="3058" w:type="dxa"/>
          </w:tcPr>
          <w:p w14:paraId="2F72C1B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8___1"/>
                <w:tag w:val="Sdm_TblAvsmot__Sdm_Amnavn___18___1"/>
                <w:id w:val="77553830"/>
                <w:placeholder>
                  <w:docPart w:val="C98E1ECCF77A434B8F4176E1BC31510F"/>
                </w:placeholder>
                <w:dataBinding w:xpath="/document/body/Sdm_TblAvsmot/table/row[18]/cell[1]" w:storeItemID="{BB47A18D-DEB0-4039-83EB-C64AA6C7E783}"/>
                <w:text/>
              </w:sdtPr>
              <w:sdtEndPr/>
              <w:sdtContent>
                <w:bookmarkStart w:id="90" w:name="Sdm_TblAvsmot__Sdm_Amnavn___18___1"/>
                <w:r w:rsidR="008D512D" w:rsidRPr="00433996">
                  <w:rPr>
                    <w:rFonts w:cs="Arial"/>
                    <w:szCs w:val="24"/>
                  </w:rPr>
                  <w:t>Drangedal Kommune</w:t>
                </w:r>
              </w:sdtContent>
            </w:sdt>
            <w:bookmarkEnd w:id="90"/>
          </w:p>
        </w:tc>
        <w:tc>
          <w:tcPr>
            <w:tcW w:w="2901" w:type="dxa"/>
          </w:tcPr>
          <w:p w14:paraId="607F976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18___2"/>
                <w:tag w:val="Sdm_TblAvsmot__Sdm_Amadr___18___2"/>
                <w:id w:val="228434760"/>
                <w:placeholder>
                  <w:docPart w:val="C98E1ECCF77A434B8F4176E1BC31510F"/>
                </w:placeholder>
                <w:dataBinding w:xpath="/document/body/Sdm_TblAvsmot/table/row[18]/cell[2]" w:storeItemID="{BB47A18D-DEB0-4039-83EB-C64AA6C7E783}"/>
                <w:text/>
              </w:sdtPr>
              <w:sdtEndPr/>
              <w:sdtContent>
                <w:bookmarkStart w:id="91" w:name="Sdm_TblAvsmot__Sdm_Amadr___18___2"/>
                <w:r w:rsidR="008D512D" w:rsidRPr="00433996">
                  <w:rPr>
                    <w:rFonts w:cs="Arial"/>
                    <w:szCs w:val="24"/>
                  </w:rPr>
                  <w:t>Gudbrandsveien 7</w:t>
                </w:r>
              </w:sdtContent>
            </w:sdt>
            <w:bookmarkEnd w:id="91"/>
          </w:p>
        </w:tc>
        <w:tc>
          <w:tcPr>
            <w:tcW w:w="1612" w:type="dxa"/>
          </w:tcPr>
          <w:p w14:paraId="19E0FEA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18___3"/>
                <w:tag w:val="Sdm_TblAvsmot__Sdm_AMpostnr___18___3"/>
                <w:id w:val="1038097699"/>
                <w:placeholder>
                  <w:docPart w:val="C98E1ECCF77A434B8F4176E1BC31510F"/>
                </w:placeholder>
                <w:dataBinding w:xpath="/document/body/Sdm_TblAvsmot/table/row[18]/cell[3]" w:storeItemID="{BB47A18D-DEB0-4039-83EB-C64AA6C7E783}"/>
                <w:text/>
              </w:sdtPr>
              <w:sdtEndPr/>
              <w:sdtContent>
                <w:bookmarkStart w:id="92" w:name="Sdm_TblAvsmot__Sdm_AMpostnr___18___3"/>
                <w:r w:rsidR="008D512D" w:rsidRPr="00433996">
                  <w:rPr>
                    <w:rFonts w:cs="Arial"/>
                    <w:szCs w:val="24"/>
                  </w:rPr>
                  <w:t>3750</w:t>
                </w:r>
              </w:sdtContent>
            </w:sdt>
            <w:bookmarkEnd w:id="92"/>
          </w:p>
        </w:tc>
        <w:tc>
          <w:tcPr>
            <w:tcW w:w="2893" w:type="dxa"/>
          </w:tcPr>
          <w:p w14:paraId="6796F0A9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18___4"/>
                <w:tag w:val="Sdm_TblAvsmot__Sdm_AMPoststed___18___4"/>
                <w:id w:val="1495993360"/>
                <w:placeholder>
                  <w:docPart w:val="C98E1ECCF77A434B8F4176E1BC31510F"/>
                </w:placeholder>
                <w:dataBinding w:xpath="/document/body/Sdm_TblAvsmot/table/row[18]/cell[4]" w:storeItemID="{BB47A18D-DEB0-4039-83EB-C64AA6C7E783}"/>
                <w:text/>
              </w:sdtPr>
              <w:sdtEndPr/>
              <w:sdtContent>
                <w:bookmarkStart w:id="93" w:name="Sdm_TblAvsmot__Sdm_AMPoststed___18___4"/>
                <w:r w:rsidR="008D512D" w:rsidRPr="00433996">
                  <w:rPr>
                    <w:rFonts w:cs="Arial"/>
                    <w:szCs w:val="24"/>
                  </w:rPr>
                  <w:t>Drangedal</w:t>
                </w:r>
              </w:sdtContent>
            </w:sdt>
            <w:bookmarkEnd w:id="93"/>
          </w:p>
        </w:tc>
      </w:tr>
      <w:tr w:rsidR="008D512D" w:rsidRPr="00433996" w14:paraId="678E5F72" w14:textId="77777777" w:rsidTr="00F740AD">
        <w:trPr>
          <w:trHeight w:val="316"/>
        </w:trPr>
        <w:tc>
          <w:tcPr>
            <w:tcW w:w="3058" w:type="dxa"/>
          </w:tcPr>
          <w:p w14:paraId="7C3CBFF3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9___1"/>
                <w:tag w:val="Sdm_TblAvsmot__Sdm_Amnavn___19___1"/>
                <w:id w:val="1300134384"/>
                <w:placeholder>
                  <w:docPart w:val="C98E1ECCF77A434B8F4176E1BC31510F"/>
                </w:placeholder>
                <w:dataBinding w:xpath="/document/body/Sdm_TblAvsmot/table/row[19]/cell[1]" w:storeItemID="{BB47A18D-DEB0-4039-83EB-C64AA6C7E783}"/>
                <w:text/>
              </w:sdtPr>
              <w:sdtEndPr/>
              <w:sdtContent>
                <w:bookmarkStart w:id="94" w:name="Sdm_TblAvsmot__Sdm_Amnavn___19___1"/>
                <w:r w:rsidR="008D512D" w:rsidRPr="00433996">
                  <w:rPr>
                    <w:rFonts w:cs="Arial"/>
                    <w:szCs w:val="24"/>
                  </w:rPr>
                  <w:t>Dørdal Velforening</w:t>
                </w:r>
              </w:sdtContent>
            </w:sdt>
            <w:bookmarkEnd w:id="94"/>
          </w:p>
        </w:tc>
        <w:tc>
          <w:tcPr>
            <w:tcW w:w="2901" w:type="dxa"/>
          </w:tcPr>
          <w:p w14:paraId="419CCF3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19___2"/>
                <w:tag w:val="Sdm_TblAvsmot__Sdm_Amadr___19___2"/>
                <w:id w:val="67507950"/>
                <w:placeholder>
                  <w:docPart w:val="C98E1ECCF77A434B8F4176E1BC31510F"/>
                </w:placeholder>
                <w:dataBinding w:xpath="/document/body/Sdm_TblAvsmot/table/row[19]/cell[2]" w:storeItemID="{BB47A18D-DEB0-4039-83EB-C64AA6C7E783}"/>
                <w:text/>
              </w:sdtPr>
              <w:sdtEndPr/>
              <w:sdtContent>
                <w:bookmarkStart w:id="95" w:name="Sdm_TblAvsmot__Sdm_Amadr___19___2"/>
                <w:r w:rsidR="008D512D" w:rsidRPr="00433996">
                  <w:rPr>
                    <w:rFonts w:cs="Arial"/>
                    <w:szCs w:val="24"/>
                  </w:rPr>
                  <w:t>Gamle Sørlandske 27</w:t>
                </w:r>
              </w:sdtContent>
            </w:sdt>
            <w:bookmarkEnd w:id="95"/>
          </w:p>
        </w:tc>
        <w:tc>
          <w:tcPr>
            <w:tcW w:w="1612" w:type="dxa"/>
          </w:tcPr>
          <w:p w14:paraId="37C5D688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19___3"/>
                <w:tag w:val="Sdm_TblAvsmot__Sdm_AMpostnr___19___3"/>
                <w:id w:val="738589660"/>
                <w:placeholder>
                  <w:docPart w:val="C98E1ECCF77A434B8F4176E1BC31510F"/>
                </w:placeholder>
                <w:dataBinding w:xpath="/document/body/Sdm_TblAvsmot/table/row[19]/cell[3]" w:storeItemID="{BB47A18D-DEB0-4039-83EB-C64AA6C7E783}"/>
                <w:text/>
              </w:sdtPr>
              <w:sdtEndPr/>
              <w:sdtContent>
                <w:bookmarkStart w:id="96" w:name="Sdm_TblAvsmot__Sdm_AMpostnr___19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96"/>
          </w:p>
        </w:tc>
        <w:tc>
          <w:tcPr>
            <w:tcW w:w="2893" w:type="dxa"/>
          </w:tcPr>
          <w:p w14:paraId="3BC3F4A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19___4"/>
                <w:tag w:val="Sdm_TblAvsmot__Sdm_AMPoststed___19___4"/>
                <w:id w:val="929687808"/>
                <w:placeholder>
                  <w:docPart w:val="C98E1ECCF77A434B8F4176E1BC31510F"/>
                </w:placeholder>
                <w:dataBinding w:xpath="/document/body/Sdm_TblAvsmot/table/row[19]/cell[4]" w:storeItemID="{BB47A18D-DEB0-4039-83EB-C64AA6C7E783}"/>
                <w:text/>
              </w:sdtPr>
              <w:sdtEndPr/>
              <w:sdtContent>
                <w:bookmarkStart w:id="97" w:name="Sdm_TblAvsmot__Sdm_AMPoststed___19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97"/>
          </w:p>
        </w:tc>
      </w:tr>
      <w:tr w:rsidR="008D512D" w:rsidRPr="00433996" w14:paraId="1A42C5FB" w14:textId="77777777" w:rsidTr="00F740AD">
        <w:trPr>
          <w:trHeight w:val="316"/>
        </w:trPr>
        <w:tc>
          <w:tcPr>
            <w:tcW w:w="3058" w:type="dxa"/>
          </w:tcPr>
          <w:p w14:paraId="5BF08702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0___1"/>
                <w:tag w:val="Sdm_TblAvsmot__Sdm_Amnavn___20___1"/>
                <w:id w:val="1600171412"/>
                <w:placeholder>
                  <w:docPart w:val="C98E1ECCF77A434B8F4176E1BC31510F"/>
                </w:placeholder>
                <w:dataBinding w:xpath="/document/body/Sdm_TblAvsmot/table/row[20]/cell[1]" w:storeItemID="{BB47A18D-DEB0-4039-83EB-C64AA6C7E783}"/>
                <w:text/>
              </w:sdtPr>
              <w:sdtEndPr/>
              <w:sdtContent>
                <w:bookmarkStart w:id="98" w:name="Sdm_TblAvsmot__Sdm_Amnavn___20___1"/>
                <w:r w:rsidR="008D512D" w:rsidRPr="00433996">
                  <w:rPr>
                    <w:rFonts w:cs="Arial"/>
                    <w:szCs w:val="24"/>
                  </w:rPr>
                  <w:t>Eiendomsavdelingen v/Helena Vårli</w:t>
                </w:r>
              </w:sdtContent>
            </w:sdt>
            <w:bookmarkEnd w:id="98"/>
          </w:p>
        </w:tc>
        <w:tc>
          <w:tcPr>
            <w:tcW w:w="2901" w:type="dxa"/>
          </w:tcPr>
          <w:p w14:paraId="35783576" w14:textId="330B5B3A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20___2"/>
                <w:tag w:val="Sdm_TblAvsmot__Sdm_Amadr___20___2"/>
                <w:id w:val="1047434520"/>
                <w:placeholder>
                  <w:docPart w:val="C98E1ECCF77A434B8F4176E1BC31510F"/>
                </w:placeholder>
                <w:dataBinding w:xpath="/document/body/Sdm_TblAvsmot/table/row[20]/cell[2]" w:storeItemID="{BB47A18D-DEB0-4039-83EB-C64AA6C7E783}"/>
                <w:text/>
              </w:sdtPr>
              <w:sdtEndPr/>
              <w:sdtContent>
                <w:bookmarkStart w:id="99" w:name="Sdm_TblAvsmot__Sdm_Amadr___20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99"/>
          </w:p>
        </w:tc>
        <w:tc>
          <w:tcPr>
            <w:tcW w:w="1612" w:type="dxa"/>
          </w:tcPr>
          <w:p w14:paraId="5FA7D29F" w14:textId="5C4649CA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20___3"/>
                <w:tag w:val="Sdm_TblAvsmot__Sdm_AMpostnr___20___3"/>
                <w:id w:val="2048895135"/>
                <w:placeholder>
                  <w:docPart w:val="C98E1ECCF77A434B8F4176E1BC31510F"/>
                </w:placeholder>
                <w:dataBinding w:xpath="/document/body/Sdm_TblAvsmot/table/row[20]/cell[3]" w:storeItemID="{BB47A18D-DEB0-4039-83EB-C64AA6C7E783}"/>
                <w:text/>
              </w:sdtPr>
              <w:sdtEndPr/>
              <w:sdtContent>
                <w:bookmarkStart w:id="100" w:name="Sdm_TblAvsmot__Sdm_AMpostnr___20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00"/>
          </w:p>
        </w:tc>
        <w:tc>
          <w:tcPr>
            <w:tcW w:w="2893" w:type="dxa"/>
          </w:tcPr>
          <w:p w14:paraId="44480709" w14:textId="67C8C603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20___4"/>
                <w:tag w:val="Sdm_TblAvsmot__Sdm_AMPoststed___20___4"/>
                <w:id w:val="1032138976"/>
                <w:placeholder>
                  <w:docPart w:val="C98E1ECCF77A434B8F4176E1BC31510F"/>
                </w:placeholder>
                <w:dataBinding w:xpath="/document/body/Sdm_TblAvsmot/table/row[20]/cell[4]" w:storeItemID="{BB47A18D-DEB0-4039-83EB-C64AA6C7E783}"/>
                <w:text/>
              </w:sdtPr>
              <w:sdtEndPr/>
              <w:sdtContent>
                <w:bookmarkStart w:id="101" w:name="Sdm_TblAvsmot__Sdm_AMPoststed___20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01"/>
          </w:p>
        </w:tc>
      </w:tr>
      <w:tr w:rsidR="008D512D" w:rsidRPr="00433996" w14:paraId="35BBF61B" w14:textId="77777777" w:rsidTr="00F740AD">
        <w:trPr>
          <w:trHeight w:val="316"/>
        </w:trPr>
        <w:tc>
          <w:tcPr>
            <w:tcW w:w="3058" w:type="dxa"/>
          </w:tcPr>
          <w:p w14:paraId="0EB1DC45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1___1"/>
                <w:tag w:val="Sdm_TblAvsmot__Sdm_Amnavn___21___1"/>
                <w:id w:val="143358500"/>
                <w:placeholder>
                  <w:docPart w:val="C98E1ECCF77A434B8F4176E1BC31510F"/>
                </w:placeholder>
                <w:dataBinding w:xpath="/document/body/Sdm_TblAvsmot/table/row[21]/cell[1]" w:storeItemID="{BB47A18D-DEB0-4039-83EB-C64AA6C7E783}"/>
                <w:text/>
              </w:sdtPr>
              <w:sdtEndPr/>
              <w:sdtContent>
                <w:bookmarkStart w:id="102" w:name="Sdm_TblAvsmot__Sdm_Amnavn___21___1"/>
                <w:r w:rsidR="008D512D" w:rsidRPr="00433996">
                  <w:rPr>
                    <w:rFonts w:cs="Arial"/>
                    <w:szCs w:val="24"/>
                  </w:rPr>
                  <w:t>Eldrerådet v/Jorunn Tisjø</w:t>
                </w:r>
              </w:sdtContent>
            </w:sdt>
            <w:bookmarkEnd w:id="102"/>
          </w:p>
        </w:tc>
        <w:tc>
          <w:tcPr>
            <w:tcW w:w="2901" w:type="dxa"/>
          </w:tcPr>
          <w:p w14:paraId="585BEB60" w14:textId="2D3632EA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21___2"/>
                <w:tag w:val="Sdm_TblAvsmot__Sdm_Amadr___21___2"/>
                <w:id w:val="839382348"/>
                <w:placeholder>
                  <w:docPart w:val="C98E1ECCF77A434B8F4176E1BC31510F"/>
                </w:placeholder>
                <w:dataBinding w:xpath="/document/body/Sdm_TblAvsmot/table/row[21]/cell[2]" w:storeItemID="{BB47A18D-DEB0-4039-83EB-C64AA6C7E783}"/>
                <w:text/>
              </w:sdtPr>
              <w:sdtEndPr/>
              <w:sdtContent>
                <w:bookmarkStart w:id="103" w:name="Sdm_TblAvsmot__Sdm_Amadr___21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03"/>
          </w:p>
        </w:tc>
        <w:tc>
          <w:tcPr>
            <w:tcW w:w="1612" w:type="dxa"/>
          </w:tcPr>
          <w:p w14:paraId="5961B770" w14:textId="78934957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21___3"/>
                <w:tag w:val="Sdm_TblAvsmot__Sdm_AMpostnr___21___3"/>
                <w:id w:val="1306902454"/>
                <w:placeholder>
                  <w:docPart w:val="C98E1ECCF77A434B8F4176E1BC31510F"/>
                </w:placeholder>
                <w:dataBinding w:xpath="/document/body/Sdm_TblAvsmot/table/row[21]/cell[3]" w:storeItemID="{BB47A18D-DEB0-4039-83EB-C64AA6C7E783}"/>
                <w:text/>
              </w:sdtPr>
              <w:sdtEndPr/>
              <w:sdtContent>
                <w:bookmarkStart w:id="104" w:name="Sdm_TblAvsmot__Sdm_AMpostnr___21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04"/>
          </w:p>
        </w:tc>
        <w:tc>
          <w:tcPr>
            <w:tcW w:w="2893" w:type="dxa"/>
          </w:tcPr>
          <w:p w14:paraId="14C71D4E" w14:textId="086B72FC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21___4"/>
                <w:tag w:val="Sdm_TblAvsmot__Sdm_AMPoststed___21___4"/>
                <w:id w:val="1183989929"/>
                <w:placeholder>
                  <w:docPart w:val="C98E1ECCF77A434B8F4176E1BC31510F"/>
                </w:placeholder>
                <w:dataBinding w:xpath="/document/body/Sdm_TblAvsmot/table/row[21]/cell[4]" w:storeItemID="{BB47A18D-DEB0-4039-83EB-C64AA6C7E783}"/>
                <w:text/>
              </w:sdtPr>
              <w:sdtEndPr/>
              <w:sdtContent>
                <w:bookmarkStart w:id="105" w:name="Sdm_TblAvsmot__Sdm_AMPoststed___21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05"/>
          </w:p>
        </w:tc>
      </w:tr>
      <w:tr w:rsidR="008D512D" w:rsidRPr="00433996" w14:paraId="752759F6" w14:textId="77777777" w:rsidTr="00F740AD">
        <w:trPr>
          <w:trHeight w:val="316"/>
        </w:trPr>
        <w:tc>
          <w:tcPr>
            <w:tcW w:w="3058" w:type="dxa"/>
          </w:tcPr>
          <w:p w14:paraId="06DD293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2___1"/>
                <w:tag w:val="Sdm_TblAvsmot__Sdm_Amnavn___22___1"/>
                <w:id w:val="471863364"/>
                <w:placeholder>
                  <w:docPart w:val="C98E1ECCF77A434B8F4176E1BC31510F"/>
                </w:placeholder>
                <w:dataBinding w:xpath="/document/body/Sdm_TblAvsmot/table/row[22]/cell[1]" w:storeItemID="{BB47A18D-DEB0-4039-83EB-C64AA6C7E783}"/>
                <w:text/>
              </w:sdtPr>
              <w:sdtEndPr/>
              <w:sdtContent>
                <w:bookmarkStart w:id="106" w:name="Sdm_TblAvsmot__Sdm_Amnavn___22___1"/>
                <w:r w:rsidR="008D512D" w:rsidRPr="00433996">
                  <w:rPr>
                    <w:rFonts w:cs="Arial"/>
                    <w:szCs w:val="24"/>
                  </w:rPr>
                  <w:t>enhet for Kultur og oppvekst v/Trude Lyng</w:t>
                </w:r>
              </w:sdtContent>
            </w:sdt>
            <w:bookmarkEnd w:id="106"/>
          </w:p>
        </w:tc>
        <w:tc>
          <w:tcPr>
            <w:tcW w:w="2901" w:type="dxa"/>
          </w:tcPr>
          <w:p w14:paraId="6D8256A0" w14:textId="20147B75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22___2"/>
                <w:tag w:val="Sdm_TblAvsmot__Sdm_Amadr___22___2"/>
                <w:id w:val="2048489718"/>
                <w:placeholder>
                  <w:docPart w:val="C98E1ECCF77A434B8F4176E1BC31510F"/>
                </w:placeholder>
                <w:dataBinding w:xpath="/document/body/Sdm_TblAvsmot/table/row[22]/cell[2]" w:storeItemID="{BB47A18D-DEB0-4039-83EB-C64AA6C7E783}"/>
                <w:text/>
              </w:sdtPr>
              <w:sdtEndPr/>
              <w:sdtContent>
                <w:bookmarkStart w:id="107" w:name="Sdm_TblAvsmot__Sdm_Amadr___22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07"/>
          </w:p>
        </w:tc>
        <w:tc>
          <w:tcPr>
            <w:tcW w:w="1612" w:type="dxa"/>
          </w:tcPr>
          <w:p w14:paraId="3C4234CE" w14:textId="72218F4B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22___3"/>
                <w:tag w:val="Sdm_TblAvsmot__Sdm_AMpostnr___22___3"/>
                <w:id w:val="1994691606"/>
                <w:placeholder>
                  <w:docPart w:val="C98E1ECCF77A434B8F4176E1BC31510F"/>
                </w:placeholder>
                <w:dataBinding w:xpath="/document/body/Sdm_TblAvsmot/table/row[22]/cell[3]" w:storeItemID="{BB47A18D-DEB0-4039-83EB-C64AA6C7E783}"/>
                <w:text/>
              </w:sdtPr>
              <w:sdtEndPr/>
              <w:sdtContent>
                <w:bookmarkStart w:id="108" w:name="Sdm_TblAvsmot__Sdm_AMpostnr___22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08"/>
          </w:p>
        </w:tc>
        <w:tc>
          <w:tcPr>
            <w:tcW w:w="2893" w:type="dxa"/>
          </w:tcPr>
          <w:p w14:paraId="52F0A644" w14:textId="5C193306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22___4"/>
                <w:tag w:val="Sdm_TblAvsmot__Sdm_AMPoststed___22___4"/>
                <w:id w:val="1204583496"/>
                <w:placeholder>
                  <w:docPart w:val="C98E1ECCF77A434B8F4176E1BC31510F"/>
                </w:placeholder>
                <w:dataBinding w:xpath="/document/body/Sdm_TblAvsmot/table/row[22]/cell[4]" w:storeItemID="{BB47A18D-DEB0-4039-83EB-C64AA6C7E783}"/>
                <w:text/>
              </w:sdtPr>
              <w:sdtEndPr/>
              <w:sdtContent>
                <w:bookmarkStart w:id="109" w:name="Sdm_TblAvsmot__Sdm_AMPoststed___22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09"/>
          </w:p>
        </w:tc>
      </w:tr>
      <w:tr w:rsidR="008D512D" w:rsidRPr="00433996" w14:paraId="179EC16A" w14:textId="77777777" w:rsidTr="00F740AD">
        <w:trPr>
          <w:trHeight w:val="316"/>
        </w:trPr>
        <w:tc>
          <w:tcPr>
            <w:tcW w:w="3058" w:type="dxa"/>
          </w:tcPr>
          <w:p w14:paraId="01B33BB7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3___1"/>
                <w:tag w:val="Sdm_TblAvsmot__Sdm_Amnavn___23___1"/>
                <w:id w:val="1749655534"/>
                <w:placeholder>
                  <w:docPart w:val="C98E1ECCF77A434B8F4176E1BC31510F"/>
                </w:placeholder>
                <w:dataBinding w:xpath="/document/body/Sdm_TblAvsmot/table/row[23]/cell[1]" w:storeItemID="{BB47A18D-DEB0-4039-83EB-C64AA6C7E783}"/>
                <w:text/>
              </w:sdtPr>
              <w:sdtEndPr/>
              <w:sdtContent>
                <w:bookmarkStart w:id="110" w:name="Sdm_TblAvsmot__Sdm_Amnavn___23___1"/>
                <w:r w:rsidR="008D512D" w:rsidRPr="00433996">
                  <w:rPr>
                    <w:rFonts w:cs="Arial"/>
                    <w:szCs w:val="24"/>
                  </w:rPr>
                  <w:t>Enhet for skole og barnehage v/Bjørg Rein</w:t>
                </w:r>
              </w:sdtContent>
            </w:sdt>
            <w:bookmarkEnd w:id="110"/>
          </w:p>
        </w:tc>
        <w:tc>
          <w:tcPr>
            <w:tcW w:w="2901" w:type="dxa"/>
          </w:tcPr>
          <w:p w14:paraId="54068D02" w14:textId="256A93A9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23___2"/>
                <w:tag w:val="Sdm_TblAvsmot__Sdm_Amadr___23___2"/>
                <w:id w:val="179275432"/>
                <w:placeholder>
                  <w:docPart w:val="C98E1ECCF77A434B8F4176E1BC31510F"/>
                </w:placeholder>
                <w:dataBinding w:xpath="/document/body/Sdm_TblAvsmot/table/row[23]/cell[2]" w:storeItemID="{BB47A18D-DEB0-4039-83EB-C64AA6C7E783}"/>
                <w:text/>
              </w:sdtPr>
              <w:sdtEndPr/>
              <w:sdtContent>
                <w:bookmarkStart w:id="111" w:name="Sdm_TblAvsmot__Sdm_Amadr___23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11"/>
          </w:p>
        </w:tc>
        <w:tc>
          <w:tcPr>
            <w:tcW w:w="1612" w:type="dxa"/>
          </w:tcPr>
          <w:p w14:paraId="1A5C620B" w14:textId="60F852E5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23___3"/>
                <w:tag w:val="Sdm_TblAvsmot__Sdm_AMpostnr___23___3"/>
                <w:id w:val="645085848"/>
                <w:placeholder>
                  <w:docPart w:val="C98E1ECCF77A434B8F4176E1BC31510F"/>
                </w:placeholder>
                <w:dataBinding w:xpath="/document/body/Sdm_TblAvsmot/table/row[23]/cell[3]" w:storeItemID="{BB47A18D-DEB0-4039-83EB-C64AA6C7E783}"/>
                <w:text/>
              </w:sdtPr>
              <w:sdtEndPr/>
              <w:sdtContent>
                <w:bookmarkStart w:id="112" w:name="Sdm_TblAvsmot__Sdm_AMpostnr___23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12"/>
          </w:p>
        </w:tc>
        <w:tc>
          <w:tcPr>
            <w:tcW w:w="2893" w:type="dxa"/>
          </w:tcPr>
          <w:p w14:paraId="652A0215" w14:textId="2FF599C5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23___4"/>
                <w:tag w:val="Sdm_TblAvsmot__Sdm_AMPoststed___23___4"/>
                <w:id w:val="1642287800"/>
                <w:placeholder>
                  <w:docPart w:val="C98E1ECCF77A434B8F4176E1BC31510F"/>
                </w:placeholder>
                <w:dataBinding w:xpath="/document/body/Sdm_TblAvsmot/table/row[23]/cell[4]" w:storeItemID="{BB47A18D-DEB0-4039-83EB-C64AA6C7E783}"/>
                <w:text/>
              </w:sdtPr>
              <w:sdtEndPr/>
              <w:sdtContent>
                <w:bookmarkStart w:id="113" w:name="Sdm_TblAvsmot__Sdm_AMPoststed___23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13"/>
          </w:p>
        </w:tc>
      </w:tr>
      <w:tr w:rsidR="008D512D" w:rsidRPr="00433996" w14:paraId="4D6F3CEC" w14:textId="77777777" w:rsidTr="00F740AD">
        <w:trPr>
          <w:trHeight w:val="316"/>
        </w:trPr>
        <w:tc>
          <w:tcPr>
            <w:tcW w:w="3058" w:type="dxa"/>
          </w:tcPr>
          <w:p w14:paraId="406EB48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4___1"/>
                <w:tag w:val="Sdm_TblAvsmot__Sdm_Amnavn___24___1"/>
                <w:id w:val="1539826080"/>
                <w:placeholder>
                  <w:docPart w:val="C98E1ECCF77A434B8F4176E1BC31510F"/>
                </w:placeholder>
                <w:dataBinding w:xpath="/document/body/Sdm_TblAvsmot/table/row[24]/cell[1]" w:storeItemID="{BB47A18D-DEB0-4039-83EB-C64AA6C7E783}"/>
                <w:text/>
              </w:sdtPr>
              <w:sdtEndPr/>
              <w:sdtContent>
                <w:bookmarkStart w:id="114" w:name="Sdm_TblAvsmot__Sdm_Amnavn___24___1"/>
                <w:r w:rsidR="008D512D" w:rsidRPr="00433996">
                  <w:rPr>
                    <w:rFonts w:cs="Arial"/>
                    <w:szCs w:val="24"/>
                  </w:rPr>
                  <w:t xml:space="preserve">Enhet for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Teknikse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tjenester og eiendom v/Gisle Semb</w:t>
                </w:r>
              </w:sdtContent>
            </w:sdt>
            <w:bookmarkEnd w:id="114"/>
          </w:p>
        </w:tc>
        <w:tc>
          <w:tcPr>
            <w:tcW w:w="2901" w:type="dxa"/>
          </w:tcPr>
          <w:p w14:paraId="72119C80" w14:textId="196F50F6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24___2"/>
                <w:tag w:val="Sdm_TblAvsmot__Sdm_Amadr___24___2"/>
                <w:id w:val="1670951856"/>
                <w:placeholder>
                  <w:docPart w:val="C98E1ECCF77A434B8F4176E1BC31510F"/>
                </w:placeholder>
                <w:dataBinding w:xpath="/document/body/Sdm_TblAvsmot/table/row[24]/cell[2]" w:storeItemID="{BB47A18D-DEB0-4039-83EB-C64AA6C7E783}"/>
                <w:text/>
              </w:sdtPr>
              <w:sdtEndPr/>
              <w:sdtContent>
                <w:bookmarkStart w:id="115" w:name="Sdm_TblAvsmot__Sdm_Amadr___24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15"/>
          </w:p>
        </w:tc>
        <w:tc>
          <w:tcPr>
            <w:tcW w:w="1612" w:type="dxa"/>
          </w:tcPr>
          <w:p w14:paraId="28ADD070" w14:textId="1D99496B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24___3"/>
                <w:tag w:val="Sdm_TblAvsmot__Sdm_AMpostnr___24___3"/>
                <w:id w:val="765690125"/>
                <w:placeholder>
                  <w:docPart w:val="C98E1ECCF77A434B8F4176E1BC31510F"/>
                </w:placeholder>
                <w:dataBinding w:xpath="/document/body/Sdm_TblAvsmot/table/row[24]/cell[3]" w:storeItemID="{BB47A18D-DEB0-4039-83EB-C64AA6C7E783}"/>
                <w:text/>
              </w:sdtPr>
              <w:sdtEndPr/>
              <w:sdtContent>
                <w:bookmarkStart w:id="116" w:name="Sdm_TblAvsmot__Sdm_AMpostnr___24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16"/>
          </w:p>
        </w:tc>
        <w:tc>
          <w:tcPr>
            <w:tcW w:w="2893" w:type="dxa"/>
          </w:tcPr>
          <w:p w14:paraId="2F222EEE" w14:textId="7809C088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24___4"/>
                <w:tag w:val="Sdm_TblAvsmot__Sdm_AMPoststed___24___4"/>
                <w:id w:val="730188186"/>
                <w:placeholder>
                  <w:docPart w:val="C98E1ECCF77A434B8F4176E1BC31510F"/>
                </w:placeholder>
                <w:dataBinding w:xpath="/document/body/Sdm_TblAvsmot/table/row[24]/cell[4]" w:storeItemID="{BB47A18D-DEB0-4039-83EB-C64AA6C7E783}"/>
                <w:text/>
              </w:sdtPr>
              <w:sdtEndPr/>
              <w:sdtContent>
                <w:bookmarkStart w:id="117" w:name="Sdm_TblAvsmot__Sdm_AMPoststed___24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17"/>
          </w:p>
        </w:tc>
      </w:tr>
      <w:tr w:rsidR="008D512D" w:rsidRPr="00433996" w14:paraId="4F76A004" w14:textId="77777777" w:rsidTr="00F740AD">
        <w:trPr>
          <w:trHeight w:val="316"/>
        </w:trPr>
        <w:tc>
          <w:tcPr>
            <w:tcW w:w="3058" w:type="dxa"/>
          </w:tcPr>
          <w:p w14:paraId="3F81091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5___1"/>
                <w:tag w:val="Sdm_TblAvsmot__Sdm_Amnavn___25___1"/>
                <w:id w:val="1481963280"/>
                <w:placeholder>
                  <w:docPart w:val="C98E1ECCF77A434B8F4176E1BC31510F"/>
                </w:placeholder>
                <w:dataBinding w:xpath="/document/body/Sdm_TblAvsmot/table/row[25]/cell[1]" w:storeItemID="{BB47A18D-DEB0-4039-83EB-C64AA6C7E783}"/>
                <w:text/>
              </w:sdtPr>
              <w:sdtEndPr/>
              <w:sdtContent>
                <w:bookmarkStart w:id="118" w:name="Sdm_TblAvsmot__Sdm_Amnavn___25___1"/>
                <w:r w:rsidR="008D512D" w:rsidRPr="00433996">
                  <w:rPr>
                    <w:rFonts w:cs="Arial"/>
                    <w:szCs w:val="24"/>
                  </w:rPr>
                  <w:t>Findal Velforening</w:t>
                </w:r>
              </w:sdtContent>
            </w:sdt>
            <w:bookmarkEnd w:id="118"/>
          </w:p>
        </w:tc>
        <w:tc>
          <w:tcPr>
            <w:tcW w:w="2901" w:type="dxa"/>
          </w:tcPr>
          <w:p w14:paraId="5447A68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25___2"/>
                <w:tag w:val="Sdm_TblAvsmot__Sdm_Amadr___25___2"/>
                <w:id w:val="2018581975"/>
                <w:placeholder>
                  <w:docPart w:val="C98E1ECCF77A434B8F4176E1BC31510F"/>
                </w:placeholder>
                <w:dataBinding w:xpath="/document/body/Sdm_TblAvsmot/table/row[25]/cell[2]" w:storeItemID="{BB47A18D-DEB0-4039-83EB-C64AA6C7E783}"/>
                <w:text/>
              </w:sdtPr>
              <w:sdtEndPr/>
              <w:sdtContent>
                <w:bookmarkStart w:id="119" w:name="Sdm_TblAvsmot__Sdm_Amadr___25___2"/>
                <w:r w:rsidR="008D512D" w:rsidRPr="00433996">
                  <w:rPr>
                    <w:rFonts w:cs="Arial"/>
                    <w:szCs w:val="24"/>
                  </w:rPr>
                  <w:t xml:space="preserve">c/o Tore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Eidbo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>-Hansen Tuftesvingen 18</w:t>
                </w:r>
              </w:sdtContent>
            </w:sdt>
            <w:bookmarkEnd w:id="119"/>
          </w:p>
        </w:tc>
        <w:tc>
          <w:tcPr>
            <w:tcW w:w="1612" w:type="dxa"/>
          </w:tcPr>
          <w:p w14:paraId="5BCB7E33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25___3"/>
                <w:tag w:val="Sdm_TblAvsmot__Sdm_AMpostnr___25___3"/>
                <w:id w:val="-1873841862"/>
                <w:placeholder>
                  <w:docPart w:val="C98E1ECCF77A434B8F4176E1BC31510F"/>
                </w:placeholder>
                <w:dataBinding w:xpath="/document/body/Sdm_TblAvsmot/table/row[25]/cell[3]" w:storeItemID="{BB47A18D-DEB0-4039-83EB-C64AA6C7E783}"/>
                <w:text/>
              </w:sdtPr>
              <w:sdtEndPr/>
              <w:sdtContent>
                <w:bookmarkStart w:id="120" w:name="Sdm_TblAvsmot__Sdm_AMpostnr___25___3"/>
                <w:r w:rsidR="008D512D" w:rsidRPr="00433996">
                  <w:rPr>
                    <w:rFonts w:cs="Arial"/>
                    <w:szCs w:val="24"/>
                  </w:rPr>
                  <w:t>3962</w:t>
                </w:r>
              </w:sdtContent>
            </w:sdt>
            <w:bookmarkEnd w:id="120"/>
          </w:p>
        </w:tc>
        <w:tc>
          <w:tcPr>
            <w:tcW w:w="2893" w:type="dxa"/>
          </w:tcPr>
          <w:p w14:paraId="28B5547A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25___4"/>
                <w:tag w:val="Sdm_TblAvsmot__Sdm_AMPoststed___25___4"/>
                <w:id w:val="1369714752"/>
                <w:placeholder>
                  <w:docPart w:val="C98E1ECCF77A434B8F4176E1BC31510F"/>
                </w:placeholder>
                <w:dataBinding w:xpath="/document/body/Sdm_TblAvsmot/table/row[25]/cell[4]" w:storeItemID="{BB47A18D-DEB0-4039-83EB-C64AA6C7E783}"/>
                <w:text/>
              </w:sdtPr>
              <w:sdtEndPr/>
              <w:sdtContent>
                <w:bookmarkStart w:id="121" w:name="Sdm_TblAvsmot__Sdm_AMPoststed___25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21"/>
          </w:p>
        </w:tc>
      </w:tr>
      <w:tr w:rsidR="008D512D" w:rsidRPr="00433996" w14:paraId="385676A2" w14:textId="77777777" w:rsidTr="00F740AD">
        <w:trPr>
          <w:trHeight w:val="316"/>
        </w:trPr>
        <w:tc>
          <w:tcPr>
            <w:tcW w:w="3058" w:type="dxa"/>
          </w:tcPr>
          <w:p w14:paraId="14E58F2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6___1"/>
                <w:tag w:val="Sdm_TblAvsmot__Sdm_Amnavn___26___1"/>
                <w:id w:val="1766656550"/>
                <w:placeholder>
                  <w:docPart w:val="C98E1ECCF77A434B8F4176E1BC31510F"/>
                </w:placeholder>
                <w:dataBinding w:xpath="/document/body/Sdm_TblAvsmot/table/row[26]/cell[1]" w:storeItemID="{BB47A18D-DEB0-4039-83EB-C64AA6C7E783}"/>
                <w:text/>
              </w:sdtPr>
              <w:sdtEndPr/>
              <w:sdtContent>
                <w:bookmarkStart w:id="122" w:name="Sdm_TblAvsmot__Sdm_Amnavn___26___1"/>
                <w:proofErr w:type="spellStart"/>
                <w:r w:rsidR="008D512D" w:rsidRPr="00433996">
                  <w:rPr>
                    <w:rFonts w:cs="Arial"/>
                    <w:szCs w:val="24"/>
                  </w:rPr>
                  <w:t>Finmarkskollen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vel v/Gunnar Li</w:t>
                </w:r>
              </w:sdtContent>
            </w:sdt>
            <w:bookmarkEnd w:id="122"/>
          </w:p>
        </w:tc>
        <w:tc>
          <w:tcPr>
            <w:tcW w:w="2901" w:type="dxa"/>
          </w:tcPr>
          <w:p w14:paraId="45B25D08" w14:textId="7052E53D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26___2"/>
                <w:tag w:val="Sdm_TblAvsmot__Sdm_Amadr___26___2"/>
                <w:id w:val="179409022"/>
                <w:placeholder>
                  <w:docPart w:val="C98E1ECCF77A434B8F4176E1BC31510F"/>
                </w:placeholder>
                <w:dataBinding w:xpath="/document/body/Sdm_TblAvsmot/table/row[26]/cell[2]" w:storeItemID="{BB47A18D-DEB0-4039-83EB-C64AA6C7E783}"/>
                <w:text/>
              </w:sdtPr>
              <w:sdtEndPr/>
              <w:sdtContent>
                <w:bookmarkStart w:id="123" w:name="Sdm_TblAvsmot__Sdm_Amadr___26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23"/>
          </w:p>
        </w:tc>
        <w:tc>
          <w:tcPr>
            <w:tcW w:w="1612" w:type="dxa"/>
          </w:tcPr>
          <w:p w14:paraId="66A7D1C6" w14:textId="34C8DFDE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26___3"/>
                <w:tag w:val="Sdm_TblAvsmot__Sdm_AMpostnr___26___3"/>
                <w:id w:val="1683478485"/>
                <w:placeholder>
                  <w:docPart w:val="C98E1ECCF77A434B8F4176E1BC31510F"/>
                </w:placeholder>
                <w:dataBinding w:xpath="/document/body/Sdm_TblAvsmot/table/row[26]/cell[3]" w:storeItemID="{BB47A18D-DEB0-4039-83EB-C64AA6C7E783}"/>
                <w:text/>
              </w:sdtPr>
              <w:sdtEndPr/>
              <w:sdtContent>
                <w:bookmarkStart w:id="124" w:name="Sdm_TblAvsmot__Sdm_AMpostnr___26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24"/>
          </w:p>
        </w:tc>
        <w:tc>
          <w:tcPr>
            <w:tcW w:w="2893" w:type="dxa"/>
          </w:tcPr>
          <w:p w14:paraId="4F2778EA" w14:textId="4065FDA7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26___4"/>
                <w:tag w:val="Sdm_TblAvsmot__Sdm_AMPoststed___26___4"/>
                <w:id w:val="74568676"/>
                <w:placeholder>
                  <w:docPart w:val="C98E1ECCF77A434B8F4176E1BC31510F"/>
                </w:placeholder>
                <w:dataBinding w:xpath="/document/body/Sdm_TblAvsmot/table/row[26]/cell[4]" w:storeItemID="{BB47A18D-DEB0-4039-83EB-C64AA6C7E783}"/>
                <w:text/>
              </w:sdtPr>
              <w:sdtEndPr/>
              <w:sdtContent>
                <w:bookmarkStart w:id="125" w:name="Sdm_TblAvsmot__Sdm_AMPoststed___26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25"/>
          </w:p>
        </w:tc>
      </w:tr>
      <w:tr w:rsidR="008D512D" w:rsidRPr="00433996" w14:paraId="7CEBDA25" w14:textId="77777777" w:rsidTr="00F740AD">
        <w:trPr>
          <w:trHeight w:val="316"/>
        </w:trPr>
        <w:tc>
          <w:tcPr>
            <w:tcW w:w="3058" w:type="dxa"/>
          </w:tcPr>
          <w:p w14:paraId="68120595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7___1"/>
                <w:tag w:val="Sdm_TblAvsmot__Sdm_Amnavn___27___1"/>
                <w:id w:val="1622442172"/>
                <w:placeholder>
                  <w:docPart w:val="C98E1ECCF77A434B8F4176E1BC31510F"/>
                </w:placeholder>
                <w:dataBinding w:xpath="/document/body/Sdm_TblAvsmot/table/row[27]/cell[1]" w:storeItemID="{BB47A18D-DEB0-4039-83EB-C64AA6C7E783}"/>
                <w:text/>
              </w:sdtPr>
              <w:sdtEndPr/>
              <w:sdtContent>
                <w:bookmarkStart w:id="126" w:name="Sdm_TblAvsmot__Sdm_Amnavn___27___1"/>
                <w:proofErr w:type="spellStart"/>
                <w:r w:rsidR="008D512D" w:rsidRPr="00433996">
                  <w:rPr>
                    <w:rFonts w:cs="Arial"/>
                    <w:szCs w:val="24"/>
                  </w:rPr>
                  <w:t>Finmarkskollen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Velforening</w:t>
                </w:r>
              </w:sdtContent>
            </w:sdt>
            <w:bookmarkEnd w:id="126"/>
          </w:p>
        </w:tc>
        <w:tc>
          <w:tcPr>
            <w:tcW w:w="2901" w:type="dxa"/>
          </w:tcPr>
          <w:p w14:paraId="166D121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27___2"/>
                <w:tag w:val="Sdm_TblAvsmot__Sdm_Amadr___27___2"/>
                <w:id w:val="1568735127"/>
                <w:placeholder>
                  <w:docPart w:val="C98E1ECCF77A434B8F4176E1BC31510F"/>
                </w:placeholder>
                <w:dataBinding w:xpath="/document/body/Sdm_TblAvsmot/table/row[27]/cell[2]" w:storeItemID="{BB47A18D-DEB0-4039-83EB-C64AA6C7E783}"/>
                <w:text/>
              </w:sdtPr>
              <w:sdtEndPr/>
              <w:sdtContent>
                <w:bookmarkStart w:id="127" w:name="Sdm_TblAvsmot__Sdm_Amadr___27___2"/>
                <w:r w:rsidR="008D512D" w:rsidRPr="00433996">
                  <w:rPr>
                    <w:rFonts w:cs="Arial"/>
                    <w:szCs w:val="24"/>
                  </w:rPr>
                  <w:t>c/o Jørn Mastervik Ingebjørg Holthes vei 7</w:t>
                </w:r>
              </w:sdtContent>
            </w:sdt>
            <w:bookmarkEnd w:id="127"/>
          </w:p>
        </w:tc>
        <w:tc>
          <w:tcPr>
            <w:tcW w:w="1612" w:type="dxa"/>
          </w:tcPr>
          <w:p w14:paraId="715B40C9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27___3"/>
                <w:tag w:val="Sdm_TblAvsmot__Sdm_AMpostnr___27___3"/>
                <w:id w:val="295803116"/>
                <w:placeholder>
                  <w:docPart w:val="C98E1ECCF77A434B8F4176E1BC31510F"/>
                </w:placeholder>
                <w:dataBinding w:xpath="/document/body/Sdm_TblAvsmot/table/row[27]/cell[3]" w:storeItemID="{BB47A18D-DEB0-4039-83EB-C64AA6C7E783}"/>
                <w:text/>
              </w:sdtPr>
              <w:sdtEndPr/>
              <w:sdtContent>
                <w:bookmarkStart w:id="128" w:name="Sdm_TblAvsmot__Sdm_AMpostnr___27___3"/>
                <w:r w:rsidR="008D512D" w:rsidRPr="00433996">
                  <w:rPr>
                    <w:rFonts w:cs="Arial"/>
                    <w:szCs w:val="24"/>
                  </w:rPr>
                  <w:t>3612</w:t>
                </w:r>
              </w:sdtContent>
            </w:sdt>
            <w:bookmarkEnd w:id="128"/>
          </w:p>
        </w:tc>
        <w:tc>
          <w:tcPr>
            <w:tcW w:w="2893" w:type="dxa"/>
          </w:tcPr>
          <w:p w14:paraId="54D14FB6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27___4"/>
                <w:tag w:val="Sdm_TblAvsmot__Sdm_AMPoststed___27___4"/>
                <w:id w:val="696597458"/>
                <w:placeholder>
                  <w:docPart w:val="C98E1ECCF77A434B8F4176E1BC31510F"/>
                </w:placeholder>
                <w:dataBinding w:xpath="/document/body/Sdm_TblAvsmot/table/row[27]/cell[4]" w:storeItemID="{BB47A18D-DEB0-4039-83EB-C64AA6C7E783}"/>
                <w:text/>
              </w:sdtPr>
              <w:sdtEndPr/>
              <w:sdtContent>
                <w:bookmarkStart w:id="129" w:name="Sdm_TblAvsmot__Sdm_AMPoststed___27___4"/>
                <w:r w:rsidR="008D512D" w:rsidRPr="00433996">
                  <w:rPr>
                    <w:rFonts w:cs="Arial"/>
                    <w:szCs w:val="24"/>
                  </w:rPr>
                  <w:t>Kongsberg</w:t>
                </w:r>
              </w:sdtContent>
            </w:sdt>
            <w:bookmarkEnd w:id="129"/>
          </w:p>
        </w:tc>
      </w:tr>
      <w:tr w:rsidR="008D512D" w:rsidRPr="00433996" w14:paraId="65584F22" w14:textId="77777777" w:rsidTr="00F740AD">
        <w:trPr>
          <w:trHeight w:val="316"/>
        </w:trPr>
        <w:tc>
          <w:tcPr>
            <w:tcW w:w="3058" w:type="dxa"/>
          </w:tcPr>
          <w:p w14:paraId="7F1CC642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8___1"/>
                <w:tag w:val="Sdm_TblAvsmot__Sdm_Amnavn___28___1"/>
                <w:id w:val="-1831653778"/>
                <w:placeholder>
                  <w:docPart w:val="C98E1ECCF77A434B8F4176E1BC31510F"/>
                </w:placeholder>
                <w:dataBinding w:xpath="/document/body/Sdm_TblAvsmot/table/row[28]/cell[1]" w:storeItemID="{BB47A18D-DEB0-4039-83EB-C64AA6C7E783}"/>
                <w:text/>
              </w:sdtPr>
              <w:sdtEndPr/>
              <w:sdtContent>
                <w:bookmarkStart w:id="130" w:name="Sdm_TblAvsmot__Sdm_Amnavn___28___1"/>
                <w:r w:rsidR="008D512D" w:rsidRPr="00433996">
                  <w:rPr>
                    <w:rFonts w:cs="Arial"/>
                    <w:szCs w:val="24"/>
                  </w:rPr>
                  <w:t>Fiskeridirektoratet</w:t>
                </w:r>
              </w:sdtContent>
            </w:sdt>
            <w:bookmarkEnd w:id="130"/>
          </w:p>
        </w:tc>
        <w:tc>
          <w:tcPr>
            <w:tcW w:w="2901" w:type="dxa"/>
          </w:tcPr>
          <w:p w14:paraId="0DEEC5E5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28___2"/>
                <w:tag w:val="Sdm_TblAvsmot__Sdm_Amadr___28___2"/>
                <w:id w:val="-2118225624"/>
                <w:placeholder>
                  <w:docPart w:val="C98E1ECCF77A434B8F4176E1BC31510F"/>
                </w:placeholder>
                <w:dataBinding w:xpath="/document/body/Sdm_TblAvsmot/table/row[28]/cell[2]" w:storeItemID="{BB47A18D-DEB0-4039-83EB-C64AA6C7E783}"/>
                <w:text/>
              </w:sdtPr>
              <w:sdtEndPr/>
              <w:sdtContent>
                <w:bookmarkStart w:id="131" w:name="Sdm_TblAvsmot__Sdm_Amadr___28___2"/>
                <w:r w:rsidR="008D512D" w:rsidRPr="00433996">
                  <w:rPr>
                    <w:rFonts w:cs="Arial"/>
                    <w:szCs w:val="24"/>
                  </w:rPr>
                  <w:t>Postboks 185 Sentrum</w:t>
                </w:r>
              </w:sdtContent>
            </w:sdt>
            <w:bookmarkEnd w:id="131"/>
          </w:p>
        </w:tc>
        <w:tc>
          <w:tcPr>
            <w:tcW w:w="1612" w:type="dxa"/>
          </w:tcPr>
          <w:p w14:paraId="1C2A95AB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28___3"/>
                <w:tag w:val="Sdm_TblAvsmot__Sdm_AMpostnr___28___3"/>
                <w:id w:val="664329100"/>
                <w:placeholder>
                  <w:docPart w:val="C98E1ECCF77A434B8F4176E1BC31510F"/>
                </w:placeholder>
                <w:dataBinding w:xpath="/document/body/Sdm_TblAvsmot/table/row[28]/cell[3]" w:storeItemID="{BB47A18D-DEB0-4039-83EB-C64AA6C7E783}"/>
                <w:text/>
              </w:sdtPr>
              <w:sdtEndPr/>
              <w:sdtContent>
                <w:bookmarkStart w:id="132" w:name="Sdm_TblAvsmot__Sdm_AMpostnr___28___3"/>
                <w:r w:rsidR="008D512D" w:rsidRPr="00433996">
                  <w:rPr>
                    <w:rFonts w:cs="Arial"/>
                    <w:szCs w:val="24"/>
                  </w:rPr>
                  <w:t>5804</w:t>
                </w:r>
              </w:sdtContent>
            </w:sdt>
            <w:bookmarkEnd w:id="132"/>
          </w:p>
        </w:tc>
        <w:tc>
          <w:tcPr>
            <w:tcW w:w="2893" w:type="dxa"/>
          </w:tcPr>
          <w:p w14:paraId="28BC92CB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28___4"/>
                <w:tag w:val="Sdm_TblAvsmot__Sdm_AMPoststed___28___4"/>
                <w:id w:val="1177314570"/>
                <w:placeholder>
                  <w:docPart w:val="C98E1ECCF77A434B8F4176E1BC31510F"/>
                </w:placeholder>
                <w:dataBinding w:xpath="/document/body/Sdm_TblAvsmot/table/row[28]/cell[4]" w:storeItemID="{BB47A18D-DEB0-4039-83EB-C64AA6C7E783}"/>
                <w:text/>
              </w:sdtPr>
              <w:sdtEndPr/>
              <w:sdtContent>
                <w:bookmarkStart w:id="133" w:name="Sdm_TblAvsmot__Sdm_AMPoststed___28___4"/>
                <w:r w:rsidR="008D512D" w:rsidRPr="00433996">
                  <w:rPr>
                    <w:rFonts w:cs="Arial"/>
                    <w:szCs w:val="24"/>
                  </w:rPr>
                  <w:t>Bergen</w:t>
                </w:r>
              </w:sdtContent>
            </w:sdt>
            <w:bookmarkEnd w:id="133"/>
          </w:p>
        </w:tc>
      </w:tr>
      <w:tr w:rsidR="008D512D" w:rsidRPr="00433996" w14:paraId="061E3970" w14:textId="77777777" w:rsidTr="00F740AD">
        <w:trPr>
          <w:trHeight w:val="316"/>
        </w:trPr>
        <w:tc>
          <w:tcPr>
            <w:tcW w:w="3058" w:type="dxa"/>
          </w:tcPr>
          <w:p w14:paraId="07E0BFF2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9___1"/>
                <w:tag w:val="Sdm_TblAvsmot__Sdm_Amnavn___29___1"/>
                <w:id w:val="1121349712"/>
                <w:placeholder>
                  <w:docPart w:val="C98E1ECCF77A434B8F4176E1BC31510F"/>
                </w:placeholder>
                <w:dataBinding w:xpath="/document/body/Sdm_TblAvsmot/table/row[29]/cell[1]" w:storeItemID="{BB47A18D-DEB0-4039-83EB-C64AA6C7E783}"/>
                <w:text/>
              </w:sdtPr>
              <w:sdtEndPr/>
              <w:sdtContent>
                <w:bookmarkStart w:id="134" w:name="Sdm_TblAvsmot__Sdm_Amnavn___29___1"/>
                <w:r w:rsidR="008D512D" w:rsidRPr="00433996">
                  <w:rPr>
                    <w:rFonts w:cs="Arial"/>
                    <w:szCs w:val="24"/>
                  </w:rPr>
                  <w:t>Folkehelsekoordinator v/Mette Halvorsen</w:t>
                </w:r>
              </w:sdtContent>
            </w:sdt>
            <w:bookmarkEnd w:id="134"/>
          </w:p>
        </w:tc>
        <w:tc>
          <w:tcPr>
            <w:tcW w:w="2901" w:type="dxa"/>
          </w:tcPr>
          <w:p w14:paraId="54304C4D" w14:textId="616B9FD7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29___2"/>
                <w:tag w:val="Sdm_TblAvsmot__Sdm_Amadr___29___2"/>
                <w:id w:val="929277653"/>
                <w:placeholder>
                  <w:docPart w:val="C98E1ECCF77A434B8F4176E1BC31510F"/>
                </w:placeholder>
                <w:dataBinding w:xpath="/document/body/Sdm_TblAvsmot/table/row[29]/cell[2]" w:storeItemID="{BB47A18D-DEB0-4039-83EB-C64AA6C7E783}"/>
                <w:text/>
              </w:sdtPr>
              <w:sdtEndPr/>
              <w:sdtContent>
                <w:bookmarkStart w:id="135" w:name="Sdm_TblAvsmot__Sdm_Amadr___29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35"/>
          </w:p>
        </w:tc>
        <w:tc>
          <w:tcPr>
            <w:tcW w:w="1612" w:type="dxa"/>
          </w:tcPr>
          <w:p w14:paraId="5BEC1850" w14:textId="063FAD19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29___3"/>
                <w:tag w:val="Sdm_TblAvsmot__Sdm_AMpostnr___29___3"/>
                <w:id w:val="839338260"/>
                <w:placeholder>
                  <w:docPart w:val="C98E1ECCF77A434B8F4176E1BC31510F"/>
                </w:placeholder>
                <w:dataBinding w:xpath="/document/body/Sdm_TblAvsmot/table/row[29]/cell[3]" w:storeItemID="{BB47A18D-DEB0-4039-83EB-C64AA6C7E783}"/>
                <w:text/>
              </w:sdtPr>
              <w:sdtEndPr/>
              <w:sdtContent>
                <w:bookmarkStart w:id="136" w:name="Sdm_TblAvsmot__Sdm_AMpostnr___29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36"/>
          </w:p>
        </w:tc>
        <w:tc>
          <w:tcPr>
            <w:tcW w:w="2893" w:type="dxa"/>
          </w:tcPr>
          <w:p w14:paraId="0B6D95F3" w14:textId="62DA04FA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29___4"/>
                <w:tag w:val="Sdm_TblAvsmot__Sdm_AMPoststed___29___4"/>
                <w:id w:val="212760409"/>
                <w:placeholder>
                  <w:docPart w:val="C98E1ECCF77A434B8F4176E1BC31510F"/>
                </w:placeholder>
                <w:dataBinding w:xpath="/document/body/Sdm_TblAvsmot/table/row[29]/cell[4]" w:storeItemID="{BB47A18D-DEB0-4039-83EB-C64AA6C7E783}"/>
                <w:text/>
              </w:sdtPr>
              <w:sdtEndPr/>
              <w:sdtContent>
                <w:bookmarkStart w:id="137" w:name="Sdm_TblAvsmot__Sdm_AMPoststed___29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37"/>
          </w:p>
        </w:tc>
      </w:tr>
      <w:tr w:rsidR="008D512D" w:rsidRPr="00433996" w14:paraId="51461B45" w14:textId="77777777" w:rsidTr="00F740AD">
        <w:trPr>
          <w:trHeight w:val="316"/>
        </w:trPr>
        <w:tc>
          <w:tcPr>
            <w:tcW w:w="3058" w:type="dxa"/>
          </w:tcPr>
          <w:p w14:paraId="508E2CF7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0___1"/>
                <w:tag w:val="Sdm_TblAvsmot__Sdm_Amnavn___30___1"/>
                <w:id w:val="-1468066668"/>
                <w:placeholder>
                  <w:docPart w:val="C98E1ECCF77A434B8F4176E1BC31510F"/>
                </w:placeholder>
                <w:dataBinding w:xpath="/document/body/Sdm_TblAvsmot/table/row[30]/cell[1]" w:storeItemID="{BB47A18D-DEB0-4039-83EB-C64AA6C7E783}"/>
                <w:text/>
              </w:sdtPr>
              <w:sdtEndPr/>
              <w:sdtContent>
                <w:bookmarkStart w:id="138" w:name="Sdm_TblAvsmot__Sdm_Amnavn___30___1"/>
                <w:r w:rsidR="008D512D" w:rsidRPr="00433996">
                  <w:rPr>
                    <w:rFonts w:cs="Arial"/>
                    <w:szCs w:val="24"/>
                  </w:rPr>
                  <w:t>Forsvarsbygg</w:t>
                </w:r>
              </w:sdtContent>
            </w:sdt>
            <w:bookmarkEnd w:id="138"/>
          </w:p>
        </w:tc>
        <w:tc>
          <w:tcPr>
            <w:tcW w:w="2901" w:type="dxa"/>
          </w:tcPr>
          <w:p w14:paraId="795FF12B" w14:textId="12A928FD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30___2"/>
                <w:tag w:val="Sdm_TblAvsmot__Sdm_Amadr___30___2"/>
                <w:id w:val="1212962940"/>
                <w:placeholder>
                  <w:docPart w:val="C98E1ECCF77A434B8F4176E1BC31510F"/>
                </w:placeholder>
                <w:dataBinding w:xpath="/document/body/Sdm_TblAvsmot/table/row[30]/cell[2]" w:storeItemID="{BB47A18D-DEB0-4039-83EB-C64AA6C7E783}"/>
                <w:text/>
              </w:sdtPr>
              <w:sdtEndPr/>
              <w:sdtContent>
                <w:bookmarkStart w:id="139" w:name="Sdm_TblAvsmot__Sdm_Amadr___30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39"/>
          </w:p>
        </w:tc>
        <w:tc>
          <w:tcPr>
            <w:tcW w:w="1612" w:type="dxa"/>
          </w:tcPr>
          <w:p w14:paraId="70B3FEF8" w14:textId="1EA23E07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30___3"/>
                <w:tag w:val="Sdm_TblAvsmot__Sdm_AMpostnr___30___3"/>
                <w:id w:val="1997576698"/>
                <w:placeholder>
                  <w:docPart w:val="C98E1ECCF77A434B8F4176E1BC31510F"/>
                </w:placeholder>
                <w:dataBinding w:xpath="/document/body/Sdm_TblAvsmot/table/row[30]/cell[3]" w:storeItemID="{BB47A18D-DEB0-4039-83EB-C64AA6C7E783}"/>
                <w:text/>
              </w:sdtPr>
              <w:sdtEndPr/>
              <w:sdtContent>
                <w:bookmarkStart w:id="140" w:name="Sdm_TblAvsmot__Sdm_AMpostnr___30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40"/>
          </w:p>
        </w:tc>
        <w:tc>
          <w:tcPr>
            <w:tcW w:w="2893" w:type="dxa"/>
          </w:tcPr>
          <w:p w14:paraId="44497624" w14:textId="4FF10273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30___4"/>
                <w:tag w:val="Sdm_TblAvsmot__Sdm_AMPoststed___30___4"/>
                <w:id w:val="130313952"/>
                <w:placeholder>
                  <w:docPart w:val="C98E1ECCF77A434B8F4176E1BC31510F"/>
                </w:placeholder>
                <w:dataBinding w:xpath="/document/body/Sdm_TblAvsmot/table/row[30]/cell[4]" w:storeItemID="{BB47A18D-DEB0-4039-83EB-C64AA6C7E783}"/>
                <w:text/>
              </w:sdtPr>
              <w:sdtEndPr/>
              <w:sdtContent>
                <w:bookmarkStart w:id="141" w:name="Sdm_TblAvsmot__Sdm_AMPoststed___30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41"/>
          </w:p>
        </w:tc>
      </w:tr>
      <w:tr w:rsidR="008D512D" w:rsidRPr="00433996" w14:paraId="32718E9F" w14:textId="77777777" w:rsidTr="00F740AD">
        <w:trPr>
          <w:trHeight w:val="316"/>
        </w:trPr>
        <w:tc>
          <w:tcPr>
            <w:tcW w:w="3058" w:type="dxa"/>
          </w:tcPr>
          <w:p w14:paraId="0990F7E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1___1"/>
                <w:tag w:val="Sdm_TblAvsmot__Sdm_Amnavn___31___1"/>
                <w:id w:val="1052844360"/>
                <w:placeholder>
                  <w:docPart w:val="C98E1ECCF77A434B8F4176E1BC31510F"/>
                </w:placeholder>
                <w:dataBinding w:xpath="/document/body/Sdm_TblAvsmot/table/row[31]/cell[1]" w:storeItemID="{BB47A18D-DEB0-4039-83EB-C64AA6C7E783}"/>
                <w:text/>
              </w:sdtPr>
              <w:sdtEndPr/>
              <w:sdtContent>
                <w:bookmarkStart w:id="142" w:name="Sdm_TblAvsmot__Sdm_Amnavn___31___1"/>
                <w:r w:rsidR="008D512D" w:rsidRPr="00433996">
                  <w:rPr>
                    <w:rFonts w:cs="Arial"/>
                    <w:szCs w:val="24"/>
                  </w:rPr>
                  <w:t>fortidsminneforeningen i Telemark</w:t>
                </w:r>
              </w:sdtContent>
            </w:sdt>
            <w:bookmarkEnd w:id="142"/>
          </w:p>
        </w:tc>
        <w:tc>
          <w:tcPr>
            <w:tcW w:w="2901" w:type="dxa"/>
          </w:tcPr>
          <w:p w14:paraId="1982A6CB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31___2"/>
                <w:tag w:val="Sdm_TblAvsmot__Sdm_Amadr___31___2"/>
                <w:id w:val="752611242"/>
                <w:placeholder>
                  <w:docPart w:val="C98E1ECCF77A434B8F4176E1BC31510F"/>
                </w:placeholder>
                <w:dataBinding w:xpath="/document/body/Sdm_TblAvsmot/table/row[31]/cell[2]" w:storeItemID="{BB47A18D-DEB0-4039-83EB-C64AA6C7E783}"/>
                <w:text/>
              </w:sdtPr>
              <w:sdtEndPr/>
              <w:sdtContent>
                <w:bookmarkStart w:id="143" w:name="Sdm_TblAvsmot__Sdm_Amadr___31___2"/>
                <w:r w:rsidR="008D512D" w:rsidRPr="00433996">
                  <w:rPr>
                    <w:rFonts w:cs="Arial"/>
                    <w:szCs w:val="24"/>
                  </w:rPr>
                  <w:t>postboks 236</w:t>
                </w:r>
              </w:sdtContent>
            </w:sdt>
            <w:bookmarkEnd w:id="143"/>
          </w:p>
        </w:tc>
        <w:tc>
          <w:tcPr>
            <w:tcW w:w="1612" w:type="dxa"/>
          </w:tcPr>
          <w:p w14:paraId="44457FBB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31___3"/>
                <w:tag w:val="Sdm_TblAvsmot__Sdm_AMpostnr___31___3"/>
                <w:id w:val="2137128384"/>
                <w:placeholder>
                  <w:docPart w:val="C98E1ECCF77A434B8F4176E1BC31510F"/>
                </w:placeholder>
                <w:dataBinding w:xpath="/document/body/Sdm_TblAvsmot/table/row[31]/cell[3]" w:storeItemID="{BB47A18D-DEB0-4039-83EB-C64AA6C7E783}"/>
                <w:text/>
              </w:sdtPr>
              <w:sdtEndPr/>
              <w:sdtContent>
                <w:bookmarkStart w:id="144" w:name="Sdm_TblAvsmot__Sdm_AMpostnr___31___3"/>
                <w:r w:rsidR="008D512D" w:rsidRPr="00433996">
                  <w:rPr>
                    <w:rFonts w:cs="Arial"/>
                    <w:szCs w:val="24"/>
                  </w:rPr>
                  <w:t>3701</w:t>
                </w:r>
              </w:sdtContent>
            </w:sdt>
            <w:bookmarkEnd w:id="144"/>
          </w:p>
        </w:tc>
        <w:tc>
          <w:tcPr>
            <w:tcW w:w="2893" w:type="dxa"/>
          </w:tcPr>
          <w:p w14:paraId="3941F570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31___4"/>
                <w:tag w:val="Sdm_TblAvsmot__Sdm_AMPoststed___31___4"/>
                <w:id w:val="-1064571028"/>
                <w:placeholder>
                  <w:docPart w:val="C98E1ECCF77A434B8F4176E1BC31510F"/>
                </w:placeholder>
                <w:dataBinding w:xpath="/document/body/Sdm_TblAvsmot/table/row[31]/cell[4]" w:storeItemID="{BB47A18D-DEB0-4039-83EB-C64AA6C7E783}"/>
                <w:text/>
              </w:sdtPr>
              <w:sdtEndPr/>
              <w:sdtContent>
                <w:bookmarkStart w:id="145" w:name="Sdm_TblAvsmot__Sdm_AMPoststed___31___4"/>
                <w:r w:rsidR="008D512D" w:rsidRPr="00433996">
                  <w:rPr>
                    <w:rFonts w:cs="Arial"/>
                    <w:szCs w:val="24"/>
                  </w:rPr>
                  <w:t>SKIEN</w:t>
                </w:r>
              </w:sdtContent>
            </w:sdt>
            <w:bookmarkEnd w:id="145"/>
          </w:p>
        </w:tc>
      </w:tr>
      <w:tr w:rsidR="008D512D" w:rsidRPr="00433996" w14:paraId="09F69217" w14:textId="77777777" w:rsidTr="00F740AD">
        <w:trPr>
          <w:trHeight w:val="316"/>
        </w:trPr>
        <w:tc>
          <w:tcPr>
            <w:tcW w:w="3058" w:type="dxa"/>
          </w:tcPr>
          <w:p w14:paraId="497947C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2___1"/>
                <w:tag w:val="Sdm_TblAvsmot__Sdm_Amnavn___32___1"/>
                <w:id w:val="1816191637"/>
                <w:placeholder>
                  <w:docPart w:val="C98E1ECCF77A434B8F4176E1BC31510F"/>
                </w:placeholder>
                <w:dataBinding w:xpath="/document/body/Sdm_TblAvsmot/table/row[32]/cell[1]" w:storeItemID="{BB47A18D-DEB0-4039-83EB-C64AA6C7E783}"/>
                <w:text/>
              </w:sdtPr>
              <w:sdtEndPr/>
              <w:sdtContent>
                <w:bookmarkStart w:id="146" w:name="Sdm_TblAvsmot__Sdm_Amnavn___32___1"/>
                <w:r w:rsidR="008D512D" w:rsidRPr="00433996">
                  <w:rPr>
                    <w:rFonts w:cs="Arial"/>
                    <w:szCs w:val="24"/>
                  </w:rPr>
                  <w:t>Forum for Natur og Friluftsliv i Telemark</w:t>
                </w:r>
              </w:sdtContent>
            </w:sdt>
            <w:bookmarkEnd w:id="146"/>
          </w:p>
        </w:tc>
        <w:tc>
          <w:tcPr>
            <w:tcW w:w="2901" w:type="dxa"/>
          </w:tcPr>
          <w:p w14:paraId="4CC43560" w14:textId="325263A8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32___2"/>
                <w:tag w:val="Sdm_TblAvsmot__Sdm_Amadr___32___2"/>
                <w:id w:val="694032032"/>
                <w:placeholder>
                  <w:docPart w:val="C98E1ECCF77A434B8F4176E1BC31510F"/>
                </w:placeholder>
                <w:dataBinding w:xpath="/document/body/Sdm_TblAvsmot/table/row[32]/cell[2]" w:storeItemID="{BB47A18D-DEB0-4039-83EB-C64AA6C7E783}"/>
                <w:text/>
              </w:sdtPr>
              <w:sdtEndPr/>
              <w:sdtContent>
                <w:bookmarkStart w:id="147" w:name="Sdm_TblAvsmot__Sdm_Amadr___32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47"/>
          </w:p>
        </w:tc>
        <w:tc>
          <w:tcPr>
            <w:tcW w:w="1612" w:type="dxa"/>
          </w:tcPr>
          <w:p w14:paraId="1E407CAB" w14:textId="27CA5BAB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32___3"/>
                <w:tag w:val="Sdm_TblAvsmot__Sdm_AMpostnr___32___3"/>
                <w:id w:val="684593811"/>
                <w:placeholder>
                  <w:docPart w:val="C98E1ECCF77A434B8F4176E1BC31510F"/>
                </w:placeholder>
                <w:dataBinding w:xpath="/document/body/Sdm_TblAvsmot/table/row[32]/cell[3]" w:storeItemID="{BB47A18D-DEB0-4039-83EB-C64AA6C7E783}"/>
                <w:text/>
              </w:sdtPr>
              <w:sdtEndPr/>
              <w:sdtContent>
                <w:bookmarkStart w:id="148" w:name="Sdm_TblAvsmot__Sdm_AMpostnr___32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48"/>
          </w:p>
        </w:tc>
        <w:tc>
          <w:tcPr>
            <w:tcW w:w="2893" w:type="dxa"/>
          </w:tcPr>
          <w:p w14:paraId="2AFB68F7" w14:textId="0B8CE433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32___4"/>
                <w:tag w:val="Sdm_TblAvsmot__Sdm_AMPoststed___32___4"/>
                <w:id w:val="665856272"/>
                <w:placeholder>
                  <w:docPart w:val="C98E1ECCF77A434B8F4176E1BC31510F"/>
                </w:placeholder>
                <w:dataBinding w:xpath="/document/body/Sdm_TblAvsmot/table/row[32]/cell[4]" w:storeItemID="{BB47A18D-DEB0-4039-83EB-C64AA6C7E783}"/>
                <w:text/>
              </w:sdtPr>
              <w:sdtEndPr/>
              <w:sdtContent>
                <w:bookmarkStart w:id="149" w:name="Sdm_TblAvsmot__Sdm_AMPoststed___32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49"/>
          </w:p>
        </w:tc>
      </w:tr>
      <w:tr w:rsidR="008D512D" w:rsidRPr="00433996" w14:paraId="4BAA817E" w14:textId="77777777" w:rsidTr="00F740AD">
        <w:trPr>
          <w:trHeight w:val="316"/>
        </w:trPr>
        <w:tc>
          <w:tcPr>
            <w:tcW w:w="3058" w:type="dxa"/>
          </w:tcPr>
          <w:p w14:paraId="534F4556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3___1"/>
                <w:tag w:val="Sdm_TblAvsmot__Sdm_Amnavn___33___1"/>
                <w:id w:val="-1099322176"/>
                <w:placeholder>
                  <w:docPart w:val="C98E1ECCF77A434B8F4176E1BC31510F"/>
                </w:placeholder>
                <w:dataBinding w:xpath="/document/body/Sdm_TblAvsmot/table/row[33]/cell[1]" w:storeItemID="{BB47A18D-DEB0-4039-83EB-C64AA6C7E783}"/>
                <w:text/>
              </w:sdtPr>
              <w:sdtEndPr/>
              <w:sdtContent>
                <w:bookmarkStart w:id="150" w:name="Sdm_TblAvsmot__Sdm_Amnavn___33___1"/>
                <w:r w:rsidR="008D512D" w:rsidRPr="00433996">
                  <w:rPr>
                    <w:rFonts w:cs="Arial"/>
                    <w:szCs w:val="24"/>
                  </w:rPr>
                  <w:t>Gamle Stathelle Vel</w:t>
                </w:r>
              </w:sdtContent>
            </w:sdt>
            <w:bookmarkEnd w:id="150"/>
          </w:p>
        </w:tc>
        <w:tc>
          <w:tcPr>
            <w:tcW w:w="2901" w:type="dxa"/>
          </w:tcPr>
          <w:p w14:paraId="2323CAF0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33___2"/>
                <w:tag w:val="Sdm_TblAvsmot__Sdm_Amadr___33___2"/>
                <w:id w:val="-1312883884"/>
                <w:placeholder>
                  <w:docPart w:val="C98E1ECCF77A434B8F4176E1BC31510F"/>
                </w:placeholder>
                <w:dataBinding w:xpath="/document/body/Sdm_TblAvsmot/table/row[33]/cell[2]" w:storeItemID="{BB47A18D-DEB0-4039-83EB-C64AA6C7E783}"/>
                <w:text/>
              </w:sdtPr>
              <w:sdtEndPr/>
              <w:sdtContent>
                <w:bookmarkStart w:id="151" w:name="Sdm_TblAvsmot__Sdm_Amadr___33___2"/>
                <w:r w:rsidR="008D512D" w:rsidRPr="00433996">
                  <w:rPr>
                    <w:rFonts w:cs="Arial"/>
                    <w:szCs w:val="24"/>
                  </w:rPr>
                  <w:t xml:space="preserve">c/o Dag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Yngland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Kranabakken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3</w:t>
                </w:r>
              </w:sdtContent>
            </w:sdt>
            <w:bookmarkEnd w:id="151"/>
          </w:p>
        </w:tc>
        <w:tc>
          <w:tcPr>
            <w:tcW w:w="1612" w:type="dxa"/>
          </w:tcPr>
          <w:p w14:paraId="2F2D12B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33___3"/>
                <w:tag w:val="Sdm_TblAvsmot__Sdm_AMpostnr___33___3"/>
                <w:id w:val="-1658354132"/>
                <w:placeholder>
                  <w:docPart w:val="C98E1ECCF77A434B8F4176E1BC31510F"/>
                </w:placeholder>
                <w:dataBinding w:xpath="/document/body/Sdm_TblAvsmot/table/row[33]/cell[3]" w:storeItemID="{BB47A18D-DEB0-4039-83EB-C64AA6C7E783}"/>
                <w:text/>
              </w:sdtPr>
              <w:sdtEndPr/>
              <w:sdtContent>
                <w:bookmarkStart w:id="152" w:name="Sdm_TblAvsmot__Sdm_AMpostnr___33___3"/>
                <w:r w:rsidR="008D512D" w:rsidRPr="00433996">
                  <w:rPr>
                    <w:rFonts w:cs="Arial"/>
                    <w:szCs w:val="24"/>
                  </w:rPr>
                  <w:t>3960</w:t>
                </w:r>
              </w:sdtContent>
            </w:sdt>
            <w:bookmarkEnd w:id="152"/>
          </w:p>
        </w:tc>
        <w:tc>
          <w:tcPr>
            <w:tcW w:w="2893" w:type="dxa"/>
          </w:tcPr>
          <w:p w14:paraId="6F347CF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33___4"/>
                <w:tag w:val="Sdm_TblAvsmot__Sdm_AMPoststed___33___4"/>
                <w:id w:val="1415811425"/>
                <w:placeholder>
                  <w:docPart w:val="C98E1ECCF77A434B8F4176E1BC31510F"/>
                </w:placeholder>
                <w:dataBinding w:xpath="/document/body/Sdm_TblAvsmot/table/row[33]/cell[4]" w:storeItemID="{BB47A18D-DEB0-4039-83EB-C64AA6C7E783}"/>
                <w:text/>
              </w:sdtPr>
              <w:sdtEndPr/>
              <w:sdtContent>
                <w:bookmarkStart w:id="153" w:name="Sdm_TblAvsmot__Sdm_AMPoststed___33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53"/>
          </w:p>
        </w:tc>
      </w:tr>
      <w:tr w:rsidR="008D512D" w:rsidRPr="00433996" w14:paraId="7BC212DB" w14:textId="77777777" w:rsidTr="00F740AD">
        <w:trPr>
          <w:trHeight w:val="316"/>
        </w:trPr>
        <w:tc>
          <w:tcPr>
            <w:tcW w:w="3058" w:type="dxa"/>
          </w:tcPr>
          <w:p w14:paraId="6736AB7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4___1"/>
                <w:tag w:val="Sdm_TblAvsmot__Sdm_Amnavn___34___1"/>
                <w:id w:val="1438486071"/>
                <w:placeholder>
                  <w:docPart w:val="C98E1ECCF77A434B8F4176E1BC31510F"/>
                </w:placeholder>
                <w:dataBinding w:xpath="/document/body/Sdm_TblAvsmot/table/row[34]/cell[1]" w:storeItemID="{BB47A18D-DEB0-4039-83EB-C64AA6C7E783}"/>
                <w:text/>
              </w:sdtPr>
              <w:sdtEndPr/>
              <w:sdtContent>
                <w:bookmarkStart w:id="154" w:name="Sdm_TblAvsmot__Sdm_Amnavn___34___1"/>
                <w:proofErr w:type="spellStart"/>
                <w:r w:rsidR="008D512D" w:rsidRPr="00433996">
                  <w:rPr>
                    <w:rFonts w:cs="Arial"/>
                    <w:szCs w:val="24"/>
                  </w:rPr>
                  <w:t>Gjømleåsen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Vel</w:t>
                </w:r>
              </w:sdtContent>
            </w:sdt>
            <w:bookmarkEnd w:id="154"/>
          </w:p>
        </w:tc>
        <w:tc>
          <w:tcPr>
            <w:tcW w:w="2901" w:type="dxa"/>
          </w:tcPr>
          <w:p w14:paraId="375DF01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34___2"/>
                <w:tag w:val="Sdm_TblAvsmot__Sdm_Amadr___34___2"/>
                <w:id w:val="-1966862142"/>
                <w:placeholder>
                  <w:docPart w:val="C98E1ECCF77A434B8F4176E1BC31510F"/>
                </w:placeholder>
                <w:dataBinding w:xpath="/document/body/Sdm_TblAvsmot/table/row[34]/cell[2]" w:storeItemID="{BB47A18D-DEB0-4039-83EB-C64AA6C7E783}"/>
                <w:text/>
              </w:sdtPr>
              <w:sdtEndPr/>
              <w:sdtContent>
                <w:bookmarkStart w:id="155" w:name="Sdm_TblAvsmot__Sdm_Amadr___34___2"/>
                <w:r w:rsidR="008D512D" w:rsidRPr="00433996">
                  <w:rPr>
                    <w:rFonts w:cs="Arial"/>
                    <w:szCs w:val="24"/>
                  </w:rPr>
                  <w:t xml:space="preserve">c/o Mats Eirik Ekman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Gjømleåsen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33</w:t>
                </w:r>
              </w:sdtContent>
            </w:sdt>
            <w:bookmarkEnd w:id="155"/>
          </w:p>
        </w:tc>
        <w:tc>
          <w:tcPr>
            <w:tcW w:w="1612" w:type="dxa"/>
          </w:tcPr>
          <w:p w14:paraId="29D18598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34___3"/>
                <w:tag w:val="Sdm_TblAvsmot__Sdm_AMpostnr___34___3"/>
                <w:id w:val="2121877030"/>
                <w:placeholder>
                  <w:docPart w:val="C98E1ECCF77A434B8F4176E1BC31510F"/>
                </w:placeholder>
                <w:dataBinding w:xpath="/document/body/Sdm_TblAvsmot/table/row[34]/cell[3]" w:storeItemID="{BB47A18D-DEB0-4039-83EB-C64AA6C7E783}"/>
                <w:text/>
              </w:sdtPr>
              <w:sdtEndPr/>
              <w:sdtContent>
                <w:bookmarkStart w:id="156" w:name="Sdm_TblAvsmot__Sdm_AMpostnr___34___3"/>
                <w:r w:rsidR="008D512D" w:rsidRPr="00433996">
                  <w:rPr>
                    <w:rFonts w:cs="Arial"/>
                    <w:szCs w:val="24"/>
                  </w:rPr>
                  <w:t>3970</w:t>
                </w:r>
              </w:sdtContent>
            </w:sdt>
            <w:bookmarkEnd w:id="156"/>
          </w:p>
        </w:tc>
        <w:tc>
          <w:tcPr>
            <w:tcW w:w="2893" w:type="dxa"/>
          </w:tcPr>
          <w:p w14:paraId="65FED1C3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34___4"/>
                <w:tag w:val="Sdm_TblAvsmot__Sdm_AMPoststed___34___4"/>
                <w:id w:val="117444852"/>
                <w:placeholder>
                  <w:docPart w:val="C98E1ECCF77A434B8F4176E1BC31510F"/>
                </w:placeholder>
                <w:dataBinding w:xpath="/document/body/Sdm_TblAvsmot/table/row[34]/cell[4]" w:storeItemID="{BB47A18D-DEB0-4039-83EB-C64AA6C7E783}"/>
                <w:text/>
              </w:sdtPr>
              <w:sdtEndPr/>
              <w:sdtContent>
                <w:bookmarkStart w:id="157" w:name="Sdm_TblAvsmot__Sdm_AMPoststed___34___4"/>
                <w:r w:rsidR="008D512D" w:rsidRPr="00433996">
                  <w:rPr>
                    <w:rFonts w:cs="Arial"/>
                    <w:szCs w:val="24"/>
                  </w:rPr>
                  <w:t>Langesund</w:t>
                </w:r>
              </w:sdtContent>
            </w:sdt>
            <w:bookmarkEnd w:id="157"/>
          </w:p>
        </w:tc>
      </w:tr>
      <w:tr w:rsidR="008D512D" w:rsidRPr="00433996" w14:paraId="4AD8F98C" w14:textId="77777777" w:rsidTr="00F740AD">
        <w:trPr>
          <w:trHeight w:val="316"/>
        </w:trPr>
        <w:tc>
          <w:tcPr>
            <w:tcW w:w="3058" w:type="dxa"/>
          </w:tcPr>
          <w:p w14:paraId="5F5A66C6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5___1"/>
                <w:tag w:val="Sdm_TblAvsmot__Sdm_Amnavn___35___1"/>
                <w:id w:val="602914384"/>
                <w:placeholder>
                  <w:docPart w:val="C98E1ECCF77A434B8F4176E1BC31510F"/>
                </w:placeholder>
                <w:dataBinding w:xpath="/document/body/Sdm_TblAvsmot/table/row[35]/cell[1]" w:storeItemID="{BB47A18D-DEB0-4039-83EB-C64AA6C7E783}"/>
                <w:text/>
              </w:sdtPr>
              <w:sdtEndPr/>
              <w:sdtContent>
                <w:bookmarkStart w:id="158" w:name="Sdm_TblAvsmot__Sdm_Amnavn___35___1"/>
                <w:r w:rsidR="008D512D" w:rsidRPr="00433996">
                  <w:rPr>
                    <w:rFonts w:cs="Arial"/>
                    <w:szCs w:val="24"/>
                  </w:rPr>
                  <w:t>Grenland friluftsråd</w:t>
                </w:r>
              </w:sdtContent>
            </w:sdt>
            <w:bookmarkEnd w:id="158"/>
          </w:p>
        </w:tc>
        <w:tc>
          <w:tcPr>
            <w:tcW w:w="2901" w:type="dxa"/>
          </w:tcPr>
          <w:p w14:paraId="2A25A6A7" w14:textId="731FF929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35___2"/>
                <w:tag w:val="Sdm_TblAvsmot__Sdm_Amadr___35___2"/>
                <w:id w:val="1816818395"/>
                <w:placeholder>
                  <w:docPart w:val="C98E1ECCF77A434B8F4176E1BC31510F"/>
                </w:placeholder>
                <w:dataBinding w:xpath="/document/body/Sdm_TblAvsmot/table/row[35]/cell[2]" w:storeItemID="{BB47A18D-DEB0-4039-83EB-C64AA6C7E783}"/>
                <w:text/>
              </w:sdtPr>
              <w:sdtEndPr/>
              <w:sdtContent>
                <w:bookmarkStart w:id="159" w:name="Sdm_TblAvsmot__Sdm_Amadr___35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59"/>
          </w:p>
        </w:tc>
        <w:tc>
          <w:tcPr>
            <w:tcW w:w="1612" w:type="dxa"/>
          </w:tcPr>
          <w:p w14:paraId="01771DA7" w14:textId="15F07C68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35___3"/>
                <w:tag w:val="Sdm_TblAvsmot__Sdm_AMpostnr___35___3"/>
                <w:id w:val="234376308"/>
                <w:placeholder>
                  <w:docPart w:val="C98E1ECCF77A434B8F4176E1BC31510F"/>
                </w:placeholder>
                <w:dataBinding w:xpath="/document/body/Sdm_TblAvsmot/table/row[35]/cell[3]" w:storeItemID="{BB47A18D-DEB0-4039-83EB-C64AA6C7E783}"/>
                <w:text/>
              </w:sdtPr>
              <w:sdtEndPr/>
              <w:sdtContent>
                <w:bookmarkStart w:id="160" w:name="Sdm_TblAvsmot__Sdm_AMpostnr___35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60"/>
          </w:p>
        </w:tc>
        <w:tc>
          <w:tcPr>
            <w:tcW w:w="2893" w:type="dxa"/>
          </w:tcPr>
          <w:p w14:paraId="51B93FFF" w14:textId="4FAB4EB3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35___4"/>
                <w:tag w:val="Sdm_TblAvsmot__Sdm_AMPoststed___35___4"/>
                <w:id w:val="835557310"/>
                <w:placeholder>
                  <w:docPart w:val="C98E1ECCF77A434B8F4176E1BC31510F"/>
                </w:placeholder>
                <w:dataBinding w:xpath="/document/body/Sdm_TblAvsmot/table/row[35]/cell[4]" w:storeItemID="{BB47A18D-DEB0-4039-83EB-C64AA6C7E783}"/>
                <w:text/>
              </w:sdtPr>
              <w:sdtEndPr/>
              <w:sdtContent>
                <w:bookmarkStart w:id="161" w:name="Sdm_TblAvsmot__Sdm_AMPoststed___35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61"/>
          </w:p>
        </w:tc>
      </w:tr>
      <w:tr w:rsidR="008D512D" w:rsidRPr="00433996" w14:paraId="5222A40A" w14:textId="77777777" w:rsidTr="00F740AD">
        <w:trPr>
          <w:trHeight w:val="316"/>
        </w:trPr>
        <w:tc>
          <w:tcPr>
            <w:tcW w:w="3058" w:type="dxa"/>
          </w:tcPr>
          <w:p w14:paraId="00EA41F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6___1"/>
                <w:tag w:val="Sdm_TblAvsmot__Sdm_Amnavn___36___1"/>
                <w:id w:val="-2041919611"/>
                <w:placeholder>
                  <w:docPart w:val="C98E1ECCF77A434B8F4176E1BC31510F"/>
                </w:placeholder>
                <w:dataBinding w:xpath="/document/body/Sdm_TblAvsmot/table/row[36]/cell[1]" w:storeItemID="{BB47A18D-DEB0-4039-83EB-C64AA6C7E783}"/>
                <w:text/>
              </w:sdtPr>
              <w:sdtEndPr/>
              <w:sdtContent>
                <w:bookmarkStart w:id="162" w:name="Sdm_TblAvsmot__Sdm_Amnavn___36___1"/>
                <w:r w:rsidR="008D512D" w:rsidRPr="00433996">
                  <w:rPr>
                    <w:rFonts w:cs="Arial"/>
                    <w:szCs w:val="24"/>
                  </w:rPr>
                  <w:t xml:space="preserve">Grenland Havn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Iks</w:t>
                </w:r>
                <w:proofErr w:type="spellEnd"/>
              </w:sdtContent>
            </w:sdt>
            <w:bookmarkEnd w:id="162"/>
          </w:p>
        </w:tc>
        <w:tc>
          <w:tcPr>
            <w:tcW w:w="2901" w:type="dxa"/>
          </w:tcPr>
          <w:p w14:paraId="35F21705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36___2"/>
                <w:tag w:val="Sdm_TblAvsmot__Sdm_Amadr___36___2"/>
                <w:id w:val="41910984"/>
                <w:placeholder>
                  <w:docPart w:val="C98E1ECCF77A434B8F4176E1BC31510F"/>
                </w:placeholder>
                <w:dataBinding w:xpath="/document/body/Sdm_TblAvsmot/table/row[36]/cell[2]" w:storeItemID="{BB47A18D-DEB0-4039-83EB-C64AA6C7E783}"/>
                <w:text/>
              </w:sdtPr>
              <w:sdtEndPr/>
              <w:sdtContent>
                <w:bookmarkStart w:id="163" w:name="Sdm_TblAvsmot__Sdm_Amadr___36___2"/>
                <w:r w:rsidR="008D512D" w:rsidRPr="00433996">
                  <w:rPr>
                    <w:rFonts w:cs="Arial"/>
                    <w:szCs w:val="24"/>
                  </w:rPr>
                  <w:t>Strømtangvegen 39</w:t>
                </w:r>
              </w:sdtContent>
            </w:sdt>
            <w:bookmarkEnd w:id="163"/>
          </w:p>
        </w:tc>
        <w:tc>
          <w:tcPr>
            <w:tcW w:w="1612" w:type="dxa"/>
          </w:tcPr>
          <w:p w14:paraId="2369F6A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36___3"/>
                <w:tag w:val="Sdm_TblAvsmot__Sdm_AMpostnr___36___3"/>
                <w:id w:val="427440095"/>
                <w:placeholder>
                  <w:docPart w:val="C98E1ECCF77A434B8F4176E1BC31510F"/>
                </w:placeholder>
                <w:dataBinding w:xpath="/document/body/Sdm_TblAvsmot/table/row[36]/cell[3]" w:storeItemID="{BB47A18D-DEB0-4039-83EB-C64AA6C7E783}"/>
                <w:text/>
              </w:sdtPr>
              <w:sdtEndPr/>
              <w:sdtContent>
                <w:bookmarkStart w:id="164" w:name="Sdm_TblAvsmot__Sdm_AMpostnr___36___3"/>
                <w:r w:rsidR="008D512D" w:rsidRPr="00433996">
                  <w:rPr>
                    <w:rFonts w:cs="Arial"/>
                    <w:szCs w:val="24"/>
                  </w:rPr>
                  <w:t>3950</w:t>
                </w:r>
              </w:sdtContent>
            </w:sdt>
            <w:bookmarkEnd w:id="164"/>
          </w:p>
        </w:tc>
        <w:tc>
          <w:tcPr>
            <w:tcW w:w="2893" w:type="dxa"/>
          </w:tcPr>
          <w:p w14:paraId="33294AA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36___4"/>
                <w:tag w:val="Sdm_TblAvsmot__Sdm_AMPoststed___36___4"/>
                <w:id w:val="1028877360"/>
                <w:placeholder>
                  <w:docPart w:val="C98E1ECCF77A434B8F4176E1BC31510F"/>
                </w:placeholder>
                <w:dataBinding w:xpath="/document/body/Sdm_TblAvsmot/table/row[36]/cell[4]" w:storeItemID="{BB47A18D-DEB0-4039-83EB-C64AA6C7E783}"/>
                <w:text/>
              </w:sdtPr>
              <w:sdtEndPr/>
              <w:sdtContent>
                <w:bookmarkStart w:id="165" w:name="Sdm_TblAvsmot__Sdm_AMPoststed___36___4"/>
                <w:r w:rsidR="008D512D" w:rsidRPr="00433996">
                  <w:rPr>
                    <w:rFonts w:cs="Arial"/>
                    <w:szCs w:val="24"/>
                  </w:rPr>
                  <w:t>Brevik</w:t>
                </w:r>
              </w:sdtContent>
            </w:sdt>
            <w:bookmarkEnd w:id="165"/>
          </w:p>
        </w:tc>
      </w:tr>
      <w:tr w:rsidR="008D512D" w:rsidRPr="00433996" w14:paraId="2A34EB7D" w14:textId="77777777" w:rsidTr="00F740AD">
        <w:trPr>
          <w:trHeight w:val="316"/>
        </w:trPr>
        <w:tc>
          <w:tcPr>
            <w:tcW w:w="3058" w:type="dxa"/>
          </w:tcPr>
          <w:p w14:paraId="15FC01A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7___1"/>
                <w:tag w:val="Sdm_TblAvsmot__Sdm_Amnavn___37___1"/>
                <w:id w:val="1449278892"/>
                <w:placeholder>
                  <w:docPart w:val="C98E1ECCF77A434B8F4176E1BC31510F"/>
                </w:placeholder>
                <w:dataBinding w:xpath="/document/body/Sdm_TblAvsmot/table/row[37]/cell[1]" w:storeItemID="{BB47A18D-DEB0-4039-83EB-C64AA6C7E783}"/>
                <w:text/>
              </w:sdtPr>
              <w:sdtEndPr/>
              <w:sdtContent>
                <w:bookmarkStart w:id="166" w:name="Sdm_TblAvsmot__Sdm_Amnavn___37___1"/>
                <w:r w:rsidR="008D512D" w:rsidRPr="00433996">
                  <w:rPr>
                    <w:rFonts w:cs="Arial"/>
                    <w:szCs w:val="24"/>
                  </w:rPr>
                  <w:t xml:space="preserve">Grunnsundveien Vann og avløpslag v/Gunnar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Krogsveen</w:t>
                </w:r>
                <w:proofErr w:type="spellEnd"/>
              </w:sdtContent>
            </w:sdt>
            <w:bookmarkEnd w:id="166"/>
          </w:p>
        </w:tc>
        <w:tc>
          <w:tcPr>
            <w:tcW w:w="2901" w:type="dxa"/>
          </w:tcPr>
          <w:p w14:paraId="7FD749D6" w14:textId="35C7E072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37___2"/>
                <w:tag w:val="Sdm_TblAvsmot__Sdm_Amadr___37___2"/>
                <w:id w:val="697575985"/>
                <w:placeholder>
                  <w:docPart w:val="C98E1ECCF77A434B8F4176E1BC31510F"/>
                </w:placeholder>
                <w:dataBinding w:xpath="/document/body/Sdm_TblAvsmot/table/row[37]/cell[2]" w:storeItemID="{BB47A18D-DEB0-4039-83EB-C64AA6C7E783}"/>
                <w:text/>
              </w:sdtPr>
              <w:sdtEndPr/>
              <w:sdtContent>
                <w:bookmarkStart w:id="167" w:name="Sdm_TblAvsmot__Sdm_Amadr___37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67"/>
          </w:p>
        </w:tc>
        <w:tc>
          <w:tcPr>
            <w:tcW w:w="1612" w:type="dxa"/>
          </w:tcPr>
          <w:p w14:paraId="01389A78" w14:textId="44D2B242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37___3"/>
                <w:tag w:val="Sdm_TblAvsmot__Sdm_AMpostnr___37___3"/>
                <w:id w:val="1627374472"/>
                <w:placeholder>
                  <w:docPart w:val="C98E1ECCF77A434B8F4176E1BC31510F"/>
                </w:placeholder>
                <w:dataBinding w:xpath="/document/body/Sdm_TblAvsmot/table/row[37]/cell[3]" w:storeItemID="{BB47A18D-DEB0-4039-83EB-C64AA6C7E783}"/>
                <w:text/>
              </w:sdtPr>
              <w:sdtEndPr/>
              <w:sdtContent>
                <w:bookmarkStart w:id="168" w:name="Sdm_TblAvsmot__Sdm_AMpostnr___37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68"/>
          </w:p>
        </w:tc>
        <w:tc>
          <w:tcPr>
            <w:tcW w:w="2893" w:type="dxa"/>
          </w:tcPr>
          <w:p w14:paraId="738AADA8" w14:textId="5926682B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37___4"/>
                <w:tag w:val="Sdm_TblAvsmot__Sdm_AMPoststed___37___4"/>
                <w:id w:val="1806515880"/>
                <w:placeholder>
                  <w:docPart w:val="C98E1ECCF77A434B8F4176E1BC31510F"/>
                </w:placeholder>
                <w:dataBinding w:xpath="/document/body/Sdm_TblAvsmot/table/row[37]/cell[4]" w:storeItemID="{BB47A18D-DEB0-4039-83EB-C64AA6C7E783}"/>
                <w:text/>
              </w:sdtPr>
              <w:sdtEndPr/>
              <w:sdtContent>
                <w:bookmarkStart w:id="169" w:name="Sdm_TblAvsmot__Sdm_AMPoststed___37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69"/>
          </w:p>
        </w:tc>
      </w:tr>
      <w:tr w:rsidR="008D512D" w:rsidRPr="00433996" w14:paraId="5FF50BC7" w14:textId="77777777" w:rsidTr="00F740AD">
        <w:trPr>
          <w:trHeight w:val="316"/>
        </w:trPr>
        <w:tc>
          <w:tcPr>
            <w:tcW w:w="3058" w:type="dxa"/>
          </w:tcPr>
          <w:p w14:paraId="4B3AD72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8___1"/>
                <w:tag w:val="Sdm_TblAvsmot__Sdm_Amnavn___38___1"/>
                <w:id w:val="1074408183"/>
                <w:placeholder>
                  <w:docPart w:val="C98E1ECCF77A434B8F4176E1BC31510F"/>
                </w:placeholder>
                <w:dataBinding w:xpath="/document/body/Sdm_TblAvsmot/table/row[38]/cell[1]" w:storeItemID="{BB47A18D-DEB0-4039-83EB-C64AA6C7E783}"/>
                <w:text/>
              </w:sdtPr>
              <w:sdtEndPr/>
              <w:sdtContent>
                <w:bookmarkStart w:id="170" w:name="Sdm_TblAvsmot__Sdm_Amnavn___38___1"/>
                <w:r w:rsidR="008D512D" w:rsidRPr="00433996">
                  <w:rPr>
                    <w:rFonts w:cs="Arial"/>
                    <w:szCs w:val="24"/>
                  </w:rPr>
                  <w:t>Helse og omsorg v/Bjørg Rein</w:t>
                </w:r>
              </w:sdtContent>
            </w:sdt>
            <w:bookmarkEnd w:id="170"/>
          </w:p>
        </w:tc>
        <w:tc>
          <w:tcPr>
            <w:tcW w:w="2901" w:type="dxa"/>
          </w:tcPr>
          <w:p w14:paraId="2B5DBF1A" w14:textId="1EF61B53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38___2"/>
                <w:tag w:val="Sdm_TblAvsmot__Sdm_Amadr___38___2"/>
                <w:id w:val="-1815310470"/>
                <w:placeholder>
                  <w:docPart w:val="C98E1ECCF77A434B8F4176E1BC31510F"/>
                </w:placeholder>
                <w:dataBinding w:xpath="/document/body/Sdm_TblAvsmot/table/row[38]/cell[2]" w:storeItemID="{BB47A18D-DEB0-4039-83EB-C64AA6C7E783}"/>
                <w:text/>
              </w:sdtPr>
              <w:sdtEndPr/>
              <w:sdtContent>
                <w:bookmarkStart w:id="171" w:name="Sdm_TblAvsmot__Sdm_Amadr___38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71"/>
          </w:p>
        </w:tc>
        <w:tc>
          <w:tcPr>
            <w:tcW w:w="1612" w:type="dxa"/>
          </w:tcPr>
          <w:p w14:paraId="4679158C" w14:textId="265C3624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38___3"/>
                <w:tag w:val="Sdm_TblAvsmot__Sdm_AMpostnr___38___3"/>
                <w:id w:val="-885783076"/>
                <w:placeholder>
                  <w:docPart w:val="C98E1ECCF77A434B8F4176E1BC31510F"/>
                </w:placeholder>
                <w:dataBinding w:xpath="/document/body/Sdm_TblAvsmot/table/row[38]/cell[3]" w:storeItemID="{BB47A18D-DEB0-4039-83EB-C64AA6C7E783}"/>
                <w:text/>
              </w:sdtPr>
              <w:sdtEndPr/>
              <w:sdtContent>
                <w:bookmarkStart w:id="172" w:name="Sdm_TblAvsmot__Sdm_AMpostnr___38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72"/>
          </w:p>
        </w:tc>
        <w:tc>
          <w:tcPr>
            <w:tcW w:w="2893" w:type="dxa"/>
          </w:tcPr>
          <w:p w14:paraId="2E3C722E" w14:textId="0D75AC19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38___4"/>
                <w:tag w:val="Sdm_TblAvsmot__Sdm_AMPoststed___38___4"/>
                <w:id w:val="1272357920"/>
                <w:placeholder>
                  <w:docPart w:val="C98E1ECCF77A434B8F4176E1BC31510F"/>
                </w:placeholder>
                <w:dataBinding w:xpath="/document/body/Sdm_TblAvsmot/table/row[38]/cell[4]" w:storeItemID="{BB47A18D-DEB0-4039-83EB-C64AA6C7E783}"/>
                <w:text/>
              </w:sdtPr>
              <w:sdtEndPr/>
              <w:sdtContent>
                <w:bookmarkStart w:id="173" w:name="Sdm_TblAvsmot__Sdm_AMPoststed___38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73"/>
          </w:p>
        </w:tc>
      </w:tr>
      <w:tr w:rsidR="008D512D" w:rsidRPr="00433996" w14:paraId="008BAF79" w14:textId="77777777" w:rsidTr="00F740AD">
        <w:trPr>
          <w:trHeight w:val="316"/>
        </w:trPr>
        <w:tc>
          <w:tcPr>
            <w:tcW w:w="3058" w:type="dxa"/>
          </w:tcPr>
          <w:p w14:paraId="56D1AC8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9___1"/>
                <w:tag w:val="Sdm_TblAvsmot__Sdm_Amnavn___39___1"/>
                <w:id w:val="1788893168"/>
                <w:placeholder>
                  <w:docPart w:val="C98E1ECCF77A434B8F4176E1BC31510F"/>
                </w:placeholder>
                <w:dataBinding w:xpath="/document/body/Sdm_TblAvsmot/table/row[39]/cell[1]" w:storeItemID="{BB47A18D-DEB0-4039-83EB-C64AA6C7E783}"/>
                <w:text/>
              </w:sdtPr>
              <w:sdtEndPr/>
              <w:sdtContent>
                <w:bookmarkStart w:id="174" w:name="Sdm_TblAvsmot__Sdm_Amnavn___39___1"/>
                <w:r w:rsidR="008D512D" w:rsidRPr="00433996">
                  <w:rPr>
                    <w:rFonts w:cs="Arial"/>
                    <w:szCs w:val="24"/>
                  </w:rPr>
                  <w:t>Herre Vel</w:t>
                </w:r>
              </w:sdtContent>
            </w:sdt>
            <w:bookmarkEnd w:id="174"/>
          </w:p>
        </w:tc>
        <w:tc>
          <w:tcPr>
            <w:tcW w:w="2901" w:type="dxa"/>
          </w:tcPr>
          <w:p w14:paraId="44D5A69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39___2"/>
                <w:tag w:val="Sdm_TblAvsmot__Sdm_Amadr___39___2"/>
                <w:id w:val="-450943879"/>
                <w:placeholder>
                  <w:docPart w:val="C98E1ECCF77A434B8F4176E1BC31510F"/>
                </w:placeholder>
                <w:dataBinding w:xpath="/document/body/Sdm_TblAvsmot/table/row[39]/cell[2]" w:storeItemID="{BB47A18D-DEB0-4039-83EB-C64AA6C7E783}"/>
                <w:text/>
              </w:sdtPr>
              <w:sdtEndPr/>
              <w:sdtContent>
                <w:bookmarkStart w:id="175" w:name="Sdm_TblAvsmot__Sdm_Amadr___39___2"/>
                <w:r w:rsidR="008D512D" w:rsidRPr="00433996">
                  <w:rPr>
                    <w:rFonts w:cs="Arial"/>
                    <w:szCs w:val="24"/>
                  </w:rPr>
                  <w:t>c/o Marthe Berntsen Gamleveien 10</w:t>
                </w:r>
              </w:sdtContent>
            </w:sdt>
            <w:bookmarkEnd w:id="175"/>
          </w:p>
        </w:tc>
        <w:tc>
          <w:tcPr>
            <w:tcW w:w="1612" w:type="dxa"/>
          </w:tcPr>
          <w:p w14:paraId="5363E07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39___3"/>
                <w:tag w:val="Sdm_TblAvsmot__Sdm_AMpostnr___39___3"/>
                <w:id w:val="-2144229896"/>
                <w:placeholder>
                  <w:docPart w:val="C98E1ECCF77A434B8F4176E1BC31510F"/>
                </w:placeholder>
                <w:dataBinding w:xpath="/document/body/Sdm_TblAvsmot/table/row[39]/cell[3]" w:storeItemID="{BB47A18D-DEB0-4039-83EB-C64AA6C7E783}"/>
                <w:text/>
              </w:sdtPr>
              <w:sdtEndPr/>
              <w:sdtContent>
                <w:bookmarkStart w:id="176" w:name="Sdm_TblAvsmot__Sdm_AMpostnr___39___3"/>
                <w:r w:rsidR="008D512D" w:rsidRPr="00433996">
                  <w:rPr>
                    <w:rFonts w:cs="Arial"/>
                    <w:szCs w:val="24"/>
                  </w:rPr>
                  <w:t>3965</w:t>
                </w:r>
              </w:sdtContent>
            </w:sdt>
            <w:bookmarkEnd w:id="176"/>
          </w:p>
        </w:tc>
        <w:tc>
          <w:tcPr>
            <w:tcW w:w="2893" w:type="dxa"/>
          </w:tcPr>
          <w:p w14:paraId="39A8171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39___4"/>
                <w:tag w:val="Sdm_TblAvsmot__Sdm_AMPoststed___39___4"/>
                <w:id w:val="-923640657"/>
                <w:placeholder>
                  <w:docPart w:val="C98E1ECCF77A434B8F4176E1BC31510F"/>
                </w:placeholder>
                <w:dataBinding w:xpath="/document/body/Sdm_TblAvsmot/table/row[39]/cell[4]" w:storeItemID="{BB47A18D-DEB0-4039-83EB-C64AA6C7E783}"/>
                <w:text/>
              </w:sdtPr>
              <w:sdtEndPr/>
              <w:sdtContent>
                <w:bookmarkStart w:id="177" w:name="Sdm_TblAvsmot__Sdm_AMPoststed___39___4"/>
                <w:r w:rsidR="008D512D" w:rsidRPr="00433996">
                  <w:rPr>
                    <w:rFonts w:cs="Arial"/>
                    <w:szCs w:val="24"/>
                  </w:rPr>
                  <w:t>Herre</w:t>
                </w:r>
              </w:sdtContent>
            </w:sdt>
            <w:bookmarkEnd w:id="177"/>
          </w:p>
        </w:tc>
      </w:tr>
      <w:tr w:rsidR="008D512D" w:rsidRPr="00433996" w14:paraId="1E99BF7E" w14:textId="77777777" w:rsidTr="00F740AD">
        <w:trPr>
          <w:trHeight w:val="316"/>
        </w:trPr>
        <w:tc>
          <w:tcPr>
            <w:tcW w:w="3058" w:type="dxa"/>
          </w:tcPr>
          <w:p w14:paraId="09D752B5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0___1"/>
                <w:tag w:val="Sdm_TblAvsmot__Sdm_Amnavn___40___1"/>
                <w:id w:val="-1067803642"/>
                <w:placeholder>
                  <w:docPart w:val="C98E1ECCF77A434B8F4176E1BC31510F"/>
                </w:placeholder>
                <w:dataBinding w:xpath="/document/body/Sdm_TblAvsmot/table/row[40]/cell[1]" w:storeItemID="{BB47A18D-DEB0-4039-83EB-C64AA6C7E783}"/>
                <w:text/>
              </w:sdtPr>
              <w:sdtEndPr/>
              <w:sdtContent>
                <w:bookmarkStart w:id="178" w:name="Sdm_TblAvsmot__Sdm_Amnavn___40___1"/>
                <w:r w:rsidR="008D512D" w:rsidRPr="00433996">
                  <w:rPr>
                    <w:rFonts w:cs="Arial"/>
                    <w:szCs w:val="24"/>
                  </w:rPr>
                  <w:t>Herre Velferdsforening</w:t>
                </w:r>
              </w:sdtContent>
            </w:sdt>
            <w:bookmarkEnd w:id="178"/>
          </w:p>
        </w:tc>
        <w:tc>
          <w:tcPr>
            <w:tcW w:w="2901" w:type="dxa"/>
          </w:tcPr>
          <w:p w14:paraId="248CA18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0___2"/>
                <w:tag w:val="Sdm_TblAvsmot__Sdm_Amadr___40___2"/>
                <w:id w:val="-1155218336"/>
                <w:placeholder>
                  <w:docPart w:val="C98E1ECCF77A434B8F4176E1BC31510F"/>
                </w:placeholder>
                <w:dataBinding w:xpath="/document/body/Sdm_TblAvsmot/table/row[40]/cell[2]" w:storeItemID="{BB47A18D-DEB0-4039-83EB-C64AA6C7E783}"/>
                <w:text/>
              </w:sdtPr>
              <w:sdtEndPr/>
              <w:sdtContent>
                <w:bookmarkStart w:id="179" w:name="Sdm_TblAvsmot__Sdm_Amadr___40___2"/>
                <w:r w:rsidR="008D512D" w:rsidRPr="00433996">
                  <w:rPr>
                    <w:rFonts w:cs="Arial"/>
                    <w:szCs w:val="24"/>
                  </w:rPr>
                  <w:t xml:space="preserve">c/o Jan R Arvesen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Stinesås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8</w:t>
                </w:r>
              </w:sdtContent>
            </w:sdt>
            <w:bookmarkEnd w:id="179"/>
          </w:p>
        </w:tc>
        <w:tc>
          <w:tcPr>
            <w:tcW w:w="1612" w:type="dxa"/>
          </w:tcPr>
          <w:p w14:paraId="421C963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0___3"/>
                <w:tag w:val="Sdm_TblAvsmot__Sdm_AMpostnr___40___3"/>
                <w:id w:val="1666006177"/>
                <w:placeholder>
                  <w:docPart w:val="C98E1ECCF77A434B8F4176E1BC31510F"/>
                </w:placeholder>
                <w:dataBinding w:xpath="/document/body/Sdm_TblAvsmot/table/row[40]/cell[3]" w:storeItemID="{BB47A18D-DEB0-4039-83EB-C64AA6C7E783}"/>
                <w:text/>
              </w:sdtPr>
              <w:sdtEndPr/>
              <w:sdtContent>
                <w:bookmarkStart w:id="180" w:name="Sdm_TblAvsmot__Sdm_AMpostnr___40___3"/>
                <w:r w:rsidR="008D512D" w:rsidRPr="00433996">
                  <w:rPr>
                    <w:rFonts w:cs="Arial"/>
                    <w:szCs w:val="24"/>
                  </w:rPr>
                  <w:t>3965</w:t>
                </w:r>
              </w:sdtContent>
            </w:sdt>
            <w:bookmarkEnd w:id="180"/>
          </w:p>
        </w:tc>
        <w:tc>
          <w:tcPr>
            <w:tcW w:w="2893" w:type="dxa"/>
          </w:tcPr>
          <w:p w14:paraId="5DBC5F1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0___4"/>
                <w:tag w:val="Sdm_TblAvsmot__Sdm_AMPoststed___40___4"/>
                <w:id w:val="883466556"/>
                <w:placeholder>
                  <w:docPart w:val="C98E1ECCF77A434B8F4176E1BC31510F"/>
                </w:placeholder>
                <w:dataBinding w:xpath="/document/body/Sdm_TblAvsmot/table/row[40]/cell[4]" w:storeItemID="{BB47A18D-DEB0-4039-83EB-C64AA6C7E783}"/>
                <w:text/>
              </w:sdtPr>
              <w:sdtEndPr/>
              <w:sdtContent>
                <w:bookmarkStart w:id="181" w:name="Sdm_TblAvsmot__Sdm_AMPoststed___40___4"/>
                <w:r w:rsidR="008D512D" w:rsidRPr="00433996">
                  <w:rPr>
                    <w:rFonts w:cs="Arial"/>
                    <w:szCs w:val="24"/>
                  </w:rPr>
                  <w:t>Herre</w:t>
                </w:r>
              </w:sdtContent>
            </w:sdt>
            <w:bookmarkEnd w:id="181"/>
          </w:p>
        </w:tc>
      </w:tr>
      <w:tr w:rsidR="008D512D" w:rsidRPr="00433996" w14:paraId="6808A73F" w14:textId="77777777" w:rsidTr="00F740AD">
        <w:trPr>
          <w:trHeight w:val="316"/>
        </w:trPr>
        <w:tc>
          <w:tcPr>
            <w:tcW w:w="3058" w:type="dxa"/>
          </w:tcPr>
          <w:p w14:paraId="0B540417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1___1"/>
                <w:tag w:val="Sdm_TblAvsmot__Sdm_Amnavn___41___1"/>
                <w:id w:val="1274116080"/>
                <w:placeholder>
                  <w:docPart w:val="C98E1ECCF77A434B8F4176E1BC31510F"/>
                </w:placeholder>
                <w:dataBinding w:xpath="/document/body/Sdm_TblAvsmot/table/row[41]/cell[1]" w:storeItemID="{BB47A18D-DEB0-4039-83EB-C64AA6C7E783}"/>
                <w:text/>
              </w:sdtPr>
              <w:sdtEndPr/>
              <w:sdtContent>
                <w:bookmarkStart w:id="182" w:name="Sdm_TblAvsmot__Sdm_Amnavn___41___1"/>
                <w:r w:rsidR="008D512D" w:rsidRPr="00433996">
                  <w:rPr>
                    <w:rFonts w:cs="Arial"/>
                    <w:szCs w:val="24"/>
                  </w:rPr>
                  <w:t>Huseiernes Landsforbund i Telemark</w:t>
                </w:r>
              </w:sdtContent>
            </w:sdt>
            <w:bookmarkEnd w:id="182"/>
          </w:p>
        </w:tc>
        <w:tc>
          <w:tcPr>
            <w:tcW w:w="2901" w:type="dxa"/>
          </w:tcPr>
          <w:p w14:paraId="312DAC7D" w14:textId="3990B749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41___2"/>
                <w:tag w:val="Sdm_TblAvsmot__Sdm_Amadr___41___2"/>
                <w:id w:val="-1458414932"/>
                <w:placeholder>
                  <w:docPart w:val="C98E1ECCF77A434B8F4176E1BC31510F"/>
                </w:placeholder>
                <w:dataBinding w:xpath="/document/body/Sdm_TblAvsmot/table/row[41]/cell[2]" w:storeItemID="{BB47A18D-DEB0-4039-83EB-C64AA6C7E783}"/>
                <w:text/>
              </w:sdtPr>
              <w:sdtEndPr/>
              <w:sdtContent>
                <w:bookmarkStart w:id="183" w:name="Sdm_TblAvsmot__Sdm_Amadr___41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83"/>
          </w:p>
        </w:tc>
        <w:tc>
          <w:tcPr>
            <w:tcW w:w="1612" w:type="dxa"/>
          </w:tcPr>
          <w:p w14:paraId="403F11D9" w14:textId="4CF97E37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41___3"/>
                <w:tag w:val="Sdm_TblAvsmot__Sdm_AMpostnr___41___3"/>
                <w:id w:val="-148489366"/>
                <w:placeholder>
                  <w:docPart w:val="C98E1ECCF77A434B8F4176E1BC31510F"/>
                </w:placeholder>
                <w:dataBinding w:xpath="/document/body/Sdm_TblAvsmot/table/row[41]/cell[3]" w:storeItemID="{BB47A18D-DEB0-4039-83EB-C64AA6C7E783}"/>
                <w:text/>
              </w:sdtPr>
              <w:sdtEndPr/>
              <w:sdtContent>
                <w:bookmarkStart w:id="184" w:name="Sdm_TblAvsmot__Sdm_AMpostnr___41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84"/>
          </w:p>
        </w:tc>
        <w:tc>
          <w:tcPr>
            <w:tcW w:w="2893" w:type="dxa"/>
          </w:tcPr>
          <w:p w14:paraId="4E9C94E3" w14:textId="2A472D8C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41___4"/>
                <w:tag w:val="Sdm_TblAvsmot__Sdm_AMPoststed___41___4"/>
                <w:id w:val="-1888288600"/>
                <w:placeholder>
                  <w:docPart w:val="C98E1ECCF77A434B8F4176E1BC31510F"/>
                </w:placeholder>
                <w:dataBinding w:xpath="/document/body/Sdm_TblAvsmot/table/row[41]/cell[4]" w:storeItemID="{BB47A18D-DEB0-4039-83EB-C64AA6C7E783}"/>
                <w:text/>
              </w:sdtPr>
              <w:sdtEndPr/>
              <w:sdtContent>
                <w:bookmarkStart w:id="185" w:name="Sdm_TblAvsmot__Sdm_AMPoststed___41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85"/>
          </w:p>
        </w:tc>
      </w:tr>
      <w:tr w:rsidR="008D512D" w:rsidRPr="00433996" w14:paraId="4DF27EC8" w14:textId="77777777" w:rsidTr="00F740AD">
        <w:trPr>
          <w:trHeight w:val="316"/>
        </w:trPr>
        <w:tc>
          <w:tcPr>
            <w:tcW w:w="3058" w:type="dxa"/>
          </w:tcPr>
          <w:p w14:paraId="2F051379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2___1"/>
                <w:tag w:val="Sdm_TblAvsmot__Sdm_Amnavn___42___1"/>
                <w:id w:val="-1725963261"/>
                <w:placeholder>
                  <w:docPart w:val="C98E1ECCF77A434B8F4176E1BC31510F"/>
                </w:placeholder>
                <w:dataBinding w:xpath="/document/body/Sdm_TblAvsmot/table/row[42]/cell[1]" w:storeItemID="{BB47A18D-DEB0-4039-83EB-C64AA6C7E783}"/>
                <w:text/>
              </w:sdtPr>
              <w:sdtEndPr/>
              <w:sdtContent>
                <w:bookmarkStart w:id="186" w:name="Sdm_TblAvsmot__Sdm_Amnavn___42___1"/>
                <w:r w:rsidR="008D512D" w:rsidRPr="00433996">
                  <w:rPr>
                    <w:rFonts w:cs="Arial"/>
                    <w:szCs w:val="24"/>
                  </w:rPr>
                  <w:t xml:space="preserve">Krabberød </w:t>
                </w:r>
                <w:proofErr w:type="gramStart"/>
                <w:r w:rsidR="008D512D" w:rsidRPr="00433996">
                  <w:rPr>
                    <w:rFonts w:cs="Arial"/>
                    <w:szCs w:val="24"/>
                  </w:rPr>
                  <w:t>Syd Velforening</w:t>
                </w:r>
                <w:proofErr w:type="gramEnd"/>
              </w:sdtContent>
            </w:sdt>
            <w:bookmarkEnd w:id="186"/>
          </w:p>
        </w:tc>
        <w:tc>
          <w:tcPr>
            <w:tcW w:w="2901" w:type="dxa"/>
          </w:tcPr>
          <w:p w14:paraId="70C8DEE6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2___2"/>
                <w:tag w:val="Sdm_TblAvsmot__Sdm_Amadr___42___2"/>
                <w:id w:val="1412808558"/>
                <w:placeholder>
                  <w:docPart w:val="C98E1ECCF77A434B8F4176E1BC31510F"/>
                </w:placeholder>
                <w:dataBinding w:xpath="/document/body/Sdm_TblAvsmot/table/row[42]/cell[2]" w:storeItemID="{BB47A18D-DEB0-4039-83EB-C64AA6C7E783}"/>
                <w:text/>
              </w:sdtPr>
              <w:sdtEndPr/>
              <w:sdtContent>
                <w:bookmarkStart w:id="187" w:name="Sdm_TblAvsmot__Sdm_Amadr___42___2"/>
                <w:r w:rsidR="008D512D" w:rsidRPr="00433996">
                  <w:rPr>
                    <w:rFonts w:cs="Arial"/>
                    <w:szCs w:val="24"/>
                  </w:rPr>
                  <w:t xml:space="preserve">c/o Erling Baumann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Grammeltvedt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Anne Maries vei 17</w:t>
                </w:r>
              </w:sdtContent>
            </w:sdt>
            <w:bookmarkEnd w:id="187"/>
          </w:p>
        </w:tc>
        <w:tc>
          <w:tcPr>
            <w:tcW w:w="1612" w:type="dxa"/>
          </w:tcPr>
          <w:p w14:paraId="651C048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2___3"/>
                <w:tag w:val="Sdm_TblAvsmot__Sdm_AMpostnr___42___3"/>
                <w:id w:val="-4734058"/>
                <w:placeholder>
                  <w:docPart w:val="C98E1ECCF77A434B8F4176E1BC31510F"/>
                </w:placeholder>
                <w:dataBinding w:xpath="/document/body/Sdm_TblAvsmot/table/row[42]/cell[3]" w:storeItemID="{BB47A18D-DEB0-4039-83EB-C64AA6C7E783}"/>
                <w:text/>
              </w:sdtPr>
              <w:sdtEndPr/>
              <w:sdtContent>
                <w:bookmarkStart w:id="188" w:name="Sdm_TblAvsmot__Sdm_AMpostnr___42___3"/>
                <w:r w:rsidR="008D512D" w:rsidRPr="00433996">
                  <w:rPr>
                    <w:rFonts w:cs="Arial"/>
                    <w:szCs w:val="24"/>
                  </w:rPr>
                  <w:t>3960</w:t>
                </w:r>
              </w:sdtContent>
            </w:sdt>
            <w:bookmarkEnd w:id="188"/>
          </w:p>
        </w:tc>
        <w:tc>
          <w:tcPr>
            <w:tcW w:w="2893" w:type="dxa"/>
          </w:tcPr>
          <w:p w14:paraId="7EE5B8E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2___4"/>
                <w:tag w:val="Sdm_TblAvsmot__Sdm_AMPoststed___42___4"/>
                <w:id w:val="-2004541752"/>
                <w:placeholder>
                  <w:docPart w:val="C98E1ECCF77A434B8F4176E1BC31510F"/>
                </w:placeholder>
                <w:dataBinding w:xpath="/document/body/Sdm_TblAvsmot/table/row[42]/cell[4]" w:storeItemID="{BB47A18D-DEB0-4039-83EB-C64AA6C7E783}"/>
                <w:text/>
              </w:sdtPr>
              <w:sdtEndPr/>
              <w:sdtContent>
                <w:bookmarkStart w:id="189" w:name="Sdm_TblAvsmot__Sdm_AMPoststed___42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89"/>
          </w:p>
        </w:tc>
      </w:tr>
      <w:tr w:rsidR="008D512D" w:rsidRPr="00433996" w14:paraId="55C2DC10" w14:textId="77777777" w:rsidTr="00F740AD">
        <w:trPr>
          <w:trHeight w:val="316"/>
        </w:trPr>
        <w:tc>
          <w:tcPr>
            <w:tcW w:w="3058" w:type="dxa"/>
          </w:tcPr>
          <w:p w14:paraId="6AF69FF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3___1"/>
                <w:tag w:val="Sdm_TblAvsmot__Sdm_Amnavn___43___1"/>
                <w:id w:val="1849028790"/>
                <w:placeholder>
                  <w:docPart w:val="C98E1ECCF77A434B8F4176E1BC31510F"/>
                </w:placeholder>
                <w:dataBinding w:xpath="/document/body/Sdm_TblAvsmot/table/row[43]/cell[1]" w:storeItemID="{BB47A18D-DEB0-4039-83EB-C64AA6C7E783}"/>
                <w:text/>
              </w:sdtPr>
              <w:sdtEndPr/>
              <w:sdtContent>
                <w:bookmarkStart w:id="190" w:name="Sdm_TblAvsmot__Sdm_Amnavn___43___1"/>
                <w:proofErr w:type="spellStart"/>
                <w:r w:rsidR="008D512D" w:rsidRPr="00433996">
                  <w:rPr>
                    <w:rFonts w:cs="Arial"/>
                    <w:szCs w:val="24"/>
                  </w:rPr>
                  <w:t>Krabberødstrand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Velforening</w:t>
                </w:r>
              </w:sdtContent>
            </w:sdt>
            <w:bookmarkEnd w:id="190"/>
          </w:p>
        </w:tc>
        <w:tc>
          <w:tcPr>
            <w:tcW w:w="2901" w:type="dxa"/>
          </w:tcPr>
          <w:p w14:paraId="126484E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3___2"/>
                <w:tag w:val="Sdm_TblAvsmot__Sdm_Amadr___43___2"/>
                <w:id w:val="-698590013"/>
                <w:placeholder>
                  <w:docPart w:val="C98E1ECCF77A434B8F4176E1BC31510F"/>
                </w:placeholder>
                <w:dataBinding w:xpath="/document/body/Sdm_TblAvsmot/table/row[43]/cell[2]" w:storeItemID="{BB47A18D-DEB0-4039-83EB-C64AA6C7E783}"/>
                <w:text/>
              </w:sdtPr>
              <w:sdtEndPr/>
              <w:sdtContent>
                <w:bookmarkStart w:id="191" w:name="Sdm_TblAvsmot__Sdm_Amadr___43___2"/>
                <w:r w:rsidR="008D512D" w:rsidRPr="00433996">
                  <w:rPr>
                    <w:rFonts w:cs="Arial"/>
                    <w:szCs w:val="24"/>
                  </w:rPr>
                  <w:t>C/o Martine Riis Pedersen Hellebergveien 8</w:t>
                </w:r>
              </w:sdtContent>
            </w:sdt>
            <w:bookmarkEnd w:id="191"/>
          </w:p>
        </w:tc>
        <w:tc>
          <w:tcPr>
            <w:tcW w:w="1612" w:type="dxa"/>
          </w:tcPr>
          <w:p w14:paraId="354A68C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3___3"/>
                <w:tag w:val="Sdm_TblAvsmot__Sdm_AMpostnr___43___3"/>
                <w:id w:val="386681152"/>
                <w:placeholder>
                  <w:docPart w:val="C98E1ECCF77A434B8F4176E1BC31510F"/>
                </w:placeholder>
                <w:dataBinding w:xpath="/document/body/Sdm_TblAvsmot/table/row[43]/cell[3]" w:storeItemID="{BB47A18D-DEB0-4039-83EB-C64AA6C7E783}"/>
                <w:text/>
              </w:sdtPr>
              <w:sdtEndPr/>
              <w:sdtContent>
                <w:bookmarkStart w:id="192" w:name="Sdm_TblAvsmot__Sdm_AMpostnr___43___3"/>
                <w:r w:rsidR="008D512D" w:rsidRPr="00433996">
                  <w:rPr>
                    <w:rFonts w:cs="Arial"/>
                    <w:szCs w:val="24"/>
                  </w:rPr>
                  <w:t>3960</w:t>
                </w:r>
              </w:sdtContent>
            </w:sdt>
            <w:bookmarkEnd w:id="192"/>
          </w:p>
        </w:tc>
        <w:tc>
          <w:tcPr>
            <w:tcW w:w="2893" w:type="dxa"/>
          </w:tcPr>
          <w:p w14:paraId="02A3821A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3___4"/>
                <w:tag w:val="Sdm_TblAvsmot__Sdm_AMPoststed___43___4"/>
                <w:id w:val="1185918120"/>
                <w:placeholder>
                  <w:docPart w:val="C98E1ECCF77A434B8F4176E1BC31510F"/>
                </w:placeholder>
                <w:dataBinding w:xpath="/document/body/Sdm_TblAvsmot/table/row[43]/cell[4]" w:storeItemID="{BB47A18D-DEB0-4039-83EB-C64AA6C7E783}"/>
                <w:text/>
              </w:sdtPr>
              <w:sdtEndPr/>
              <w:sdtContent>
                <w:bookmarkStart w:id="193" w:name="Sdm_TblAvsmot__Sdm_AMPoststed___43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93"/>
          </w:p>
        </w:tc>
      </w:tr>
      <w:tr w:rsidR="008D512D" w:rsidRPr="00433996" w14:paraId="13469A54" w14:textId="77777777" w:rsidTr="00F740AD">
        <w:trPr>
          <w:trHeight w:val="316"/>
        </w:trPr>
        <w:tc>
          <w:tcPr>
            <w:tcW w:w="3058" w:type="dxa"/>
          </w:tcPr>
          <w:p w14:paraId="2F8129A2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4___1"/>
                <w:tag w:val="Sdm_TblAvsmot__Sdm_Amnavn___44___1"/>
                <w:id w:val="1996456718"/>
                <w:placeholder>
                  <w:docPart w:val="C98E1ECCF77A434B8F4176E1BC31510F"/>
                </w:placeholder>
                <w:dataBinding w:xpath="/document/body/Sdm_TblAvsmot/table/row[44]/cell[1]" w:storeItemID="{BB47A18D-DEB0-4039-83EB-C64AA6C7E783}"/>
                <w:text/>
              </w:sdtPr>
              <w:sdtEndPr/>
              <w:sdtContent>
                <w:bookmarkStart w:id="194" w:name="Sdm_TblAvsmot__Sdm_Amnavn___44___1"/>
                <w:r w:rsidR="008D512D" w:rsidRPr="00433996">
                  <w:rPr>
                    <w:rFonts w:cs="Arial"/>
                    <w:szCs w:val="24"/>
                  </w:rPr>
                  <w:t>Kragerø Kommune</w:t>
                </w:r>
              </w:sdtContent>
            </w:sdt>
            <w:bookmarkEnd w:id="194"/>
          </w:p>
        </w:tc>
        <w:tc>
          <w:tcPr>
            <w:tcW w:w="2901" w:type="dxa"/>
          </w:tcPr>
          <w:p w14:paraId="0926F1D7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4___2"/>
                <w:tag w:val="Sdm_TblAvsmot__Sdm_Amadr___44___2"/>
                <w:id w:val="-1744424840"/>
                <w:placeholder>
                  <w:docPart w:val="C98E1ECCF77A434B8F4176E1BC31510F"/>
                </w:placeholder>
                <w:dataBinding w:xpath="/document/body/Sdm_TblAvsmot/table/row[44]/cell[2]" w:storeItemID="{BB47A18D-DEB0-4039-83EB-C64AA6C7E783}"/>
                <w:text/>
              </w:sdtPr>
              <w:sdtEndPr/>
              <w:sdtContent>
                <w:bookmarkStart w:id="195" w:name="Sdm_TblAvsmot__Sdm_Amadr___44___2"/>
                <w:r w:rsidR="008D512D" w:rsidRPr="00433996">
                  <w:rPr>
                    <w:rFonts w:cs="Arial"/>
                    <w:szCs w:val="24"/>
                  </w:rPr>
                  <w:t>Postboks 128</w:t>
                </w:r>
              </w:sdtContent>
            </w:sdt>
            <w:bookmarkEnd w:id="195"/>
          </w:p>
        </w:tc>
        <w:tc>
          <w:tcPr>
            <w:tcW w:w="1612" w:type="dxa"/>
          </w:tcPr>
          <w:p w14:paraId="36186B3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4___3"/>
                <w:tag w:val="Sdm_TblAvsmot__Sdm_AMpostnr___44___3"/>
                <w:id w:val="632241765"/>
                <w:placeholder>
                  <w:docPart w:val="C98E1ECCF77A434B8F4176E1BC31510F"/>
                </w:placeholder>
                <w:dataBinding w:xpath="/document/body/Sdm_TblAvsmot/table/row[44]/cell[3]" w:storeItemID="{BB47A18D-DEB0-4039-83EB-C64AA6C7E783}"/>
                <w:text/>
              </w:sdtPr>
              <w:sdtEndPr/>
              <w:sdtContent>
                <w:bookmarkStart w:id="196" w:name="Sdm_TblAvsmot__Sdm_AMpostnr___44___3"/>
                <w:r w:rsidR="008D512D" w:rsidRPr="00433996">
                  <w:rPr>
                    <w:rFonts w:cs="Arial"/>
                    <w:szCs w:val="24"/>
                  </w:rPr>
                  <w:t>3791</w:t>
                </w:r>
              </w:sdtContent>
            </w:sdt>
            <w:bookmarkEnd w:id="196"/>
          </w:p>
        </w:tc>
        <w:tc>
          <w:tcPr>
            <w:tcW w:w="2893" w:type="dxa"/>
          </w:tcPr>
          <w:p w14:paraId="61D714D2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4___4"/>
                <w:tag w:val="Sdm_TblAvsmot__Sdm_AMPoststed___44___4"/>
                <w:id w:val="-1788783198"/>
                <w:placeholder>
                  <w:docPart w:val="C98E1ECCF77A434B8F4176E1BC31510F"/>
                </w:placeholder>
                <w:dataBinding w:xpath="/document/body/Sdm_TblAvsmot/table/row[44]/cell[4]" w:storeItemID="{BB47A18D-DEB0-4039-83EB-C64AA6C7E783}"/>
                <w:text/>
              </w:sdtPr>
              <w:sdtEndPr/>
              <w:sdtContent>
                <w:bookmarkStart w:id="197" w:name="Sdm_TblAvsmot__Sdm_AMPoststed___44___4"/>
                <w:r w:rsidR="008D512D" w:rsidRPr="00433996">
                  <w:rPr>
                    <w:rFonts w:cs="Arial"/>
                    <w:szCs w:val="24"/>
                  </w:rPr>
                  <w:t>Kragerø</w:t>
                </w:r>
              </w:sdtContent>
            </w:sdt>
            <w:bookmarkEnd w:id="197"/>
          </w:p>
        </w:tc>
      </w:tr>
      <w:tr w:rsidR="008D512D" w:rsidRPr="00433996" w14:paraId="4DC1D051" w14:textId="77777777" w:rsidTr="00F740AD">
        <w:trPr>
          <w:trHeight w:val="316"/>
        </w:trPr>
        <w:tc>
          <w:tcPr>
            <w:tcW w:w="3058" w:type="dxa"/>
          </w:tcPr>
          <w:p w14:paraId="169B3A6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5___1"/>
                <w:tag w:val="Sdm_TblAvsmot__Sdm_Amnavn___45___1"/>
                <w:id w:val="1166979132"/>
                <w:placeholder>
                  <w:docPart w:val="C98E1ECCF77A434B8F4176E1BC31510F"/>
                </w:placeholder>
                <w:dataBinding w:xpath="/document/body/Sdm_TblAvsmot/table/row[45]/cell[1]" w:storeItemID="{BB47A18D-DEB0-4039-83EB-C64AA6C7E783}"/>
                <w:text/>
              </w:sdtPr>
              <w:sdtEndPr/>
              <w:sdtContent>
                <w:bookmarkStart w:id="198" w:name="Sdm_TblAvsmot__Sdm_Amnavn___45___1"/>
                <w:r w:rsidR="008D512D" w:rsidRPr="00433996">
                  <w:rPr>
                    <w:rFonts w:cs="Arial"/>
                    <w:szCs w:val="24"/>
                  </w:rPr>
                  <w:t>Kystverket</w:t>
                </w:r>
              </w:sdtContent>
            </w:sdt>
            <w:bookmarkEnd w:id="198"/>
          </w:p>
        </w:tc>
        <w:tc>
          <w:tcPr>
            <w:tcW w:w="2901" w:type="dxa"/>
          </w:tcPr>
          <w:p w14:paraId="5C1CF3A9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5___2"/>
                <w:tag w:val="Sdm_TblAvsmot__Sdm_Amadr___45___2"/>
                <w:id w:val="-517020601"/>
                <w:placeholder>
                  <w:docPart w:val="C98E1ECCF77A434B8F4176E1BC31510F"/>
                </w:placeholder>
                <w:dataBinding w:xpath="/document/body/Sdm_TblAvsmot/table/row[45]/cell[2]" w:storeItemID="{BB47A18D-DEB0-4039-83EB-C64AA6C7E783}"/>
                <w:text/>
              </w:sdtPr>
              <w:sdtEndPr/>
              <w:sdtContent>
                <w:bookmarkStart w:id="199" w:name="Sdm_TblAvsmot__Sdm_Amadr___45___2"/>
                <w:r w:rsidR="008D512D" w:rsidRPr="00433996">
                  <w:rPr>
                    <w:rFonts w:cs="Arial"/>
                    <w:szCs w:val="24"/>
                  </w:rPr>
                  <w:t>Postboks 1502</w:t>
                </w:r>
              </w:sdtContent>
            </w:sdt>
            <w:bookmarkEnd w:id="199"/>
          </w:p>
        </w:tc>
        <w:tc>
          <w:tcPr>
            <w:tcW w:w="1612" w:type="dxa"/>
          </w:tcPr>
          <w:p w14:paraId="5DBC7D99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5___3"/>
                <w:tag w:val="Sdm_TblAvsmot__Sdm_AMpostnr___45___3"/>
                <w:id w:val="-659939334"/>
                <w:placeholder>
                  <w:docPart w:val="C98E1ECCF77A434B8F4176E1BC31510F"/>
                </w:placeholder>
                <w:dataBinding w:xpath="/document/body/Sdm_TblAvsmot/table/row[45]/cell[3]" w:storeItemID="{BB47A18D-DEB0-4039-83EB-C64AA6C7E783}"/>
                <w:text/>
              </w:sdtPr>
              <w:sdtEndPr/>
              <w:sdtContent>
                <w:bookmarkStart w:id="200" w:name="Sdm_TblAvsmot__Sdm_AMpostnr___45___3"/>
                <w:r w:rsidR="008D512D" w:rsidRPr="00433996">
                  <w:rPr>
                    <w:rFonts w:cs="Arial"/>
                    <w:szCs w:val="24"/>
                  </w:rPr>
                  <w:t>6025</w:t>
                </w:r>
              </w:sdtContent>
            </w:sdt>
            <w:bookmarkEnd w:id="200"/>
          </w:p>
        </w:tc>
        <w:tc>
          <w:tcPr>
            <w:tcW w:w="2893" w:type="dxa"/>
          </w:tcPr>
          <w:p w14:paraId="232B434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5___4"/>
                <w:tag w:val="Sdm_TblAvsmot__Sdm_AMPoststed___45___4"/>
                <w:id w:val="-435303890"/>
                <w:placeholder>
                  <w:docPart w:val="C98E1ECCF77A434B8F4176E1BC31510F"/>
                </w:placeholder>
                <w:dataBinding w:xpath="/document/body/Sdm_TblAvsmot/table/row[45]/cell[4]" w:storeItemID="{BB47A18D-DEB0-4039-83EB-C64AA6C7E783}"/>
                <w:text/>
              </w:sdtPr>
              <w:sdtEndPr/>
              <w:sdtContent>
                <w:bookmarkStart w:id="201" w:name="Sdm_TblAvsmot__Sdm_AMPoststed___45___4"/>
                <w:r w:rsidR="008D512D" w:rsidRPr="00433996">
                  <w:rPr>
                    <w:rFonts w:cs="Arial"/>
                    <w:szCs w:val="24"/>
                  </w:rPr>
                  <w:t>Ålesund</w:t>
                </w:r>
              </w:sdtContent>
            </w:sdt>
            <w:bookmarkEnd w:id="201"/>
          </w:p>
        </w:tc>
      </w:tr>
      <w:tr w:rsidR="008D512D" w:rsidRPr="00433996" w14:paraId="12EE8997" w14:textId="77777777" w:rsidTr="00F740AD">
        <w:trPr>
          <w:trHeight w:val="316"/>
        </w:trPr>
        <w:tc>
          <w:tcPr>
            <w:tcW w:w="3058" w:type="dxa"/>
          </w:tcPr>
          <w:p w14:paraId="1F618A1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6___1"/>
                <w:tag w:val="Sdm_TblAvsmot__Sdm_Amnavn___46___1"/>
                <w:id w:val="-1509042811"/>
                <w:placeholder>
                  <w:docPart w:val="C98E1ECCF77A434B8F4176E1BC31510F"/>
                </w:placeholder>
                <w:dataBinding w:xpath="/document/body/Sdm_TblAvsmot/table/row[46]/cell[1]" w:storeItemID="{BB47A18D-DEB0-4039-83EB-C64AA6C7E783}"/>
                <w:text/>
              </w:sdtPr>
              <w:sdtEndPr/>
              <w:sdtContent>
                <w:bookmarkStart w:id="202" w:name="Sdm_TblAvsmot__Sdm_Amnavn___46___1"/>
                <w:r w:rsidR="008D512D" w:rsidRPr="00433996">
                  <w:rPr>
                    <w:rFonts w:cs="Arial"/>
                    <w:szCs w:val="24"/>
                  </w:rPr>
                  <w:t>Langesund IF v/leder Espen Teodor Andersen</w:t>
                </w:r>
              </w:sdtContent>
            </w:sdt>
            <w:bookmarkEnd w:id="202"/>
          </w:p>
        </w:tc>
        <w:tc>
          <w:tcPr>
            <w:tcW w:w="2901" w:type="dxa"/>
          </w:tcPr>
          <w:p w14:paraId="7BFC80CE" w14:textId="2EE3E0CF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46___2"/>
                <w:tag w:val="Sdm_TblAvsmot__Sdm_Amadr___46___2"/>
                <w:id w:val="-500681308"/>
                <w:placeholder>
                  <w:docPart w:val="C98E1ECCF77A434B8F4176E1BC31510F"/>
                </w:placeholder>
                <w:dataBinding w:xpath="/document/body/Sdm_TblAvsmot/table/row[46]/cell[2]" w:storeItemID="{BB47A18D-DEB0-4039-83EB-C64AA6C7E783}"/>
                <w:text/>
              </w:sdtPr>
              <w:sdtEndPr/>
              <w:sdtContent>
                <w:bookmarkStart w:id="203" w:name="Sdm_TblAvsmot__Sdm_Amadr___46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03"/>
          </w:p>
        </w:tc>
        <w:tc>
          <w:tcPr>
            <w:tcW w:w="1612" w:type="dxa"/>
          </w:tcPr>
          <w:p w14:paraId="20E64BDC" w14:textId="0E204A20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46___3"/>
                <w:tag w:val="Sdm_TblAvsmot__Sdm_AMpostnr___46___3"/>
                <w:id w:val="-59841476"/>
                <w:placeholder>
                  <w:docPart w:val="C98E1ECCF77A434B8F4176E1BC31510F"/>
                </w:placeholder>
                <w:dataBinding w:xpath="/document/body/Sdm_TblAvsmot/table/row[46]/cell[3]" w:storeItemID="{BB47A18D-DEB0-4039-83EB-C64AA6C7E783}"/>
                <w:text/>
              </w:sdtPr>
              <w:sdtEndPr/>
              <w:sdtContent>
                <w:bookmarkStart w:id="204" w:name="Sdm_TblAvsmot__Sdm_AMpostnr___46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04"/>
          </w:p>
        </w:tc>
        <w:tc>
          <w:tcPr>
            <w:tcW w:w="2893" w:type="dxa"/>
          </w:tcPr>
          <w:p w14:paraId="3DF8F57D" w14:textId="0690F1EA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46___4"/>
                <w:tag w:val="Sdm_TblAvsmot__Sdm_AMPoststed___46___4"/>
                <w:id w:val="1843486272"/>
                <w:placeholder>
                  <w:docPart w:val="C98E1ECCF77A434B8F4176E1BC31510F"/>
                </w:placeholder>
                <w:dataBinding w:xpath="/document/body/Sdm_TblAvsmot/table/row[46]/cell[4]" w:storeItemID="{BB47A18D-DEB0-4039-83EB-C64AA6C7E783}"/>
                <w:text/>
              </w:sdtPr>
              <w:sdtEndPr/>
              <w:sdtContent>
                <w:bookmarkStart w:id="205" w:name="Sdm_TblAvsmot__Sdm_AMPoststed___46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05"/>
          </w:p>
        </w:tc>
      </w:tr>
      <w:tr w:rsidR="008D512D" w:rsidRPr="00433996" w14:paraId="2E91E311" w14:textId="77777777" w:rsidTr="00F740AD">
        <w:trPr>
          <w:trHeight w:val="316"/>
        </w:trPr>
        <w:tc>
          <w:tcPr>
            <w:tcW w:w="3058" w:type="dxa"/>
          </w:tcPr>
          <w:p w14:paraId="64211CC7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7___1"/>
                <w:tag w:val="Sdm_TblAvsmot__Sdm_Amnavn___47___1"/>
                <w:id w:val="-1045342284"/>
                <w:placeholder>
                  <w:docPart w:val="C98E1ECCF77A434B8F4176E1BC31510F"/>
                </w:placeholder>
                <w:dataBinding w:xpath="/document/body/Sdm_TblAvsmot/table/row[47]/cell[1]" w:storeItemID="{BB47A18D-DEB0-4039-83EB-C64AA6C7E783}"/>
                <w:text/>
              </w:sdtPr>
              <w:sdtEndPr/>
              <w:sdtContent>
                <w:bookmarkStart w:id="206" w:name="Sdm_TblAvsmot__Sdm_Amnavn___47___1"/>
                <w:r w:rsidR="008D512D" w:rsidRPr="00433996">
                  <w:rPr>
                    <w:rFonts w:cs="Arial"/>
                    <w:szCs w:val="24"/>
                  </w:rPr>
                  <w:t>Langesund Vel</w:t>
                </w:r>
              </w:sdtContent>
            </w:sdt>
            <w:bookmarkEnd w:id="206"/>
          </w:p>
        </w:tc>
        <w:tc>
          <w:tcPr>
            <w:tcW w:w="2901" w:type="dxa"/>
          </w:tcPr>
          <w:p w14:paraId="6559DD9A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7___2"/>
                <w:tag w:val="Sdm_TblAvsmot__Sdm_Amadr___47___2"/>
                <w:id w:val="1883043297"/>
                <w:placeholder>
                  <w:docPart w:val="C98E1ECCF77A434B8F4176E1BC31510F"/>
                </w:placeholder>
                <w:dataBinding w:xpath="/document/body/Sdm_TblAvsmot/table/row[47]/cell[2]" w:storeItemID="{BB47A18D-DEB0-4039-83EB-C64AA6C7E783}"/>
                <w:text/>
              </w:sdtPr>
              <w:sdtEndPr/>
              <w:sdtContent>
                <w:bookmarkStart w:id="207" w:name="Sdm_TblAvsmot__Sdm_Amadr___47___2"/>
                <w:r w:rsidR="008D512D" w:rsidRPr="00433996">
                  <w:rPr>
                    <w:rFonts w:cs="Arial"/>
                    <w:szCs w:val="24"/>
                  </w:rPr>
                  <w:t>Storgata 26</w:t>
                </w:r>
              </w:sdtContent>
            </w:sdt>
            <w:bookmarkEnd w:id="207"/>
          </w:p>
        </w:tc>
        <w:tc>
          <w:tcPr>
            <w:tcW w:w="1612" w:type="dxa"/>
          </w:tcPr>
          <w:p w14:paraId="43973895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7___3"/>
                <w:tag w:val="Sdm_TblAvsmot__Sdm_AMpostnr___47___3"/>
                <w:id w:val="1332343056"/>
                <w:placeholder>
                  <w:docPart w:val="C98E1ECCF77A434B8F4176E1BC31510F"/>
                </w:placeholder>
                <w:dataBinding w:xpath="/document/body/Sdm_TblAvsmot/table/row[47]/cell[3]" w:storeItemID="{BB47A18D-DEB0-4039-83EB-C64AA6C7E783}"/>
                <w:text/>
              </w:sdtPr>
              <w:sdtEndPr/>
              <w:sdtContent>
                <w:bookmarkStart w:id="208" w:name="Sdm_TblAvsmot__Sdm_AMpostnr___47___3"/>
                <w:r w:rsidR="008D512D" w:rsidRPr="00433996">
                  <w:rPr>
                    <w:rFonts w:cs="Arial"/>
                    <w:szCs w:val="24"/>
                  </w:rPr>
                  <w:t>3970</w:t>
                </w:r>
              </w:sdtContent>
            </w:sdt>
            <w:bookmarkEnd w:id="208"/>
          </w:p>
        </w:tc>
        <w:tc>
          <w:tcPr>
            <w:tcW w:w="2893" w:type="dxa"/>
          </w:tcPr>
          <w:p w14:paraId="1B628B97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7___4"/>
                <w:tag w:val="Sdm_TblAvsmot__Sdm_AMPoststed___47___4"/>
                <w:id w:val="767938"/>
                <w:placeholder>
                  <w:docPart w:val="C98E1ECCF77A434B8F4176E1BC31510F"/>
                </w:placeholder>
                <w:dataBinding w:xpath="/document/body/Sdm_TblAvsmot/table/row[47]/cell[4]" w:storeItemID="{BB47A18D-DEB0-4039-83EB-C64AA6C7E783}"/>
                <w:text/>
              </w:sdtPr>
              <w:sdtEndPr/>
              <w:sdtContent>
                <w:bookmarkStart w:id="209" w:name="Sdm_TblAvsmot__Sdm_AMPoststed___47___4"/>
                <w:r w:rsidR="008D512D" w:rsidRPr="00433996">
                  <w:rPr>
                    <w:rFonts w:cs="Arial"/>
                    <w:szCs w:val="24"/>
                  </w:rPr>
                  <w:t>Langesund</w:t>
                </w:r>
              </w:sdtContent>
            </w:sdt>
            <w:bookmarkEnd w:id="209"/>
          </w:p>
        </w:tc>
      </w:tr>
      <w:tr w:rsidR="008D512D" w:rsidRPr="00433996" w14:paraId="2E37E90D" w14:textId="77777777" w:rsidTr="00F740AD">
        <w:trPr>
          <w:trHeight w:val="316"/>
        </w:trPr>
        <w:tc>
          <w:tcPr>
            <w:tcW w:w="3058" w:type="dxa"/>
          </w:tcPr>
          <w:p w14:paraId="2DC0DA65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8___1"/>
                <w:tag w:val="Sdm_TblAvsmot__Sdm_Amnavn___48___1"/>
                <w:id w:val="59312172"/>
                <w:placeholder>
                  <w:docPart w:val="C98E1ECCF77A434B8F4176E1BC31510F"/>
                </w:placeholder>
                <w:dataBinding w:xpath="/document/body/Sdm_TblAvsmot/table/row[48]/cell[1]" w:storeItemID="{BB47A18D-DEB0-4039-83EB-C64AA6C7E783}"/>
                <w:text/>
              </w:sdtPr>
              <w:sdtEndPr/>
              <w:sdtContent>
                <w:bookmarkStart w:id="210" w:name="Sdm_TblAvsmot__Sdm_Amnavn___48___1"/>
                <w:r w:rsidR="008D512D" w:rsidRPr="00433996">
                  <w:rPr>
                    <w:rFonts w:cs="Arial"/>
                    <w:szCs w:val="24"/>
                  </w:rPr>
                  <w:t>Langesund Vel</w:t>
                </w:r>
              </w:sdtContent>
            </w:sdt>
            <w:bookmarkEnd w:id="210"/>
          </w:p>
        </w:tc>
        <w:tc>
          <w:tcPr>
            <w:tcW w:w="2901" w:type="dxa"/>
          </w:tcPr>
          <w:p w14:paraId="5A8718A6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8___2"/>
                <w:tag w:val="Sdm_TblAvsmot__Sdm_Amadr___48___2"/>
                <w:id w:val="122389344"/>
                <w:placeholder>
                  <w:docPart w:val="C98E1ECCF77A434B8F4176E1BC31510F"/>
                </w:placeholder>
                <w:dataBinding w:xpath="/document/body/Sdm_TblAvsmot/table/row[48]/cell[2]" w:storeItemID="{BB47A18D-DEB0-4039-83EB-C64AA6C7E783}"/>
                <w:text/>
              </w:sdtPr>
              <w:sdtEndPr/>
              <w:sdtContent>
                <w:bookmarkStart w:id="211" w:name="Sdm_TblAvsmot__Sdm_Amadr___48___2"/>
                <w:r w:rsidR="008D512D" w:rsidRPr="00433996">
                  <w:rPr>
                    <w:rFonts w:cs="Arial"/>
                    <w:szCs w:val="24"/>
                  </w:rPr>
                  <w:t>Storgata 26</w:t>
                </w:r>
              </w:sdtContent>
            </w:sdt>
            <w:bookmarkEnd w:id="211"/>
          </w:p>
        </w:tc>
        <w:tc>
          <w:tcPr>
            <w:tcW w:w="1612" w:type="dxa"/>
          </w:tcPr>
          <w:p w14:paraId="0BC98ED8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8___3"/>
                <w:tag w:val="Sdm_TblAvsmot__Sdm_AMpostnr___48___3"/>
                <w:id w:val="2009403270"/>
                <w:placeholder>
                  <w:docPart w:val="C98E1ECCF77A434B8F4176E1BC31510F"/>
                </w:placeholder>
                <w:dataBinding w:xpath="/document/body/Sdm_TblAvsmot/table/row[48]/cell[3]" w:storeItemID="{BB47A18D-DEB0-4039-83EB-C64AA6C7E783}"/>
                <w:text/>
              </w:sdtPr>
              <w:sdtEndPr/>
              <w:sdtContent>
                <w:bookmarkStart w:id="212" w:name="Sdm_TblAvsmot__Sdm_AMpostnr___48___3"/>
                <w:r w:rsidR="008D512D" w:rsidRPr="00433996">
                  <w:rPr>
                    <w:rFonts w:cs="Arial"/>
                    <w:szCs w:val="24"/>
                  </w:rPr>
                  <w:t>3970</w:t>
                </w:r>
              </w:sdtContent>
            </w:sdt>
            <w:bookmarkEnd w:id="212"/>
          </w:p>
        </w:tc>
        <w:tc>
          <w:tcPr>
            <w:tcW w:w="2893" w:type="dxa"/>
          </w:tcPr>
          <w:p w14:paraId="4E79B595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8___4"/>
                <w:tag w:val="Sdm_TblAvsmot__Sdm_AMPoststed___48___4"/>
                <w:id w:val="213764704"/>
                <w:placeholder>
                  <w:docPart w:val="C98E1ECCF77A434B8F4176E1BC31510F"/>
                </w:placeholder>
                <w:dataBinding w:xpath="/document/body/Sdm_TblAvsmot/table/row[48]/cell[4]" w:storeItemID="{BB47A18D-DEB0-4039-83EB-C64AA6C7E783}"/>
                <w:text/>
              </w:sdtPr>
              <w:sdtEndPr/>
              <w:sdtContent>
                <w:bookmarkStart w:id="213" w:name="Sdm_TblAvsmot__Sdm_AMPoststed___48___4"/>
                <w:r w:rsidR="008D512D" w:rsidRPr="00433996">
                  <w:rPr>
                    <w:rFonts w:cs="Arial"/>
                    <w:szCs w:val="24"/>
                  </w:rPr>
                  <w:t>Langesund</w:t>
                </w:r>
              </w:sdtContent>
            </w:sdt>
            <w:bookmarkEnd w:id="213"/>
          </w:p>
        </w:tc>
      </w:tr>
      <w:tr w:rsidR="008D512D" w:rsidRPr="00433996" w14:paraId="47A3AAFE" w14:textId="77777777" w:rsidTr="00F740AD">
        <w:trPr>
          <w:trHeight w:val="316"/>
        </w:trPr>
        <w:tc>
          <w:tcPr>
            <w:tcW w:w="3058" w:type="dxa"/>
          </w:tcPr>
          <w:p w14:paraId="31F45BF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9___1"/>
                <w:tag w:val="Sdm_TblAvsmot__Sdm_Amnavn___49___1"/>
                <w:id w:val="929350656"/>
                <w:placeholder>
                  <w:docPart w:val="C98E1ECCF77A434B8F4176E1BC31510F"/>
                </w:placeholder>
                <w:dataBinding w:xpath="/document/body/Sdm_TblAvsmot/table/row[49]/cell[1]" w:storeItemID="{BB47A18D-DEB0-4039-83EB-C64AA6C7E783}"/>
                <w:text/>
              </w:sdtPr>
              <w:sdtEndPr/>
              <w:sdtContent>
                <w:bookmarkStart w:id="214" w:name="Sdm_TblAvsmot__Sdm_Amnavn___49___1"/>
                <w:r w:rsidR="008D512D" w:rsidRPr="00433996">
                  <w:rPr>
                    <w:rFonts w:cs="Arial"/>
                    <w:szCs w:val="24"/>
                  </w:rPr>
                  <w:t>Larvik Kommune</w:t>
                </w:r>
              </w:sdtContent>
            </w:sdt>
            <w:bookmarkEnd w:id="214"/>
          </w:p>
        </w:tc>
        <w:tc>
          <w:tcPr>
            <w:tcW w:w="2901" w:type="dxa"/>
          </w:tcPr>
          <w:p w14:paraId="0679983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9___2"/>
                <w:tag w:val="Sdm_TblAvsmot__Sdm_Amadr___49___2"/>
                <w:id w:val="-1560125004"/>
                <w:placeholder>
                  <w:docPart w:val="C98E1ECCF77A434B8F4176E1BC31510F"/>
                </w:placeholder>
                <w:dataBinding w:xpath="/document/body/Sdm_TblAvsmot/table/row[49]/cell[2]" w:storeItemID="{BB47A18D-DEB0-4039-83EB-C64AA6C7E783}"/>
                <w:text/>
              </w:sdtPr>
              <w:sdtEndPr/>
              <w:sdtContent>
                <w:bookmarkStart w:id="215" w:name="Sdm_TblAvsmot__Sdm_Amadr___49___2"/>
                <w:r w:rsidR="008D512D" w:rsidRPr="00433996">
                  <w:rPr>
                    <w:rFonts w:cs="Arial"/>
                    <w:szCs w:val="24"/>
                  </w:rPr>
                  <w:t>Postboks 2020</w:t>
                </w:r>
              </w:sdtContent>
            </w:sdt>
            <w:bookmarkEnd w:id="215"/>
          </w:p>
        </w:tc>
        <w:tc>
          <w:tcPr>
            <w:tcW w:w="1612" w:type="dxa"/>
          </w:tcPr>
          <w:p w14:paraId="01D1E66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9___3"/>
                <w:tag w:val="Sdm_TblAvsmot__Sdm_AMpostnr___49___3"/>
                <w:id w:val="789488900"/>
                <w:placeholder>
                  <w:docPart w:val="C98E1ECCF77A434B8F4176E1BC31510F"/>
                </w:placeholder>
                <w:dataBinding w:xpath="/document/body/Sdm_TblAvsmot/table/row[49]/cell[3]" w:storeItemID="{BB47A18D-DEB0-4039-83EB-C64AA6C7E783}"/>
                <w:text/>
              </w:sdtPr>
              <w:sdtEndPr/>
              <w:sdtContent>
                <w:bookmarkStart w:id="216" w:name="Sdm_TblAvsmot__Sdm_AMpostnr___49___3"/>
                <w:r w:rsidR="008D512D" w:rsidRPr="00433996">
                  <w:rPr>
                    <w:rFonts w:cs="Arial"/>
                    <w:szCs w:val="24"/>
                  </w:rPr>
                  <w:t>3255</w:t>
                </w:r>
              </w:sdtContent>
            </w:sdt>
            <w:bookmarkEnd w:id="216"/>
          </w:p>
        </w:tc>
        <w:tc>
          <w:tcPr>
            <w:tcW w:w="2893" w:type="dxa"/>
          </w:tcPr>
          <w:p w14:paraId="6C81B903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9___4"/>
                <w:tag w:val="Sdm_TblAvsmot__Sdm_AMPoststed___49___4"/>
                <w:id w:val="422939225"/>
                <w:placeholder>
                  <w:docPart w:val="C98E1ECCF77A434B8F4176E1BC31510F"/>
                </w:placeholder>
                <w:dataBinding w:xpath="/document/body/Sdm_TblAvsmot/table/row[49]/cell[4]" w:storeItemID="{BB47A18D-DEB0-4039-83EB-C64AA6C7E783}"/>
                <w:text/>
              </w:sdtPr>
              <w:sdtEndPr/>
              <w:sdtContent>
                <w:bookmarkStart w:id="217" w:name="Sdm_TblAvsmot__Sdm_AMPoststed___49___4"/>
                <w:r w:rsidR="008D512D" w:rsidRPr="00433996">
                  <w:rPr>
                    <w:rFonts w:cs="Arial"/>
                    <w:szCs w:val="24"/>
                  </w:rPr>
                  <w:t>Larvik</w:t>
                </w:r>
              </w:sdtContent>
            </w:sdt>
            <w:bookmarkEnd w:id="217"/>
          </w:p>
        </w:tc>
      </w:tr>
      <w:tr w:rsidR="008D512D" w:rsidRPr="00433996" w14:paraId="6EB66538" w14:textId="77777777" w:rsidTr="00F740AD">
        <w:trPr>
          <w:trHeight w:val="316"/>
        </w:trPr>
        <w:tc>
          <w:tcPr>
            <w:tcW w:w="3058" w:type="dxa"/>
          </w:tcPr>
          <w:p w14:paraId="6CE3A943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0___1"/>
                <w:tag w:val="Sdm_TblAvsmot__Sdm_Amnavn___50___1"/>
                <w:id w:val="-1297158076"/>
                <w:placeholder>
                  <w:docPart w:val="C98E1ECCF77A434B8F4176E1BC31510F"/>
                </w:placeholder>
                <w:dataBinding w:xpath="/document/body/Sdm_TblAvsmot/table/row[50]/cell[1]" w:storeItemID="{BB47A18D-DEB0-4039-83EB-C64AA6C7E783}"/>
                <w:text/>
              </w:sdtPr>
              <w:sdtEndPr/>
              <w:sdtContent>
                <w:bookmarkStart w:id="218" w:name="Sdm_TblAvsmot__Sdm_Amnavn___50___1"/>
                <w:r w:rsidR="008D512D" w:rsidRPr="00433996">
                  <w:rPr>
                    <w:rFonts w:cs="Arial"/>
                    <w:szCs w:val="24"/>
                  </w:rPr>
                  <w:t>Lede As</w:t>
                </w:r>
              </w:sdtContent>
            </w:sdt>
            <w:bookmarkEnd w:id="218"/>
          </w:p>
        </w:tc>
        <w:tc>
          <w:tcPr>
            <w:tcW w:w="2901" w:type="dxa"/>
          </w:tcPr>
          <w:p w14:paraId="74E16B1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50___2"/>
                <w:tag w:val="Sdm_TblAvsmot__Sdm_Amadr___50___2"/>
                <w:id w:val="438795450"/>
                <w:placeholder>
                  <w:docPart w:val="C98E1ECCF77A434B8F4176E1BC31510F"/>
                </w:placeholder>
                <w:dataBinding w:xpath="/document/body/Sdm_TblAvsmot/table/row[50]/cell[2]" w:storeItemID="{BB47A18D-DEB0-4039-83EB-C64AA6C7E783}"/>
                <w:text/>
              </w:sdtPr>
              <w:sdtEndPr/>
              <w:sdtContent>
                <w:bookmarkStart w:id="219" w:name="Sdm_TblAvsmot__Sdm_Amadr___50___2"/>
                <w:r w:rsidR="008D512D" w:rsidRPr="00433996">
                  <w:rPr>
                    <w:rFonts w:cs="Arial"/>
                    <w:szCs w:val="24"/>
                  </w:rPr>
                  <w:t>Postboks 80</w:t>
                </w:r>
              </w:sdtContent>
            </w:sdt>
            <w:bookmarkEnd w:id="219"/>
          </w:p>
        </w:tc>
        <w:tc>
          <w:tcPr>
            <w:tcW w:w="1612" w:type="dxa"/>
          </w:tcPr>
          <w:p w14:paraId="06D760C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50___3"/>
                <w:tag w:val="Sdm_TblAvsmot__Sdm_AMpostnr___50___3"/>
                <w:id w:val="790063695"/>
                <w:placeholder>
                  <w:docPart w:val="C98E1ECCF77A434B8F4176E1BC31510F"/>
                </w:placeholder>
                <w:dataBinding w:xpath="/document/body/Sdm_TblAvsmot/table/row[50]/cell[3]" w:storeItemID="{BB47A18D-DEB0-4039-83EB-C64AA6C7E783}"/>
                <w:text/>
              </w:sdtPr>
              <w:sdtEndPr/>
              <w:sdtContent>
                <w:bookmarkStart w:id="220" w:name="Sdm_TblAvsmot__Sdm_AMpostnr___50___3"/>
                <w:r w:rsidR="008D512D" w:rsidRPr="00433996">
                  <w:rPr>
                    <w:rFonts w:cs="Arial"/>
                    <w:szCs w:val="24"/>
                  </w:rPr>
                  <w:t>3901</w:t>
                </w:r>
              </w:sdtContent>
            </w:sdt>
            <w:bookmarkEnd w:id="220"/>
          </w:p>
        </w:tc>
        <w:tc>
          <w:tcPr>
            <w:tcW w:w="2893" w:type="dxa"/>
          </w:tcPr>
          <w:p w14:paraId="0FA9588A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50___4"/>
                <w:tag w:val="Sdm_TblAvsmot__Sdm_AMPoststed___50___4"/>
                <w:id w:val="1715694916"/>
                <w:placeholder>
                  <w:docPart w:val="C98E1ECCF77A434B8F4176E1BC31510F"/>
                </w:placeholder>
                <w:dataBinding w:xpath="/document/body/Sdm_TblAvsmot/table/row[50]/cell[4]" w:storeItemID="{BB47A18D-DEB0-4039-83EB-C64AA6C7E783}"/>
                <w:text/>
              </w:sdtPr>
              <w:sdtEndPr/>
              <w:sdtContent>
                <w:bookmarkStart w:id="221" w:name="Sdm_TblAvsmot__Sdm_AMPoststed___50___4"/>
                <w:r w:rsidR="008D512D" w:rsidRPr="00433996">
                  <w:rPr>
                    <w:rFonts w:cs="Arial"/>
                    <w:szCs w:val="24"/>
                  </w:rPr>
                  <w:t>Porsgrunn</w:t>
                </w:r>
              </w:sdtContent>
            </w:sdt>
            <w:bookmarkEnd w:id="221"/>
          </w:p>
        </w:tc>
      </w:tr>
      <w:tr w:rsidR="008D512D" w:rsidRPr="00433996" w14:paraId="233A4D21" w14:textId="77777777" w:rsidTr="00F740AD">
        <w:trPr>
          <w:trHeight w:val="316"/>
        </w:trPr>
        <w:tc>
          <w:tcPr>
            <w:tcW w:w="3058" w:type="dxa"/>
          </w:tcPr>
          <w:p w14:paraId="6656134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1___1"/>
                <w:tag w:val="Sdm_TblAvsmot__Sdm_Amnavn___51___1"/>
                <w:id w:val="811940700"/>
                <w:placeholder>
                  <w:docPart w:val="C98E1ECCF77A434B8F4176E1BC31510F"/>
                </w:placeholder>
                <w:dataBinding w:xpath="/document/body/Sdm_TblAvsmot/table/row[51]/cell[1]" w:storeItemID="{BB47A18D-DEB0-4039-83EB-C64AA6C7E783}"/>
                <w:text/>
              </w:sdtPr>
              <w:sdtEndPr/>
              <w:sdtContent>
                <w:bookmarkStart w:id="222" w:name="Sdm_TblAvsmot__Sdm_Amnavn___51___1"/>
                <w:r w:rsidR="008D512D" w:rsidRPr="00433996">
                  <w:rPr>
                    <w:rFonts w:cs="Arial"/>
                    <w:szCs w:val="24"/>
                  </w:rPr>
                  <w:t xml:space="preserve">Leder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forball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v/Trond Iversen</w:t>
                </w:r>
              </w:sdtContent>
            </w:sdt>
            <w:bookmarkEnd w:id="222"/>
          </w:p>
        </w:tc>
        <w:tc>
          <w:tcPr>
            <w:tcW w:w="2901" w:type="dxa"/>
          </w:tcPr>
          <w:p w14:paraId="0F2F317D" w14:textId="3E5FF43B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51___2"/>
                <w:tag w:val="Sdm_TblAvsmot__Sdm_Amadr___51___2"/>
                <w:id w:val="-764983120"/>
                <w:placeholder>
                  <w:docPart w:val="C98E1ECCF77A434B8F4176E1BC31510F"/>
                </w:placeholder>
                <w:dataBinding w:xpath="/document/body/Sdm_TblAvsmot/table/row[51]/cell[2]" w:storeItemID="{BB47A18D-DEB0-4039-83EB-C64AA6C7E783}"/>
                <w:text/>
              </w:sdtPr>
              <w:sdtEndPr/>
              <w:sdtContent>
                <w:bookmarkStart w:id="223" w:name="Sdm_TblAvsmot__Sdm_Amadr___51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23"/>
          </w:p>
        </w:tc>
        <w:tc>
          <w:tcPr>
            <w:tcW w:w="1612" w:type="dxa"/>
          </w:tcPr>
          <w:p w14:paraId="208A4AF3" w14:textId="183EA823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51___3"/>
                <w:tag w:val="Sdm_TblAvsmot__Sdm_AMpostnr___51___3"/>
                <w:id w:val="758462016"/>
                <w:placeholder>
                  <w:docPart w:val="C98E1ECCF77A434B8F4176E1BC31510F"/>
                </w:placeholder>
                <w:dataBinding w:xpath="/document/body/Sdm_TblAvsmot/table/row[51]/cell[3]" w:storeItemID="{BB47A18D-DEB0-4039-83EB-C64AA6C7E783}"/>
                <w:text/>
              </w:sdtPr>
              <w:sdtEndPr/>
              <w:sdtContent>
                <w:bookmarkStart w:id="224" w:name="Sdm_TblAvsmot__Sdm_AMpostnr___51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24"/>
          </w:p>
        </w:tc>
        <w:tc>
          <w:tcPr>
            <w:tcW w:w="2893" w:type="dxa"/>
          </w:tcPr>
          <w:p w14:paraId="746A0B24" w14:textId="620952A5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51___4"/>
                <w:tag w:val="Sdm_TblAvsmot__Sdm_AMPoststed___51___4"/>
                <w:id w:val="-1078267870"/>
                <w:placeholder>
                  <w:docPart w:val="C98E1ECCF77A434B8F4176E1BC31510F"/>
                </w:placeholder>
                <w:dataBinding w:xpath="/document/body/Sdm_TblAvsmot/table/row[51]/cell[4]" w:storeItemID="{BB47A18D-DEB0-4039-83EB-C64AA6C7E783}"/>
                <w:text/>
              </w:sdtPr>
              <w:sdtEndPr/>
              <w:sdtContent>
                <w:bookmarkStart w:id="225" w:name="Sdm_TblAvsmot__Sdm_AMPoststed___51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25"/>
          </w:p>
        </w:tc>
      </w:tr>
      <w:tr w:rsidR="008D512D" w:rsidRPr="00433996" w14:paraId="76D2984E" w14:textId="77777777" w:rsidTr="00F740AD">
        <w:trPr>
          <w:trHeight w:val="316"/>
        </w:trPr>
        <w:tc>
          <w:tcPr>
            <w:tcW w:w="3058" w:type="dxa"/>
          </w:tcPr>
          <w:p w14:paraId="0EADB7F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2___1"/>
                <w:tag w:val="Sdm_TblAvsmot__Sdm_Amnavn___52___1"/>
                <w:id w:val="-522967312"/>
                <w:placeholder>
                  <w:docPart w:val="C98E1ECCF77A434B8F4176E1BC31510F"/>
                </w:placeholder>
                <w:dataBinding w:xpath="/document/body/Sdm_TblAvsmot/table/row[52]/cell[1]" w:storeItemID="{BB47A18D-DEB0-4039-83EB-C64AA6C7E783}"/>
                <w:text/>
              </w:sdtPr>
              <w:sdtEndPr/>
              <w:sdtContent>
                <w:bookmarkStart w:id="226" w:name="Sdm_TblAvsmot__Sdm_Amnavn___52___1"/>
                <w:r w:rsidR="008D512D" w:rsidRPr="00433996">
                  <w:rPr>
                    <w:rFonts w:cs="Arial"/>
                    <w:szCs w:val="24"/>
                  </w:rPr>
                  <w:t>Leder i Bamble Bondelag v/Vegard Tangvall</w:t>
                </w:r>
              </w:sdtContent>
            </w:sdt>
            <w:bookmarkEnd w:id="226"/>
          </w:p>
        </w:tc>
        <w:tc>
          <w:tcPr>
            <w:tcW w:w="2901" w:type="dxa"/>
          </w:tcPr>
          <w:p w14:paraId="397660EF" w14:textId="3A6E4CF7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52___2"/>
                <w:tag w:val="Sdm_TblAvsmot__Sdm_Amadr___52___2"/>
                <w:id w:val="-495608460"/>
                <w:placeholder>
                  <w:docPart w:val="C98E1ECCF77A434B8F4176E1BC31510F"/>
                </w:placeholder>
                <w:dataBinding w:xpath="/document/body/Sdm_TblAvsmot/table/row[52]/cell[2]" w:storeItemID="{BB47A18D-DEB0-4039-83EB-C64AA6C7E783}"/>
                <w:text/>
              </w:sdtPr>
              <w:sdtEndPr/>
              <w:sdtContent>
                <w:bookmarkStart w:id="227" w:name="Sdm_TblAvsmot__Sdm_Amadr___52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27"/>
          </w:p>
        </w:tc>
        <w:tc>
          <w:tcPr>
            <w:tcW w:w="1612" w:type="dxa"/>
          </w:tcPr>
          <w:p w14:paraId="0D717623" w14:textId="5042301F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52___3"/>
                <w:tag w:val="Sdm_TblAvsmot__Sdm_AMpostnr___52___3"/>
                <w:id w:val="1895951510"/>
                <w:placeholder>
                  <w:docPart w:val="C98E1ECCF77A434B8F4176E1BC31510F"/>
                </w:placeholder>
                <w:dataBinding w:xpath="/document/body/Sdm_TblAvsmot/table/row[52]/cell[3]" w:storeItemID="{BB47A18D-DEB0-4039-83EB-C64AA6C7E783}"/>
                <w:text/>
              </w:sdtPr>
              <w:sdtEndPr/>
              <w:sdtContent>
                <w:bookmarkStart w:id="228" w:name="Sdm_TblAvsmot__Sdm_AMpostnr___52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28"/>
          </w:p>
        </w:tc>
        <w:tc>
          <w:tcPr>
            <w:tcW w:w="2893" w:type="dxa"/>
          </w:tcPr>
          <w:p w14:paraId="54CDD0DD" w14:textId="296EBB35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52___4"/>
                <w:tag w:val="Sdm_TblAvsmot__Sdm_AMPoststed___52___4"/>
                <w:id w:val="-286572352"/>
                <w:placeholder>
                  <w:docPart w:val="C98E1ECCF77A434B8F4176E1BC31510F"/>
                </w:placeholder>
                <w:dataBinding w:xpath="/document/body/Sdm_TblAvsmot/table/row[52]/cell[4]" w:storeItemID="{BB47A18D-DEB0-4039-83EB-C64AA6C7E783}"/>
                <w:text/>
              </w:sdtPr>
              <w:sdtEndPr/>
              <w:sdtContent>
                <w:bookmarkStart w:id="229" w:name="Sdm_TblAvsmot__Sdm_AMPoststed___52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29"/>
          </w:p>
        </w:tc>
      </w:tr>
      <w:tr w:rsidR="008D512D" w:rsidRPr="00433996" w14:paraId="3CDC8ED4" w14:textId="77777777" w:rsidTr="00F740AD">
        <w:trPr>
          <w:trHeight w:val="316"/>
        </w:trPr>
        <w:tc>
          <w:tcPr>
            <w:tcW w:w="3058" w:type="dxa"/>
          </w:tcPr>
          <w:p w14:paraId="0829E95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3___1"/>
                <w:tag w:val="Sdm_TblAvsmot__Sdm_Amnavn___53___1"/>
                <w:id w:val="469778244"/>
                <w:placeholder>
                  <w:docPart w:val="C98E1ECCF77A434B8F4176E1BC31510F"/>
                </w:placeholder>
                <w:dataBinding w:xpath="/document/body/Sdm_TblAvsmot/table/row[53]/cell[1]" w:storeItemID="{BB47A18D-DEB0-4039-83EB-C64AA6C7E783}"/>
                <w:text/>
              </w:sdtPr>
              <w:sdtEndPr/>
              <w:sdtContent>
                <w:bookmarkStart w:id="230" w:name="Sdm_TblAvsmot__Sdm_Amnavn___53___1"/>
                <w:r w:rsidR="008D512D" w:rsidRPr="00433996">
                  <w:rPr>
                    <w:rFonts w:cs="Arial"/>
                    <w:szCs w:val="24"/>
                  </w:rPr>
                  <w:t xml:space="preserve">leder i Bamble Skogeierlag v/Synne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Vahl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Rogn</w:t>
                </w:r>
              </w:sdtContent>
            </w:sdt>
            <w:bookmarkEnd w:id="230"/>
          </w:p>
        </w:tc>
        <w:tc>
          <w:tcPr>
            <w:tcW w:w="2901" w:type="dxa"/>
          </w:tcPr>
          <w:p w14:paraId="4AEA6688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53___2"/>
                <w:tag w:val="Sdm_TblAvsmot__Sdm_Amadr___53___2"/>
                <w:id w:val="-205984595"/>
                <w:placeholder>
                  <w:docPart w:val="C98E1ECCF77A434B8F4176E1BC31510F"/>
                </w:placeholder>
                <w:dataBinding w:xpath="/document/body/Sdm_TblAvsmot/table/row[53]/cell[2]" w:storeItemID="{BB47A18D-DEB0-4039-83EB-C64AA6C7E783}"/>
                <w:text/>
              </w:sdtPr>
              <w:sdtEndPr/>
              <w:sdtContent>
                <w:bookmarkStart w:id="231" w:name="Sdm_TblAvsmot__Sdm_Amadr___53___2"/>
                <w:r w:rsidR="008D512D" w:rsidRPr="00433996">
                  <w:rPr>
                    <w:rFonts w:cs="Arial"/>
                    <w:szCs w:val="24"/>
                  </w:rPr>
                  <w:t>Åby 55</w:t>
                </w:r>
              </w:sdtContent>
            </w:sdt>
            <w:bookmarkEnd w:id="231"/>
          </w:p>
        </w:tc>
        <w:tc>
          <w:tcPr>
            <w:tcW w:w="1612" w:type="dxa"/>
          </w:tcPr>
          <w:p w14:paraId="1D6C4FC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53___3"/>
                <w:tag w:val="Sdm_TblAvsmot__Sdm_AMpostnr___53___3"/>
                <w:id w:val="1540037718"/>
                <w:placeholder>
                  <w:docPart w:val="C98E1ECCF77A434B8F4176E1BC31510F"/>
                </w:placeholder>
                <w:dataBinding w:xpath="/document/body/Sdm_TblAvsmot/table/row[53]/cell[3]" w:storeItemID="{BB47A18D-DEB0-4039-83EB-C64AA6C7E783}"/>
                <w:text/>
              </w:sdtPr>
              <w:sdtEndPr/>
              <w:sdtContent>
                <w:bookmarkStart w:id="232" w:name="Sdm_TblAvsmot__Sdm_AMpostnr___53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232"/>
          </w:p>
        </w:tc>
        <w:tc>
          <w:tcPr>
            <w:tcW w:w="2893" w:type="dxa"/>
          </w:tcPr>
          <w:p w14:paraId="5F3CDC4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53___4"/>
                <w:tag w:val="Sdm_TblAvsmot__Sdm_AMPoststed___53___4"/>
                <w:id w:val="673594020"/>
                <w:placeholder>
                  <w:docPart w:val="C98E1ECCF77A434B8F4176E1BC31510F"/>
                </w:placeholder>
                <w:dataBinding w:xpath="/document/body/Sdm_TblAvsmot/table/row[53]/cell[4]" w:storeItemID="{BB47A18D-DEB0-4039-83EB-C64AA6C7E783}"/>
                <w:text/>
              </w:sdtPr>
              <w:sdtEndPr/>
              <w:sdtContent>
                <w:bookmarkStart w:id="233" w:name="Sdm_TblAvsmot__Sdm_AMPoststed___53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233"/>
          </w:p>
        </w:tc>
      </w:tr>
      <w:tr w:rsidR="008D512D" w:rsidRPr="00433996" w14:paraId="43CD38AB" w14:textId="77777777" w:rsidTr="00F740AD">
        <w:trPr>
          <w:trHeight w:val="316"/>
        </w:trPr>
        <w:tc>
          <w:tcPr>
            <w:tcW w:w="3058" w:type="dxa"/>
          </w:tcPr>
          <w:p w14:paraId="74602378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4___1"/>
                <w:tag w:val="Sdm_TblAvsmot__Sdm_Amnavn___54___1"/>
                <w:id w:val="1575552147"/>
                <w:placeholder>
                  <w:docPart w:val="C98E1ECCF77A434B8F4176E1BC31510F"/>
                </w:placeholder>
                <w:dataBinding w:xpath="/document/body/Sdm_TblAvsmot/table/row[54]/cell[1]" w:storeItemID="{BB47A18D-DEB0-4039-83EB-C64AA6C7E783}"/>
                <w:text/>
              </w:sdtPr>
              <w:sdtEndPr/>
              <w:sdtContent>
                <w:bookmarkStart w:id="234" w:name="Sdm_TblAvsmot__Sdm_Amnavn___54___1"/>
                <w:r w:rsidR="008D512D" w:rsidRPr="00433996">
                  <w:rPr>
                    <w:rFonts w:cs="Arial"/>
                    <w:szCs w:val="24"/>
                  </w:rPr>
                  <w:t>Mattilsynet</w:t>
                </w:r>
              </w:sdtContent>
            </w:sdt>
            <w:bookmarkEnd w:id="234"/>
          </w:p>
        </w:tc>
        <w:tc>
          <w:tcPr>
            <w:tcW w:w="2901" w:type="dxa"/>
          </w:tcPr>
          <w:p w14:paraId="273DA53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54___2"/>
                <w:tag w:val="Sdm_TblAvsmot__Sdm_Amadr___54___2"/>
                <w:id w:val="526642862"/>
                <w:placeholder>
                  <w:docPart w:val="C98E1ECCF77A434B8F4176E1BC31510F"/>
                </w:placeholder>
                <w:dataBinding w:xpath="/document/body/Sdm_TblAvsmot/table/row[54]/cell[2]" w:storeItemID="{BB47A18D-DEB0-4039-83EB-C64AA6C7E783}"/>
                <w:text/>
              </w:sdtPr>
              <w:sdtEndPr/>
              <w:sdtContent>
                <w:bookmarkStart w:id="235" w:name="Sdm_TblAvsmot__Sdm_Amadr___54___2"/>
                <w:r w:rsidR="008D512D" w:rsidRPr="00433996">
                  <w:rPr>
                    <w:rFonts w:cs="Arial"/>
                    <w:szCs w:val="24"/>
                  </w:rPr>
                  <w:t>Felles postmottak Postboks 383</w:t>
                </w:r>
              </w:sdtContent>
            </w:sdt>
            <w:bookmarkEnd w:id="235"/>
          </w:p>
        </w:tc>
        <w:tc>
          <w:tcPr>
            <w:tcW w:w="1612" w:type="dxa"/>
          </w:tcPr>
          <w:p w14:paraId="02F8C558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54___3"/>
                <w:tag w:val="Sdm_TblAvsmot__Sdm_AMpostnr___54___3"/>
                <w:id w:val="-903551411"/>
                <w:placeholder>
                  <w:docPart w:val="C98E1ECCF77A434B8F4176E1BC31510F"/>
                </w:placeholder>
                <w:dataBinding w:xpath="/document/body/Sdm_TblAvsmot/table/row[54]/cell[3]" w:storeItemID="{BB47A18D-DEB0-4039-83EB-C64AA6C7E783}"/>
                <w:text/>
              </w:sdtPr>
              <w:sdtEndPr/>
              <w:sdtContent>
                <w:bookmarkStart w:id="236" w:name="Sdm_TblAvsmot__Sdm_AMpostnr___54___3"/>
                <w:r w:rsidR="008D512D" w:rsidRPr="00433996">
                  <w:rPr>
                    <w:rFonts w:cs="Arial"/>
                    <w:szCs w:val="24"/>
                  </w:rPr>
                  <w:t>2381</w:t>
                </w:r>
              </w:sdtContent>
            </w:sdt>
            <w:bookmarkEnd w:id="236"/>
          </w:p>
        </w:tc>
        <w:tc>
          <w:tcPr>
            <w:tcW w:w="2893" w:type="dxa"/>
          </w:tcPr>
          <w:p w14:paraId="1CB76C9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54___4"/>
                <w:tag w:val="Sdm_TblAvsmot__Sdm_AMPoststed___54___4"/>
                <w:id w:val="-114686688"/>
                <w:placeholder>
                  <w:docPart w:val="C98E1ECCF77A434B8F4176E1BC31510F"/>
                </w:placeholder>
                <w:dataBinding w:xpath="/document/body/Sdm_TblAvsmot/table/row[54]/cell[4]" w:storeItemID="{BB47A18D-DEB0-4039-83EB-C64AA6C7E783}"/>
                <w:text/>
              </w:sdtPr>
              <w:sdtEndPr/>
              <w:sdtContent>
                <w:bookmarkStart w:id="237" w:name="Sdm_TblAvsmot__Sdm_AMPoststed___54___4"/>
                <w:r w:rsidR="008D512D" w:rsidRPr="00433996">
                  <w:rPr>
                    <w:rFonts w:cs="Arial"/>
                    <w:szCs w:val="24"/>
                  </w:rPr>
                  <w:t>Brumunddal</w:t>
                </w:r>
              </w:sdtContent>
            </w:sdt>
            <w:bookmarkEnd w:id="237"/>
          </w:p>
        </w:tc>
      </w:tr>
      <w:tr w:rsidR="008D512D" w:rsidRPr="00433996" w14:paraId="56F37D71" w14:textId="77777777" w:rsidTr="00F740AD">
        <w:trPr>
          <w:trHeight w:val="316"/>
        </w:trPr>
        <w:tc>
          <w:tcPr>
            <w:tcW w:w="3058" w:type="dxa"/>
          </w:tcPr>
          <w:p w14:paraId="3303CCD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5___1"/>
                <w:tag w:val="Sdm_TblAvsmot__Sdm_Amnavn___55___1"/>
                <w:id w:val="-861309796"/>
                <w:placeholder>
                  <w:docPart w:val="C98E1ECCF77A434B8F4176E1BC31510F"/>
                </w:placeholder>
                <w:dataBinding w:xpath="/document/body/Sdm_TblAvsmot/table/row[55]/cell[1]" w:storeItemID="{BB47A18D-DEB0-4039-83EB-C64AA6C7E783}"/>
                <w:text/>
              </w:sdtPr>
              <w:sdtEndPr/>
              <w:sdtContent>
                <w:bookmarkStart w:id="238" w:name="Sdm_TblAvsmot__Sdm_Amnavn___55___1"/>
                <w:r w:rsidR="008D512D" w:rsidRPr="00433996">
                  <w:rPr>
                    <w:rFonts w:cs="Arial"/>
                    <w:szCs w:val="24"/>
                  </w:rPr>
                  <w:t>Miljødirektoratet</w:t>
                </w:r>
              </w:sdtContent>
            </w:sdt>
            <w:bookmarkEnd w:id="238"/>
          </w:p>
        </w:tc>
        <w:tc>
          <w:tcPr>
            <w:tcW w:w="2901" w:type="dxa"/>
          </w:tcPr>
          <w:p w14:paraId="33D724D6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55___2"/>
                <w:tag w:val="Sdm_TblAvsmot__Sdm_Amadr___55___2"/>
                <w:id w:val="-1622953666"/>
                <w:placeholder>
                  <w:docPart w:val="C98E1ECCF77A434B8F4176E1BC31510F"/>
                </w:placeholder>
                <w:dataBinding w:xpath="/document/body/Sdm_TblAvsmot/table/row[55]/cell[2]" w:storeItemID="{BB47A18D-DEB0-4039-83EB-C64AA6C7E783}"/>
                <w:text/>
              </w:sdtPr>
              <w:sdtEndPr/>
              <w:sdtContent>
                <w:bookmarkStart w:id="239" w:name="Sdm_TblAvsmot__Sdm_Amadr___55___2"/>
                <w:r w:rsidR="008D512D" w:rsidRPr="00433996">
                  <w:rPr>
                    <w:rFonts w:cs="Arial"/>
                    <w:szCs w:val="24"/>
                  </w:rPr>
                  <w:t xml:space="preserve">Postboks 5672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Torgarden</w:t>
                </w:r>
                <w:proofErr w:type="spellEnd"/>
              </w:sdtContent>
            </w:sdt>
            <w:bookmarkEnd w:id="239"/>
          </w:p>
        </w:tc>
        <w:tc>
          <w:tcPr>
            <w:tcW w:w="1612" w:type="dxa"/>
          </w:tcPr>
          <w:p w14:paraId="5FACE475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55___3"/>
                <w:tag w:val="Sdm_TblAvsmot__Sdm_AMpostnr___55___3"/>
                <w:id w:val="683834280"/>
                <w:placeholder>
                  <w:docPart w:val="C98E1ECCF77A434B8F4176E1BC31510F"/>
                </w:placeholder>
                <w:dataBinding w:xpath="/document/body/Sdm_TblAvsmot/table/row[55]/cell[3]" w:storeItemID="{BB47A18D-DEB0-4039-83EB-C64AA6C7E783}"/>
                <w:text/>
              </w:sdtPr>
              <w:sdtEndPr/>
              <w:sdtContent>
                <w:bookmarkStart w:id="240" w:name="Sdm_TblAvsmot__Sdm_AMpostnr___55___3"/>
                <w:r w:rsidR="008D512D" w:rsidRPr="00433996">
                  <w:rPr>
                    <w:rFonts w:cs="Arial"/>
                    <w:szCs w:val="24"/>
                  </w:rPr>
                  <w:t>7485</w:t>
                </w:r>
              </w:sdtContent>
            </w:sdt>
            <w:bookmarkEnd w:id="240"/>
          </w:p>
        </w:tc>
        <w:tc>
          <w:tcPr>
            <w:tcW w:w="2893" w:type="dxa"/>
          </w:tcPr>
          <w:p w14:paraId="06C5379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55___4"/>
                <w:tag w:val="Sdm_TblAvsmot__Sdm_AMPoststed___55___4"/>
                <w:id w:val="-924969406"/>
                <w:placeholder>
                  <w:docPart w:val="C98E1ECCF77A434B8F4176E1BC31510F"/>
                </w:placeholder>
                <w:dataBinding w:xpath="/document/body/Sdm_TblAvsmot/table/row[55]/cell[4]" w:storeItemID="{BB47A18D-DEB0-4039-83EB-C64AA6C7E783}"/>
                <w:text/>
              </w:sdtPr>
              <w:sdtEndPr/>
              <w:sdtContent>
                <w:bookmarkStart w:id="241" w:name="Sdm_TblAvsmot__Sdm_AMPoststed___55___4"/>
                <w:r w:rsidR="008D512D" w:rsidRPr="00433996">
                  <w:rPr>
                    <w:rFonts w:cs="Arial"/>
                    <w:szCs w:val="24"/>
                  </w:rPr>
                  <w:t>Trondheim</w:t>
                </w:r>
              </w:sdtContent>
            </w:sdt>
            <w:bookmarkEnd w:id="241"/>
          </w:p>
        </w:tc>
      </w:tr>
      <w:tr w:rsidR="008D512D" w:rsidRPr="00433996" w14:paraId="19559978" w14:textId="77777777" w:rsidTr="00F740AD">
        <w:trPr>
          <w:trHeight w:val="316"/>
        </w:trPr>
        <w:tc>
          <w:tcPr>
            <w:tcW w:w="3058" w:type="dxa"/>
          </w:tcPr>
          <w:p w14:paraId="5620381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6___1"/>
                <w:tag w:val="Sdm_TblAvsmot__Sdm_Amnavn___56___1"/>
                <w:id w:val="-565388476"/>
                <w:placeholder>
                  <w:docPart w:val="C98E1ECCF77A434B8F4176E1BC31510F"/>
                </w:placeholder>
                <w:dataBinding w:xpath="/document/body/Sdm_TblAvsmot/table/row[56]/cell[1]" w:storeItemID="{BB47A18D-DEB0-4039-83EB-C64AA6C7E783}"/>
                <w:text/>
              </w:sdtPr>
              <w:sdtEndPr/>
              <w:sdtContent>
                <w:bookmarkStart w:id="242" w:name="Sdm_TblAvsmot__Sdm_Amnavn___56___1"/>
                <w:r w:rsidR="008D512D" w:rsidRPr="00433996">
                  <w:rPr>
                    <w:rFonts w:cs="Arial"/>
                    <w:szCs w:val="24"/>
                  </w:rPr>
                  <w:t>Miljørettet Helsevern i Grenland v/Marit Røsvik</w:t>
                </w:r>
              </w:sdtContent>
            </w:sdt>
            <w:bookmarkEnd w:id="242"/>
          </w:p>
        </w:tc>
        <w:tc>
          <w:tcPr>
            <w:tcW w:w="2901" w:type="dxa"/>
          </w:tcPr>
          <w:p w14:paraId="2D155EC4" w14:textId="16F1E006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56___2"/>
                <w:tag w:val="Sdm_TblAvsmot__Sdm_Amadr___56___2"/>
                <w:id w:val="-2033647424"/>
                <w:placeholder>
                  <w:docPart w:val="C98E1ECCF77A434B8F4176E1BC31510F"/>
                </w:placeholder>
                <w:dataBinding w:xpath="/document/body/Sdm_TblAvsmot/table/row[56]/cell[2]" w:storeItemID="{BB47A18D-DEB0-4039-83EB-C64AA6C7E783}"/>
                <w:text/>
              </w:sdtPr>
              <w:sdtEndPr/>
              <w:sdtContent>
                <w:bookmarkStart w:id="243" w:name="Sdm_TblAvsmot__Sdm_Amadr___56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43"/>
          </w:p>
        </w:tc>
        <w:tc>
          <w:tcPr>
            <w:tcW w:w="1612" w:type="dxa"/>
          </w:tcPr>
          <w:p w14:paraId="27E161D1" w14:textId="299974D4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56___3"/>
                <w:tag w:val="Sdm_TblAvsmot__Sdm_AMpostnr___56___3"/>
                <w:id w:val="148888934"/>
                <w:placeholder>
                  <w:docPart w:val="C98E1ECCF77A434B8F4176E1BC31510F"/>
                </w:placeholder>
                <w:dataBinding w:xpath="/document/body/Sdm_TblAvsmot/table/row[56]/cell[3]" w:storeItemID="{BB47A18D-DEB0-4039-83EB-C64AA6C7E783}"/>
                <w:text/>
              </w:sdtPr>
              <w:sdtEndPr/>
              <w:sdtContent>
                <w:bookmarkStart w:id="244" w:name="Sdm_TblAvsmot__Sdm_AMpostnr___56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44"/>
          </w:p>
        </w:tc>
        <w:tc>
          <w:tcPr>
            <w:tcW w:w="2893" w:type="dxa"/>
          </w:tcPr>
          <w:p w14:paraId="0C7255E3" w14:textId="7C5993AC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56___4"/>
                <w:tag w:val="Sdm_TblAvsmot__Sdm_AMPoststed___56___4"/>
                <w:id w:val="-69038228"/>
                <w:placeholder>
                  <w:docPart w:val="C98E1ECCF77A434B8F4176E1BC31510F"/>
                </w:placeholder>
                <w:dataBinding w:xpath="/document/body/Sdm_TblAvsmot/table/row[56]/cell[4]" w:storeItemID="{BB47A18D-DEB0-4039-83EB-C64AA6C7E783}"/>
                <w:text/>
              </w:sdtPr>
              <w:sdtEndPr/>
              <w:sdtContent>
                <w:bookmarkStart w:id="245" w:name="Sdm_TblAvsmot__Sdm_AMPoststed___56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45"/>
          </w:p>
        </w:tc>
      </w:tr>
      <w:tr w:rsidR="008D512D" w:rsidRPr="00433996" w14:paraId="4D855C76" w14:textId="77777777" w:rsidTr="00F740AD">
        <w:trPr>
          <w:trHeight w:val="316"/>
        </w:trPr>
        <w:tc>
          <w:tcPr>
            <w:tcW w:w="3058" w:type="dxa"/>
          </w:tcPr>
          <w:p w14:paraId="03ED4652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7___1"/>
                <w:tag w:val="Sdm_TblAvsmot__Sdm_Amnavn___57___1"/>
                <w:id w:val="274652248"/>
                <w:placeholder>
                  <w:docPart w:val="C98E1ECCF77A434B8F4176E1BC31510F"/>
                </w:placeholder>
                <w:dataBinding w:xpath="/document/body/Sdm_TblAvsmot/table/row[57]/cell[1]" w:storeItemID="{BB47A18D-DEB0-4039-83EB-C64AA6C7E783}"/>
                <w:text/>
              </w:sdtPr>
              <w:sdtEndPr/>
              <w:sdtContent>
                <w:bookmarkStart w:id="246" w:name="Sdm_TblAvsmot__Sdm_Amnavn___57___1"/>
                <w:r w:rsidR="008D512D" w:rsidRPr="00433996">
                  <w:rPr>
                    <w:rFonts w:cs="Arial"/>
                    <w:szCs w:val="24"/>
                  </w:rPr>
                  <w:t>Miljørådgiver v/Hilde Langva</w:t>
                </w:r>
              </w:sdtContent>
            </w:sdt>
            <w:bookmarkEnd w:id="246"/>
          </w:p>
        </w:tc>
        <w:tc>
          <w:tcPr>
            <w:tcW w:w="2901" w:type="dxa"/>
          </w:tcPr>
          <w:p w14:paraId="40AF7455" w14:textId="208531FF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57___2"/>
                <w:tag w:val="Sdm_TblAvsmot__Sdm_Amadr___57___2"/>
                <w:id w:val="-576467986"/>
                <w:placeholder>
                  <w:docPart w:val="C98E1ECCF77A434B8F4176E1BC31510F"/>
                </w:placeholder>
                <w:dataBinding w:xpath="/document/body/Sdm_TblAvsmot/table/row[57]/cell[2]" w:storeItemID="{BB47A18D-DEB0-4039-83EB-C64AA6C7E783}"/>
                <w:text/>
              </w:sdtPr>
              <w:sdtEndPr/>
              <w:sdtContent>
                <w:bookmarkStart w:id="247" w:name="Sdm_TblAvsmot__Sdm_Amadr___57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47"/>
          </w:p>
        </w:tc>
        <w:tc>
          <w:tcPr>
            <w:tcW w:w="1612" w:type="dxa"/>
          </w:tcPr>
          <w:p w14:paraId="260EB1BA" w14:textId="52AD0F12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57___3"/>
                <w:tag w:val="Sdm_TblAvsmot__Sdm_AMpostnr___57___3"/>
                <w:id w:val="1393595406"/>
                <w:placeholder>
                  <w:docPart w:val="C98E1ECCF77A434B8F4176E1BC31510F"/>
                </w:placeholder>
                <w:dataBinding w:xpath="/document/body/Sdm_TblAvsmot/table/row[57]/cell[3]" w:storeItemID="{BB47A18D-DEB0-4039-83EB-C64AA6C7E783}"/>
                <w:text/>
              </w:sdtPr>
              <w:sdtEndPr/>
              <w:sdtContent>
                <w:bookmarkStart w:id="248" w:name="Sdm_TblAvsmot__Sdm_AMpostnr___57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48"/>
          </w:p>
        </w:tc>
        <w:tc>
          <w:tcPr>
            <w:tcW w:w="2893" w:type="dxa"/>
          </w:tcPr>
          <w:p w14:paraId="1CC5060A" w14:textId="2EB57AED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57___4"/>
                <w:tag w:val="Sdm_TblAvsmot__Sdm_AMPoststed___57___4"/>
                <w:id w:val="1910087594"/>
                <w:placeholder>
                  <w:docPart w:val="C98E1ECCF77A434B8F4176E1BC31510F"/>
                </w:placeholder>
                <w:dataBinding w:xpath="/document/body/Sdm_TblAvsmot/table/row[57]/cell[4]" w:storeItemID="{BB47A18D-DEB0-4039-83EB-C64AA6C7E783}"/>
                <w:text/>
              </w:sdtPr>
              <w:sdtEndPr/>
              <w:sdtContent>
                <w:bookmarkStart w:id="249" w:name="Sdm_TblAvsmot__Sdm_AMPoststed___57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49"/>
          </w:p>
        </w:tc>
      </w:tr>
      <w:tr w:rsidR="008D512D" w:rsidRPr="00433996" w14:paraId="2970F778" w14:textId="77777777" w:rsidTr="00F740AD">
        <w:trPr>
          <w:trHeight w:val="316"/>
        </w:trPr>
        <w:tc>
          <w:tcPr>
            <w:tcW w:w="3058" w:type="dxa"/>
          </w:tcPr>
          <w:p w14:paraId="103908D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8___1"/>
                <w:tag w:val="Sdm_TblAvsmot__Sdm_Amnavn___58___1"/>
                <w:id w:val="-1918139230"/>
                <w:placeholder>
                  <w:docPart w:val="C98E1ECCF77A434B8F4176E1BC31510F"/>
                </w:placeholder>
                <w:dataBinding w:xpath="/document/body/Sdm_TblAvsmot/table/row[58]/cell[1]" w:storeItemID="{BB47A18D-DEB0-4039-83EB-C64AA6C7E783}"/>
                <w:text/>
              </w:sdtPr>
              <w:sdtEndPr/>
              <w:sdtContent>
                <w:bookmarkStart w:id="250" w:name="Sdm_TblAvsmot__Sdm_Amnavn___58___1"/>
                <w:r w:rsidR="008D512D" w:rsidRPr="00433996">
                  <w:rPr>
                    <w:rFonts w:cs="Arial"/>
                    <w:szCs w:val="24"/>
                  </w:rPr>
                  <w:t>Naturvernforbundet i Grenland v/Anne Mjelva</w:t>
                </w:r>
              </w:sdtContent>
            </w:sdt>
            <w:bookmarkEnd w:id="250"/>
          </w:p>
        </w:tc>
        <w:tc>
          <w:tcPr>
            <w:tcW w:w="2901" w:type="dxa"/>
          </w:tcPr>
          <w:p w14:paraId="7715D2A2" w14:textId="305E53D6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58___2"/>
                <w:tag w:val="Sdm_TblAvsmot__Sdm_Amadr___58___2"/>
                <w:id w:val="-677010294"/>
                <w:placeholder>
                  <w:docPart w:val="C98E1ECCF77A434B8F4176E1BC31510F"/>
                </w:placeholder>
                <w:dataBinding w:xpath="/document/body/Sdm_TblAvsmot/table/row[58]/cell[2]" w:storeItemID="{BB47A18D-DEB0-4039-83EB-C64AA6C7E783}"/>
                <w:text/>
              </w:sdtPr>
              <w:sdtEndPr/>
              <w:sdtContent>
                <w:bookmarkStart w:id="251" w:name="Sdm_TblAvsmot__Sdm_Amadr___58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51"/>
          </w:p>
        </w:tc>
        <w:tc>
          <w:tcPr>
            <w:tcW w:w="1612" w:type="dxa"/>
          </w:tcPr>
          <w:p w14:paraId="1B3E9494" w14:textId="505AF324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58___3"/>
                <w:tag w:val="Sdm_TblAvsmot__Sdm_AMpostnr___58___3"/>
                <w:id w:val="1075868658"/>
                <w:placeholder>
                  <w:docPart w:val="C98E1ECCF77A434B8F4176E1BC31510F"/>
                </w:placeholder>
                <w:dataBinding w:xpath="/document/body/Sdm_TblAvsmot/table/row[58]/cell[3]" w:storeItemID="{BB47A18D-DEB0-4039-83EB-C64AA6C7E783}"/>
                <w:text/>
              </w:sdtPr>
              <w:sdtEndPr/>
              <w:sdtContent>
                <w:bookmarkStart w:id="252" w:name="Sdm_TblAvsmot__Sdm_AMpostnr___58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52"/>
          </w:p>
        </w:tc>
        <w:tc>
          <w:tcPr>
            <w:tcW w:w="2893" w:type="dxa"/>
          </w:tcPr>
          <w:p w14:paraId="4AD6B1D4" w14:textId="65A632E5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58___4"/>
                <w:tag w:val="Sdm_TblAvsmot__Sdm_AMPoststed___58___4"/>
                <w:id w:val="559904100"/>
                <w:placeholder>
                  <w:docPart w:val="C98E1ECCF77A434B8F4176E1BC31510F"/>
                </w:placeholder>
                <w:dataBinding w:xpath="/document/body/Sdm_TblAvsmot/table/row[58]/cell[4]" w:storeItemID="{BB47A18D-DEB0-4039-83EB-C64AA6C7E783}"/>
                <w:text/>
              </w:sdtPr>
              <w:sdtEndPr/>
              <w:sdtContent>
                <w:bookmarkStart w:id="253" w:name="Sdm_TblAvsmot__Sdm_AMPoststed___58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53"/>
          </w:p>
        </w:tc>
      </w:tr>
      <w:tr w:rsidR="008D512D" w:rsidRPr="00433996" w14:paraId="67DFA53F" w14:textId="77777777" w:rsidTr="00F740AD">
        <w:trPr>
          <w:trHeight w:val="316"/>
        </w:trPr>
        <w:tc>
          <w:tcPr>
            <w:tcW w:w="3058" w:type="dxa"/>
          </w:tcPr>
          <w:p w14:paraId="6DD28E2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9___1"/>
                <w:tag w:val="Sdm_TblAvsmot__Sdm_Amnavn___59___1"/>
                <w:id w:val="-2144618282"/>
                <w:placeholder>
                  <w:docPart w:val="C98E1ECCF77A434B8F4176E1BC31510F"/>
                </w:placeholder>
                <w:dataBinding w:xpath="/document/body/Sdm_TblAvsmot/table/row[59]/cell[1]" w:storeItemID="{BB47A18D-DEB0-4039-83EB-C64AA6C7E783}"/>
                <w:text/>
              </w:sdtPr>
              <w:sdtEndPr/>
              <w:sdtContent>
                <w:bookmarkStart w:id="254" w:name="Sdm_TblAvsmot__Sdm_Amnavn___59___1"/>
                <w:r w:rsidR="008D512D" w:rsidRPr="00433996">
                  <w:rPr>
                    <w:rFonts w:cs="Arial"/>
                    <w:szCs w:val="24"/>
                  </w:rPr>
                  <w:t>Nedre Eik-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Korsalen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Velforening</w:t>
                </w:r>
              </w:sdtContent>
            </w:sdt>
            <w:bookmarkEnd w:id="254"/>
          </w:p>
        </w:tc>
        <w:tc>
          <w:tcPr>
            <w:tcW w:w="2901" w:type="dxa"/>
          </w:tcPr>
          <w:p w14:paraId="41A587E0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59___2"/>
                <w:tag w:val="Sdm_TblAvsmot__Sdm_Amadr___59___2"/>
                <w:id w:val="105432528"/>
                <w:placeholder>
                  <w:docPart w:val="C98E1ECCF77A434B8F4176E1BC31510F"/>
                </w:placeholder>
                <w:dataBinding w:xpath="/document/body/Sdm_TblAvsmot/table/row[59]/cell[2]" w:storeItemID="{BB47A18D-DEB0-4039-83EB-C64AA6C7E783}"/>
                <w:text/>
              </w:sdtPr>
              <w:sdtEndPr/>
              <w:sdtContent>
                <w:bookmarkStart w:id="255" w:name="Sdm_TblAvsmot__Sdm_Amadr___59___2"/>
                <w:r w:rsidR="008D512D" w:rsidRPr="00433996">
                  <w:rPr>
                    <w:rFonts w:cs="Arial"/>
                    <w:szCs w:val="24"/>
                  </w:rPr>
                  <w:t>c/o Torgeir Kristoffersen Kong Sverres vei 19</w:t>
                </w:r>
              </w:sdtContent>
            </w:sdt>
            <w:bookmarkEnd w:id="255"/>
          </w:p>
        </w:tc>
        <w:tc>
          <w:tcPr>
            <w:tcW w:w="1612" w:type="dxa"/>
          </w:tcPr>
          <w:p w14:paraId="065A7E4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59___3"/>
                <w:tag w:val="Sdm_TblAvsmot__Sdm_AMpostnr___59___3"/>
                <w:id w:val="1621945560"/>
                <w:placeholder>
                  <w:docPart w:val="C98E1ECCF77A434B8F4176E1BC31510F"/>
                </w:placeholder>
                <w:dataBinding w:xpath="/document/body/Sdm_TblAvsmot/table/row[59]/cell[3]" w:storeItemID="{BB47A18D-DEB0-4039-83EB-C64AA6C7E783}"/>
                <w:text/>
              </w:sdtPr>
              <w:sdtEndPr/>
              <w:sdtContent>
                <w:bookmarkStart w:id="256" w:name="Sdm_TblAvsmot__Sdm_AMpostnr___59___3"/>
                <w:r w:rsidR="008D512D" w:rsidRPr="00433996">
                  <w:rPr>
                    <w:rFonts w:cs="Arial"/>
                    <w:szCs w:val="24"/>
                  </w:rPr>
                  <w:t>3961</w:t>
                </w:r>
              </w:sdtContent>
            </w:sdt>
            <w:bookmarkEnd w:id="256"/>
          </w:p>
        </w:tc>
        <w:tc>
          <w:tcPr>
            <w:tcW w:w="2893" w:type="dxa"/>
          </w:tcPr>
          <w:p w14:paraId="58AC5FA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59___4"/>
                <w:tag w:val="Sdm_TblAvsmot__Sdm_AMPoststed___59___4"/>
                <w:id w:val="37787487"/>
                <w:placeholder>
                  <w:docPart w:val="C98E1ECCF77A434B8F4176E1BC31510F"/>
                </w:placeholder>
                <w:dataBinding w:xpath="/document/body/Sdm_TblAvsmot/table/row[59]/cell[4]" w:storeItemID="{BB47A18D-DEB0-4039-83EB-C64AA6C7E783}"/>
                <w:text/>
              </w:sdtPr>
              <w:sdtEndPr/>
              <w:sdtContent>
                <w:bookmarkStart w:id="257" w:name="Sdm_TblAvsmot__Sdm_AMPoststed___59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257"/>
          </w:p>
        </w:tc>
      </w:tr>
      <w:tr w:rsidR="008D512D" w:rsidRPr="00433996" w14:paraId="5EF3CC9C" w14:textId="77777777" w:rsidTr="00F740AD">
        <w:trPr>
          <w:trHeight w:val="316"/>
        </w:trPr>
        <w:tc>
          <w:tcPr>
            <w:tcW w:w="3058" w:type="dxa"/>
          </w:tcPr>
          <w:p w14:paraId="09D3589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60___1"/>
                <w:tag w:val="Sdm_TblAvsmot__Sdm_Amnavn___60___1"/>
                <w:id w:val="1419061164"/>
                <w:placeholder>
                  <w:docPart w:val="C98E1ECCF77A434B8F4176E1BC31510F"/>
                </w:placeholder>
                <w:dataBinding w:xpath="/document/body/Sdm_TblAvsmot/table/row[60]/cell[1]" w:storeItemID="{BB47A18D-DEB0-4039-83EB-C64AA6C7E783}"/>
                <w:text/>
              </w:sdtPr>
              <w:sdtEndPr/>
              <w:sdtContent>
                <w:bookmarkStart w:id="258" w:name="Sdm_TblAvsmot__Sdm_Amnavn___60___1"/>
                <w:r w:rsidR="008D512D" w:rsidRPr="00433996">
                  <w:rPr>
                    <w:rFonts w:cs="Arial"/>
                    <w:szCs w:val="24"/>
                  </w:rPr>
                  <w:t>Nettbuss Sør-as i Grenland</w:t>
                </w:r>
              </w:sdtContent>
            </w:sdt>
            <w:bookmarkEnd w:id="258"/>
          </w:p>
        </w:tc>
        <w:tc>
          <w:tcPr>
            <w:tcW w:w="2901" w:type="dxa"/>
          </w:tcPr>
          <w:p w14:paraId="0BF9CE75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60___2"/>
                <w:tag w:val="Sdm_TblAvsmot__Sdm_Amadr___60___2"/>
                <w:id w:val="-567812476"/>
                <w:placeholder>
                  <w:docPart w:val="C98E1ECCF77A434B8F4176E1BC31510F"/>
                </w:placeholder>
                <w:dataBinding w:xpath="/document/body/Sdm_TblAvsmot/table/row[60]/cell[2]" w:storeItemID="{BB47A18D-DEB0-4039-83EB-C64AA6C7E783}"/>
                <w:text/>
              </w:sdtPr>
              <w:sdtEndPr/>
              <w:sdtContent>
                <w:bookmarkStart w:id="259" w:name="Sdm_TblAvsmot__Sdm_Amadr___60___2"/>
                <w:r w:rsidR="008D512D" w:rsidRPr="00433996">
                  <w:rPr>
                    <w:rFonts w:cs="Arial"/>
                    <w:szCs w:val="24"/>
                  </w:rPr>
                  <w:t>postboks 2694</w:t>
                </w:r>
              </w:sdtContent>
            </w:sdt>
            <w:bookmarkEnd w:id="259"/>
          </w:p>
        </w:tc>
        <w:tc>
          <w:tcPr>
            <w:tcW w:w="1612" w:type="dxa"/>
          </w:tcPr>
          <w:p w14:paraId="097203D2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60___3"/>
                <w:tag w:val="Sdm_TblAvsmot__Sdm_AMpostnr___60___3"/>
                <w:id w:val="-2037104146"/>
                <w:placeholder>
                  <w:docPart w:val="C98E1ECCF77A434B8F4176E1BC31510F"/>
                </w:placeholder>
                <w:dataBinding w:xpath="/document/body/Sdm_TblAvsmot/table/row[60]/cell[3]" w:storeItemID="{BB47A18D-DEB0-4039-83EB-C64AA6C7E783}"/>
                <w:text/>
              </w:sdtPr>
              <w:sdtEndPr/>
              <w:sdtContent>
                <w:bookmarkStart w:id="260" w:name="Sdm_TblAvsmot__Sdm_AMpostnr___60___3"/>
                <w:r w:rsidR="008D512D" w:rsidRPr="00433996">
                  <w:rPr>
                    <w:rFonts w:cs="Arial"/>
                    <w:szCs w:val="24"/>
                  </w:rPr>
                  <w:t>3702</w:t>
                </w:r>
              </w:sdtContent>
            </w:sdt>
            <w:bookmarkEnd w:id="260"/>
          </w:p>
        </w:tc>
        <w:tc>
          <w:tcPr>
            <w:tcW w:w="2893" w:type="dxa"/>
          </w:tcPr>
          <w:p w14:paraId="7609544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60___4"/>
                <w:tag w:val="Sdm_TblAvsmot__Sdm_AMPoststed___60___4"/>
                <w:id w:val="-1327345666"/>
                <w:placeholder>
                  <w:docPart w:val="C98E1ECCF77A434B8F4176E1BC31510F"/>
                </w:placeholder>
                <w:dataBinding w:xpath="/document/body/Sdm_TblAvsmot/table/row[60]/cell[4]" w:storeItemID="{BB47A18D-DEB0-4039-83EB-C64AA6C7E783}"/>
                <w:text/>
              </w:sdtPr>
              <w:sdtEndPr/>
              <w:sdtContent>
                <w:bookmarkStart w:id="261" w:name="Sdm_TblAvsmot__Sdm_AMPoststed___60___4"/>
                <w:r w:rsidR="008D512D" w:rsidRPr="00433996">
                  <w:rPr>
                    <w:rFonts w:cs="Arial"/>
                    <w:szCs w:val="24"/>
                  </w:rPr>
                  <w:t>SKIEN</w:t>
                </w:r>
              </w:sdtContent>
            </w:sdt>
            <w:bookmarkEnd w:id="261"/>
          </w:p>
        </w:tc>
      </w:tr>
      <w:tr w:rsidR="008D512D" w:rsidRPr="00433996" w14:paraId="19C57188" w14:textId="77777777" w:rsidTr="00F740AD">
        <w:trPr>
          <w:trHeight w:val="316"/>
        </w:trPr>
        <w:tc>
          <w:tcPr>
            <w:tcW w:w="3058" w:type="dxa"/>
          </w:tcPr>
          <w:p w14:paraId="49FD772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61___1"/>
                <w:tag w:val="Sdm_TblAvsmot__Sdm_Amnavn___61___1"/>
                <w:id w:val="1443198180"/>
                <w:placeholder>
                  <w:docPart w:val="C98E1ECCF77A434B8F4176E1BC31510F"/>
                </w:placeholder>
                <w:dataBinding w:xpath="/document/body/Sdm_TblAvsmot/table/row[61]/cell[1]" w:storeItemID="{BB47A18D-DEB0-4039-83EB-C64AA6C7E783}"/>
                <w:text/>
              </w:sdtPr>
              <w:sdtEndPr/>
              <w:sdtContent>
                <w:bookmarkStart w:id="262" w:name="Sdm_TblAvsmot__Sdm_Amnavn___61___1"/>
                <w:r w:rsidR="008D512D" w:rsidRPr="00433996">
                  <w:rPr>
                    <w:rFonts w:cs="Arial"/>
                    <w:szCs w:val="24"/>
                  </w:rPr>
                  <w:t>Norsk Maritimt Museums Venner</w:t>
                </w:r>
              </w:sdtContent>
            </w:sdt>
            <w:bookmarkEnd w:id="262"/>
          </w:p>
        </w:tc>
        <w:tc>
          <w:tcPr>
            <w:tcW w:w="2901" w:type="dxa"/>
          </w:tcPr>
          <w:p w14:paraId="1BD1F8E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61___2"/>
                <w:tag w:val="Sdm_TblAvsmot__Sdm_Amadr___61___2"/>
                <w:id w:val="1076865883"/>
                <w:placeholder>
                  <w:docPart w:val="C98E1ECCF77A434B8F4176E1BC31510F"/>
                </w:placeholder>
                <w:dataBinding w:xpath="/document/body/Sdm_TblAvsmot/table/row[61]/cell[2]" w:storeItemID="{BB47A18D-DEB0-4039-83EB-C64AA6C7E783}"/>
                <w:text/>
              </w:sdtPr>
              <w:sdtEndPr/>
              <w:sdtContent>
                <w:bookmarkStart w:id="263" w:name="Sdm_TblAvsmot__Sdm_Amadr___61___2"/>
                <w:r w:rsidR="008D512D" w:rsidRPr="00433996">
                  <w:rPr>
                    <w:rFonts w:cs="Arial"/>
                    <w:szCs w:val="24"/>
                  </w:rPr>
                  <w:t>c/o Norsk Maritimt Museum Bygdøynesveien 37</w:t>
                </w:r>
              </w:sdtContent>
            </w:sdt>
            <w:bookmarkEnd w:id="263"/>
          </w:p>
        </w:tc>
        <w:tc>
          <w:tcPr>
            <w:tcW w:w="1612" w:type="dxa"/>
          </w:tcPr>
          <w:p w14:paraId="6145890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61___3"/>
                <w:tag w:val="Sdm_TblAvsmot__Sdm_AMpostnr___61___3"/>
                <w:id w:val="594243216"/>
                <w:placeholder>
                  <w:docPart w:val="C98E1ECCF77A434B8F4176E1BC31510F"/>
                </w:placeholder>
                <w:dataBinding w:xpath="/document/body/Sdm_TblAvsmot/table/row[61]/cell[3]" w:storeItemID="{BB47A18D-DEB0-4039-83EB-C64AA6C7E783}"/>
                <w:text/>
              </w:sdtPr>
              <w:sdtEndPr/>
              <w:sdtContent>
                <w:bookmarkStart w:id="264" w:name="Sdm_TblAvsmot__Sdm_AMpostnr___61___3"/>
                <w:r w:rsidR="008D512D" w:rsidRPr="00433996">
                  <w:rPr>
                    <w:rFonts w:cs="Arial"/>
                    <w:szCs w:val="24"/>
                  </w:rPr>
                  <w:t>0286</w:t>
                </w:r>
              </w:sdtContent>
            </w:sdt>
            <w:bookmarkEnd w:id="264"/>
          </w:p>
        </w:tc>
        <w:tc>
          <w:tcPr>
            <w:tcW w:w="2893" w:type="dxa"/>
          </w:tcPr>
          <w:p w14:paraId="43A7DC9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61___4"/>
                <w:tag w:val="Sdm_TblAvsmot__Sdm_AMPoststed___61___4"/>
                <w:id w:val="140825412"/>
                <w:placeholder>
                  <w:docPart w:val="C98E1ECCF77A434B8F4176E1BC31510F"/>
                </w:placeholder>
                <w:dataBinding w:xpath="/document/body/Sdm_TblAvsmot/table/row[61]/cell[4]" w:storeItemID="{BB47A18D-DEB0-4039-83EB-C64AA6C7E783}"/>
                <w:text/>
              </w:sdtPr>
              <w:sdtEndPr/>
              <w:sdtContent>
                <w:bookmarkStart w:id="265" w:name="Sdm_TblAvsmot__Sdm_AMPoststed___61___4"/>
                <w:r w:rsidR="008D512D" w:rsidRPr="00433996">
                  <w:rPr>
                    <w:rFonts w:cs="Arial"/>
                    <w:szCs w:val="24"/>
                  </w:rPr>
                  <w:t>Oslo</w:t>
                </w:r>
              </w:sdtContent>
            </w:sdt>
            <w:bookmarkEnd w:id="265"/>
          </w:p>
        </w:tc>
      </w:tr>
      <w:tr w:rsidR="008D512D" w:rsidRPr="00433996" w14:paraId="116899EC" w14:textId="77777777" w:rsidTr="00F740AD">
        <w:trPr>
          <w:trHeight w:val="316"/>
        </w:trPr>
        <w:tc>
          <w:tcPr>
            <w:tcW w:w="3058" w:type="dxa"/>
          </w:tcPr>
          <w:p w14:paraId="46A1337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62___1"/>
                <w:tag w:val="Sdm_TblAvsmot__Sdm_Amnavn___62___1"/>
                <w:id w:val="975345352"/>
                <w:placeholder>
                  <w:docPart w:val="C98E1ECCF77A434B8F4176E1BC31510F"/>
                </w:placeholder>
                <w:dataBinding w:xpath="/document/body/Sdm_TblAvsmot/table/row[62]/cell[1]" w:storeItemID="{BB47A18D-DEB0-4039-83EB-C64AA6C7E783}"/>
                <w:text/>
              </w:sdtPr>
              <w:sdtEndPr/>
              <w:sdtContent>
                <w:bookmarkStart w:id="266" w:name="Sdm_TblAvsmot__Sdm_Amnavn___62___1"/>
                <w:r w:rsidR="008D512D" w:rsidRPr="00433996">
                  <w:rPr>
                    <w:rFonts w:cs="Arial"/>
                    <w:szCs w:val="24"/>
                  </w:rPr>
                  <w:t xml:space="preserve">Norske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Naturveildere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v/Leif Gjerde</w:t>
                </w:r>
              </w:sdtContent>
            </w:sdt>
            <w:bookmarkEnd w:id="266"/>
          </w:p>
        </w:tc>
        <w:tc>
          <w:tcPr>
            <w:tcW w:w="2901" w:type="dxa"/>
          </w:tcPr>
          <w:p w14:paraId="31412E62" w14:textId="5232AF9D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62___2"/>
                <w:tag w:val="Sdm_TblAvsmot__Sdm_Amadr___62___2"/>
                <w:id w:val="395760504"/>
                <w:placeholder>
                  <w:docPart w:val="C98E1ECCF77A434B8F4176E1BC31510F"/>
                </w:placeholder>
                <w:dataBinding w:xpath="/document/body/Sdm_TblAvsmot/table/row[62]/cell[2]" w:storeItemID="{BB47A18D-DEB0-4039-83EB-C64AA6C7E783}"/>
                <w:text/>
              </w:sdtPr>
              <w:sdtEndPr/>
              <w:sdtContent>
                <w:bookmarkStart w:id="267" w:name="Sdm_TblAvsmot__Sdm_Amadr___62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67"/>
          </w:p>
        </w:tc>
        <w:tc>
          <w:tcPr>
            <w:tcW w:w="1612" w:type="dxa"/>
          </w:tcPr>
          <w:p w14:paraId="2C9D35A0" w14:textId="54993797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62___3"/>
                <w:tag w:val="Sdm_TblAvsmot__Sdm_AMpostnr___62___3"/>
                <w:id w:val="223847249"/>
                <w:placeholder>
                  <w:docPart w:val="C98E1ECCF77A434B8F4176E1BC31510F"/>
                </w:placeholder>
                <w:dataBinding w:xpath="/document/body/Sdm_TblAvsmot/table/row[62]/cell[3]" w:storeItemID="{BB47A18D-DEB0-4039-83EB-C64AA6C7E783}"/>
                <w:text/>
              </w:sdtPr>
              <w:sdtEndPr/>
              <w:sdtContent>
                <w:bookmarkStart w:id="268" w:name="Sdm_TblAvsmot__Sdm_AMpostnr___62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68"/>
          </w:p>
        </w:tc>
        <w:tc>
          <w:tcPr>
            <w:tcW w:w="2893" w:type="dxa"/>
          </w:tcPr>
          <w:p w14:paraId="261F14AB" w14:textId="3BB0F283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62___4"/>
                <w:tag w:val="Sdm_TblAvsmot__Sdm_AMPoststed___62___4"/>
                <w:id w:val="-1048516608"/>
                <w:placeholder>
                  <w:docPart w:val="C98E1ECCF77A434B8F4176E1BC31510F"/>
                </w:placeholder>
                <w:dataBinding w:xpath="/document/body/Sdm_TblAvsmot/table/row[62]/cell[4]" w:storeItemID="{BB47A18D-DEB0-4039-83EB-C64AA6C7E783}"/>
                <w:text/>
              </w:sdtPr>
              <w:sdtEndPr/>
              <w:sdtContent>
                <w:bookmarkStart w:id="269" w:name="Sdm_TblAvsmot__Sdm_AMPoststed___62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69"/>
          </w:p>
        </w:tc>
      </w:tr>
      <w:tr w:rsidR="008D512D" w:rsidRPr="00433996" w14:paraId="71E4C3BF" w14:textId="77777777" w:rsidTr="00F740AD">
        <w:trPr>
          <w:trHeight w:val="316"/>
        </w:trPr>
        <w:tc>
          <w:tcPr>
            <w:tcW w:w="3058" w:type="dxa"/>
          </w:tcPr>
          <w:p w14:paraId="74E5B63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63___1"/>
                <w:tag w:val="Sdm_TblAvsmot__Sdm_Amnavn___63___1"/>
                <w:id w:val="42713164"/>
                <w:placeholder>
                  <w:docPart w:val="C98E1ECCF77A434B8F4176E1BC31510F"/>
                </w:placeholder>
                <w:dataBinding w:xpath="/document/body/Sdm_TblAvsmot/table/row[63]/cell[1]" w:storeItemID="{BB47A18D-DEB0-4039-83EB-C64AA6C7E783}"/>
                <w:text/>
              </w:sdtPr>
              <w:sdtEndPr/>
              <w:sdtContent>
                <w:bookmarkStart w:id="270" w:name="Sdm_TblAvsmot__Sdm_Amnavn___63___1"/>
                <w:r w:rsidR="008D512D" w:rsidRPr="00433996">
                  <w:rPr>
                    <w:rFonts w:cs="Arial"/>
                    <w:szCs w:val="24"/>
                  </w:rPr>
                  <w:t>Nve40c As</w:t>
                </w:r>
              </w:sdtContent>
            </w:sdt>
            <w:bookmarkEnd w:id="270"/>
          </w:p>
        </w:tc>
        <w:tc>
          <w:tcPr>
            <w:tcW w:w="2901" w:type="dxa"/>
          </w:tcPr>
          <w:p w14:paraId="2B8D5B9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63___2"/>
                <w:tag w:val="Sdm_TblAvsmot__Sdm_Amadr___63___2"/>
                <w:id w:val="1794119351"/>
                <w:placeholder>
                  <w:docPart w:val="C98E1ECCF77A434B8F4176E1BC31510F"/>
                </w:placeholder>
                <w:dataBinding w:xpath="/document/body/Sdm_TblAvsmot/table/row[63]/cell[2]" w:storeItemID="{BB47A18D-DEB0-4039-83EB-C64AA6C7E783}"/>
                <w:text/>
              </w:sdtPr>
              <w:sdtEndPr/>
              <w:sdtContent>
                <w:bookmarkStart w:id="271" w:name="Sdm_TblAvsmot__Sdm_Amadr___63___2"/>
                <w:r w:rsidR="008D512D" w:rsidRPr="00433996">
                  <w:rPr>
                    <w:rFonts w:cs="Arial"/>
                    <w:szCs w:val="24"/>
                  </w:rPr>
                  <w:t xml:space="preserve">c/o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Bjarøy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Gruppen AS Jernbanegaten 3</w:t>
                </w:r>
              </w:sdtContent>
            </w:sdt>
            <w:bookmarkEnd w:id="271"/>
          </w:p>
        </w:tc>
        <w:tc>
          <w:tcPr>
            <w:tcW w:w="1612" w:type="dxa"/>
          </w:tcPr>
          <w:p w14:paraId="69006FD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63___3"/>
                <w:tag w:val="Sdm_TblAvsmot__Sdm_AMpostnr___63___3"/>
                <w:id w:val="874801792"/>
                <w:placeholder>
                  <w:docPart w:val="C98E1ECCF77A434B8F4176E1BC31510F"/>
                </w:placeholder>
                <w:dataBinding w:xpath="/document/body/Sdm_TblAvsmot/table/row[63]/cell[3]" w:storeItemID="{BB47A18D-DEB0-4039-83EB-C64AA6C7E783}"/>
                <w:text/>
              </w:sdtPr>
              <w:sdtEndPr/>
              <w:sdtContent>
                <w:bookmarkStart w:id="272" w:name="Sdm_TblAvsmot__Sdm_AMpostnr___63___3"/>
                <w:r w:rsidR="008D512D" w:rsidRPr="00433996">
                  <w:rPr>
                    <w:rFonts w:cs="Arial"/>
                    <w:szCs w:val="24"/>
                  </w:rPr>
                  <w:t>3111</w:t>
                </w:r>
              </w:sdtContent>
            </w:sdt>
            <w:bookmarkEnd w:id="272"/>
          </w:p>
        </w:tc>
        <w:tc>
          <w:tcPr>
            <w:tcW w:w="2893" w:type="dxa"/>
          </w:tcPr>
          <w:p w14:paraId="50D0B60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63___4"/>
                <w:tag w:val="Sdm_TblAvsmot__Sdm_AMPoststed___63___4"/>
                <w:id w:val="-2122159191"/>
                <w:placeholder>
                  <w:docPart w:val="C98E1ECCF77A434B8F4176E1BC31510F"/>
                </w:placeholder>
                <w:dataBinding w:xpath="/document/body/Sdm_TblAvsmot/table/row[63]/cell[4]" w:storeItemID="{BB47A18D-DEB0-4039-83EB-C64AA6C7E783}"/>
                <w:text/>
              </w:sdtPr>
              <w:sdtEndPr/>
              <w:sdtContent>
                <w:bookmarkStart w:id="273" w:name="Sdm_TblAvsmot__Sdm_AMPoststed___63___4"/>
                <w:r w:rsidR="008D512D" w:rsidRPr="00433996">
                  <w:rPr>
                    <w:rFonts w:cs="Arial"/>
                    <w:szCs w:val="24"/>
                  </w:rPr>
                  <w:t>Tønsberg</w:t>
                </w:r>
              </w:sdtContent>
            </w:sdt>
            <w:bookmarkEnd w:id="273"/>
          </w:p>
        </w:tc>
      </w:tr>
      <w:tr w:rsidR="008D512D" w:rsidRPr="00433996" w14:paraId="57C8C48B" w14:textId="77777777" w:rsidTr="00F740AD">
        <w:trPr>
          <w:trHeight w:val="316"/>
        </w:trPr>
        <w:tc>
          <w:tcPr>
            <w:tcW w:w="3058" w:type="dxa"/>
          </w:tcPr>
          <w:p w14:paraId="70366AF9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64___1"/>
                <w:tag w:val="Sdm_TblAvsmot__Sdm_Amnavn___64___1"/>
                <w:id w:val="1660516515"/>
                <w:placeholder>
                  <w:docPart w:val="C98E1ECCF77A434B8F4176E1BC31510F"/>
                </w:placeholder>
                <w:dataBinding w:xpath="/document/body/Sdm_TblAvsmot/table/row[64]/cell[1]" w:storeItemID="{BB47A18D-DEB0-4039-83EB-C64AA6C7E783}"/>
                <w:text/>
              </w:sdtPr>
              <w:sdtEndPr/>
              <w:sdtContent>
                <w:bookmarkStart w:id="274" w:name="Sdm_TblAvsmot__Sdm_Amnavn___64___1"/>
                <w:r w:rsidR="008D512D" w:rsidRPr="00433996">
                  <w:rPr>
                    <w:rFonts w:cs="Arial"/>
                    <w:szCs w:val="24"/>
                  </w:rPr>
                  <w:t>Nye Veier As</w:t>
                </w:r>
              </w:sdtContent>
            </w:sdt>
            <w:bookmarkEnd w:id="274"/>
          </w:p>
        </w:tc>
        <w:tc>
          <w:tcPr>
            <w:tcW w:w="2901" w:type="dxa"/>
          </w:tcPr>
          <w:p w14:paraId="72B2C492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64___2"/>
                <w:tag w:val="Sdm_TblAvsmot__Sdm_Amadr___64___2"/>
                <w:id w:val="-869212800"/>
                <w:placeholder>
                  <w:docPart w:val="C98E1ECCF77A434B8F4176E1BC31510F"/>
                </w:placeholder>
                <w:dataBinding w:xpath="/document/body/Sdm_TblAvsmot/table/row[64]/cell[2]" w:storeItemID="{BB47A18D-DEB0-4039-83EB-C64AA6C7E783}"/>
                <w:text/>
              </w:sdtPr>
              <w:sdtEndPr/>
              <w:sdtContent>
                <w:bookmarkStart w:id="275" w:name="Sdm_TblAvsmot__Sdm_Amadr___64___2"/>
                <w:proofErr w:type="spellStart"/>
                <w:r w:rsidR="008D512D" w:rsidRPr="00433996">
                  <w:rPr>
                    <w:rFonts w:cs="Arial"/>
                    <w:szCs w:val="24"/>
                  </w:rPr>
                  <w:t>Kjøita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6</w:t>
                </w:r>
              </w:sdtContent>
            </w:sdt>
            <w:bookmarkEnd w:id="275"/>
          </w:p>
        </w:tc>
        <w:tc>
          <w:tcPr>
            <w:tcW w:w="1612" w:type="dxa"/>
          </w:tcPr>
          <w:p w14:paraId="4F2C077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64___3"/>
                <w:tag w:val="Sdm_TblAvsmot__Sdm_AMpostnr___64___3"/>
                <w:id w:val="1999616324"/>
                <w:placeholder>
                  <w:docPart w:val="C98E1ECCF77A434B8F4176E1BC31510F"/>
                </w:placeholder>
                <w:dataBinding w:xpath="/document/body/Sdm_TblAvsmot/table/row[64]/cell[3]" w:storeItemID="{BB47A18D-DEB0-4039-83EB-C64AA6C7E783}"/>
                <w:text/>
              </w:sdtPr>
              <w:sdtEndPr/>
              <w:sdtContent>
                <w:bookmarkStart w:id="276" w:name="Sdm_TblAvsmot__Sdm_AMpostnr___64___3"/>
                <w:r w:rsidR="008D512D" w:rsidRPr="00433996">
                  <w:rPr>
                    <w:rFonts w:cs="Arial"/>
                    <w:szCs w:val="24"/>
                  </w:rPr>
                  <w:t>4630</w:t>
                </w:r>
              </w:sdtContent>
            </w:sdt>
            <w:bookmarkEnd w:id="276"/>
          </w:p>
        </w:tc>
        <w:tc>
          <w:tcPr>
            <w:tcW w:w="2893" w:type="dxa"/>
          </w:tcPr>
          <w:p w14:paraId="6726D510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64___4"/>
                <w:tag w:val="Sdm_TblAvsmot__Sdm_AMPoststed___64___4"/>
                <w:id w:val="-79802848"/>
                <w:placeholder>
                  <w:docPart w:val="C98E1ECCF77A434B8F4176E1BC31510F"/>
                </w:placeholder>
                <w:dataBinding w:xpath="/document/body/Sdm_TblAvsmot/table/row[64]/cell[4]" w:storeItemID="{BB47A18D-DEB0-4039-83EB-C64AA6C7E783}"/>
                <w:text/>
              </w:sdtPr>
              <w:sdtEndPr/>
              <w:sdtContent>
                <w:bookmarkStart w:id="277" w:name="Sdm_TblAvsmot__Sdm_AMPoststed___64___4"/>
                <w:r w:rsidR="008D512D" w:rsidRPr="00433996">
                  <w:rPr>
                    <w:rFonts w:cs="Arial"/>
                    <w:szCs w:val="24"/>
                  </w:rPr>
                  <w:t>Kristiansand S</w:t>
                </w:r>
              </w:sdtContent>
            </w:sdt>
            <w:bookmarkEnd w:id="277"/>
          </w:p>
        </w:tc>
      </w:tr>
      <w:tr w:rsidR="008D512D" w:rsidRPr="00433996" w14:paraId="07EC83CD" w14:textId="77777777" w:rsidTr="00F740AD">
        <w:trPr>
          <w:trHeight w:val="316"/>
        </w:trPr>
        <w:tc>
          <w:tcPr>
            <w:tcW w:w="3058" w:type="dxa"/>
          </w:tcPr>
          <w:p w14:paraId="4C28DA6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65___1"/>
                <w:tag w:val="Sdm_TblAvsmot__Sdm_Amnavn___65___1"/>
                <w:id w:val="916057856"/>
                <w:placeholder>
                  <w:docPart w:val="C98E1ECCF77A434B8F4176E1BC31510F"/>
                </w:placeholder>
                <w:dataBinding w:xpath="/document/body/Sdm_TblAvsmot/table/row[65]/cell[1]" w:storeItemID="{BB47A18D-DEB0-4039-83EB-C64AA6C7E783}"/>
                <w:text/>
              </w:sdtPr>
              <w:sdtEndPr/>
              <w:sdtContent>
                <w:bookmarkStart w:id="278" w:name="Sdm_TblAvsmot__Sdm_Amnavn___65___1"/>
                <w:proofErr w:type="gramStart"/>
                <w:r w:rsidR="008D512D" w:rsidRPr="00433996">
                  <w:rPr>
                    <w:rFonts w:cs="Arial"/>
                    <w:szCs w:val="24"/>
                  </w:rPr>
                  <w:t>Opplysningsvesenets  fond</w:t>
                </w:r>
                <w:proofErr w:type="gramEnd"/>
              </w:sdtContent>
            </w:sdt>
            <w:bookmarkEnd w:id="278"/>
          </w:p>
        </w:tc>
        <w:tc>
          <w:tcPr>
            <w:tcW w:w="2901" w:type="dxa"/>
          </w:tcPr>
          <w:p w14:paraId="564F1C9F" w14:textId="3BA54E7E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65___2"/>
                <w:tag w:val="Sdm_TblAvsmot__Sdm_Amadr___65___2"/>
                <w:id w:val="-1648805401"/>
                <w:placeholder>
                  <w:docPart w:val="C98E1ECCF77A434B8F4176E1BC31510F"/>
                </w:placeholder>
                <w:dataBinding w:xpath="/document/body/Sdm_TblAvsmot/table/row[65]/cell[2]" w:storeItemID="{BB47A18D-DEB0-4039-83EB-C64AA6C7E783}"/>
                <w:text/>
              </w:sdtPr>
              <w:sdtEndPr/>
              <w:sdtContent>
                <w:bookmarkStart w:id="279" w:name="Sdm_TblAvsmot__Sdm_Amadr___65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79"/>
          </w:p>
        </w:tc>
        <w:tc>
          <w:tcPr>
            <w:tcW w:w="1612" w:type="dxa"/>
          </w:tcPr>
          <w:p w14:paraId="3409E7FD" w14:textId="63FC1D8B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65___3"/>
                <w:tag w:val="Sdm_TblAvsmot__Sdm_AMpostnr___65___3"/>
                <w:id w:val="1364259860"/>
                <w:placeholder>
                  <w:docPart w:val="C98E1ECCF77A434B8F4176E1BC31510F"/>
                </w:placeholder>
                <w:dataBinding w:xpath="/document/body/Sdm_TblAvsmot/table/row[65]/cell[3]" w:storeItemID="{BB47A18D-DEB0-4039-83EB-C64AA6C7E783}"/>
                <w:text/>
              </w:sdtPr>
              <w:sdtEndPr/>
              <w:sdtContent>
                <w:bookmarkStart w:id="280" w:name="Sdm_TblAvsmot__Sdm_AMpostnr___65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80"/>
          </w:p>
        </w:tc>
        <w:tc>
          <w:tcPr>
            <w:tcW w:w="2893" w:type="dxa"/>
          </w:tcPr>
          <w:p w14:paraId="7B15A1C9" w14:textId="18FCBF7F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65___4"/>
                <w:tag w:val="Sdm_TblAvsmot__Sdm_AMPoststed___65___4"/>
                <w:id w:val="-771371234"/>
                <w:placeholder>
                  <w:docPart w:val="C98E1ECCF77A434B8F4176E1BC31510F"/>
                </w:placeholder>
                <w:dataBinding w:xpath="/document/body/Sdm_TblAvsmot/table/row[65]/cell[4]" w:storeItemID="{BB47A18D-DEB0-4039-83EB-C64AA6C7E783}"/>
                <w:text/>
              </w:sdtPr>
              <w:sdtEndPr/>
              <w:sdtContent>
                <w:bookmarkStart w:id="281" w:name="Sdm_TblAvsmot__Sdm_AMPoststed___65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81"/>
          </w:p>
        </w:tc>
      </w:tr>
      <w:tr w:rsidR="008D512D" w:rsidRPr="00433996" w14:paraId="724AF584" w14:textId="77777777" w:rsidTr="00F740AD">
        <w:trPr>
          <w:trHeight w:val="316"/>
        </w:trPr>
        <w:tc>
          <w:tcPr>
            <w:tcW w:w="3058" w:type="dxa"/>
          </w:tcPr>
          <w:p w14:paraId="1788F29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66___1"/>
                <w:tag w:val="Sdm_TblAvsmot__Sdm_Amnavn___66___1"/>
                <w:id w:val="599848795"/>
                <w:placeholder>
                  <w:docPart w:val="C98E1ECCF77A434B8F4176E1BC31510F"/>
                </w:placeholder>
                <w:dataBinding w:xpath="/document/body/Sdm_TblAvsmot/table/row[66]/cell[1]" w:storeItemID="{BB47A18D-DEB0-4039-83EB-C64AA6C7E783}"/>
                <w:text/>
              </w:sdtPr>
              <w:sdtEndPr/>
              <w:sdtContent>
                <w:bookmarkStart w:id="282" w:name="Sdm_TblAvsmot__Sdm_Amnavn___66___1"/>
                <w:r w:rsidR="008D512D" w:rsidRPr="00433996">
                  <w:rPr>
                    <w:rFonts w:cs="Arial"/>
                    <w:szCs w:val="24"/>
                  </w:rPr>
                  <w:t>Porsgrunn Kommune</w:t>
                </w:r>
              </w:sdtContent>
            </w:sdt>
            <w:bookmarkEnd w:id="282"/>
          </w:p>
        </w:tc>
        <w:tc>
          <w:tcPr>
            <w:tcW w:w="2901" w:type="dxa"/>
          </w:tcPr>
          <w:p w14:paraId="7BD0522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66___2"/>
                <w:tag w:val="Sdm_TblAvsmot__Sdm_Amadr___66___2"/>
                <w:id w:val="216155016"/>
                <w:placeholder>
                  <w:docPart w:val="C98E1ECCF77A434B8F4176E1BC31510F"/>
                </w:placeholder>
                <w:dataBinding w:xpath="/document/body/Sdm_TblAvsmot/table/row[66]/cell[2]" w:storeItemID="{BB47A18D-DEB0-4039-83EB-C64AA6C7E783}"/>
                <w:text/>
              </w:sdtPr>
              <w:sdtEndPr/>
              <w:sdtContent>
                <w:bookmarkStart w:id="283" w:name="Sdm_TblAvsmot__Sdm_Amadr___66___2"/>
                <w:r w:rsidR="008D512D" w:rsidRPr="00433996">
                  <w:rPr>
                    <w:rFonts w:cs="Arial"/>
                    <w:szCs w:val="24"/>
                  </w:rPr>
                  <w:t>Postboks 128</w:t>
                </w:r>
              </w:sdtContent>
            </w:sdt>
            <w:bookmarkEnd w:id="283"/>
          </w:p>
        </w:tc>
        <w:tc>
          <w:tcPr>
            <w:tcW w:w="1612" w:type="dxa"/>
          </w:tcPr>
          <w:p w14:paraId="01EC1882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66___3"/>
                <w:tag w:val="Sdm_TblAvsmot__Sdm_AMpostnr___66___3"/>
                <w:id w:val="1796601818"/>
                <w:placeholder>
                  <w:docPart w:val="C98E1ECCF77A434B8F4176E1BC31510F"/>
                </w:placeholder>
                <w:dataBinding w:xpath="/document/body/Sdm_TblAvsmot/table/row[66]/cell[3]" w:storeItemID="{BB47A18D-DEB0-4039-83EB-C64AA6C7E783}"/>
                <w:text/>
              </w:sdtPr>
              <w:sdtEndPr/>
              <w:sdtContent>
                <w:bookmarkStart w:id="284" w:name="Sdm_TblAvsmot__Sdm_AMpostnr___66___3"/>
                <w:r w:rsidR="008D512D" w:rsidRPr="00433996">
                  <w:rPr>
                    <w:rFonts w:cs="Arial"/>
                    <w:szCs w:val="24"/>
                  </w:rPr>
                  <w:t>3901</w:t>
                </w:r>
              </w:sdtContent>
            </w:sdt>
            <w:bookmarkEnd w:id="284"/>
          </w:p>
        </w:tc>
        <w:tc>
          <w:tcPr>
            <w:tcW w:w="2893" w:type="dxa"/>
          </w:tcPr>
          <w:p w14:paraId="5974D638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66___4"/>
                <w:tag w:val="Sdm_TblAvsmot__Sdm_AMPoststed___66___4"/>
                <w:id w:val="-1494845004"/>
                <w:placeholder>
                  <w:docPart w:val="C98E1ECCF77A434B8F4176E1BC31510F"/>
                </w:placeholder>
                <w:dataBinding w:xpath="/document/body/Sdm_TblAvsmot/table/row[66]/cell[4]" w:storeItemID="{BB47A18D-DEB0-4039-83EB-C64AA6C7E783}"/>
                <w:text/>
              </w:sdtPr>
              <w:sdtEndPr/>
              <w:sdtContent>
                <w:bookmarkStart w:id="285" w:name="Sdm_TblAvsmot__Sdm_AMPoststed___66___4"/>
                <w:r w:rsidR="008D512D" w:rsidRPr="00433996">
                  <w:rPr>
                    <w:rFonts w:cs="Arial"/>
                    <w:szCs w:val="24"/>
                  </w:rPr>
                  <w:t>Porsgrunn</w:t>
                </w:r>
              </w:sdtContent>
            </w:sdt>
            <w:bookmarkEnd w:id="285"/>
          </w:p>
        </w:tc>
      </w:tr>
      <w:tr w:rsidR="008D512D" w:rsidRPr="00433996" w14:paraId="5C40F420" w14:textId="77777777" w:rsidTr="00F740AD">
        <w:trPr>
          <w:trHeight w:val="316"/>
        </w:trPr>
        <w:tc>
          <w:tcPr>
            <w:tcW w:w="3058" w:type="dxa"/>
          </w:tcPr>
          <w:p w14:paraId="40B9AB42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67___1"/>
                <w:tag w:val="Sdm_TblAvsmot__Sdm_Amnavn___67___1"/>
                <w:id w:val="927614684"/>
                <w:placeholder>
                  <w:docPart w:val="C98E1ECCF77A434B8F4176E1BC31510F"/>
                </w:placeholder>
                <w:dataBinding w:xpath="/document/body/Sdm_TblAvsmot/table/row[67]/cell[1]" w:storeItemID="{BB47A18D-DEB0-4039-83EB-C64AA6C7E783}"/>
                <w:text/>
              </w:sdtPr>
              <w:sdtEndPr/>
              <w:sdtContent>
                <w:bookmarkStart w:id="286" w:name="Sdm_TblAvsmot__Sdm_Amnavn___67___1"/>
                <w:r w:rsidR="008D512D" w:rsidRPr="00433996">
                  <w:rPr>
                    <w:rFonts w:cs="Arial"/>
                    <w:szCs w:val="24"/>
                  </w:rPr>
                  <w:t xml:space="preserve">Renovasjon I Grenland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Iks</w:t>
                </w:r>
                <w:proofErr w:type="spellEnd"/>
              </w:sdtContent>
            </w:sdt>
            <w:bookmarkEnd w:id="286"/>
          </w:p>
        </w:tc>
        <w:tc>
          <w:tcPr>
            <w:tcW w:w="2901" w:type="dxa"/>
          </w:tcPr>
          <w:p w14:paraId="2DEBE8C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67___2"/>
                <w:tag w:val="Sdm_TblAvsmot__Sdm_Amadr___67___2"/>
                <w:id w:val="1427583740"/>
                <w:placeholder>
                  <w:docPart w:val="C98E1ECCF77A434B8F4176E1BC31510F"/>
                </w:placeholder>
                <w:dataBinding w:xpath="/document/body/Sdm_TblAvsmot/table/row[67]/cell[2]" w:storeItemID="{BB47A18D-DEB0-4039-83EB-C64AA6C7E783}"/>
                <w:text/>
              </w:sdtPr>
              <w:sdtEndPr/>
              <w:sdtContent>
                <w:bookmarkStart w:id="287" w:name="Sdm_TblAvsmot__Sdm_Amadr___67___2"/>
                <w:r w:rsidR="008D512D" w:rsidRPr="00433996">
                  <w:rPr>
                    <w:rFonts w:cs="Arial"/>
                    <w:szCs w:val="24"/>
                  </w:rPr>
                  <w:t>Postboks 3046 Handelstorget</w:t>
                </w:r>
              </w:sdtContent>
            </w:sdt>
            <w:bookmarkEnd w:id="287"/>
          </w:p>
        </w:tc>
        <w:tc>
          <w:tcPr>
            <w:tcW w:w="1612" w:type="dxa"/>
          </w:tcPr>
          <w:p w14:paraId="4E4EFAE8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67___3"/>
                <w:tag w:val="Sdm_TblAvsmot__Sdm_AMpostnr___67___3"/>
                <w:id w:val="-292664504"/>
                <w:placeholder>
                  <w:docPart w:val="C98E1ECCF77A434B8F4176E1BC31510F"/>
                </w:placeholder>
                <w:dataBinding w:xpath="/document/body/Sdm_TblAvsmot/table/row[67]/cell[3]" w:storeItemID="{BB47A18D-DEB0-4039-83EB-C64AA6C7E783}"/>
                <w:text/>
              </w:sdtPr>
              <w:sdtEndPr/>
              <w:sdtContent>
                <w:bookmarkStart w:id="288" w:name="Sdm_TblAvsmot__Sdm_AMpostnr___67___3"/>
                <w:r w:rsidR="008D512D" w:rsidRPr="00433996">
                  <w:rPr>
                    <w:rFonts w:cs="Arial"/>
                    <w:szCs w:val="24"/>
                  </w:rPr>
                  <w:t>3707</w:t>
                </w:r>
              </w:sdtContent>
            </w:sdt>
            <w:bookmarkEnd w:id="288"/>
          </w:p>
        </w:tc>
        <w:tc>
          <w:tcPr>
            <w:tcW w:w="2893" w:type="dxa"/>
          </w:tcPr>
          <w:p w14:paraId="46FC687A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67___4"/>
                <w:tag w:val="Sdm_TblAvsmot__Sdm_AMPoststed___67___4"/>
                <w:id w:val="-1238460496"/>
                <w:placeholder>
                  <w:docPart w:val="C98E1ECCF77A434B8F4176E1BC31510F"/>
                </w:placeholder>
                <w:dataBinding w:xpath="/document/body/Sdm_TblAvsmot/table/row[67]/cell[4]" w:storeItemID="{BB47A18D-DEB0-4039-83EB-C64AA6C7E783}"/>
                <w:text/>
              </w:sdtPr>
              <w:sdtEndPr/>
              <w:sdtContent>
                <w:bookmarkStart w:id="289" w:name="Sdm_TblAvsmot__Sdm_AMPoststed___67___4"/>
                <w:r w:rsidR="008D512D" w:rsidRPr="00433996">
                  <w:rPr>
                    <w:rFonts w:cs="Arial"/>
                    <w:szCs w:val="24"/>
                  </w:rPr>
                  <w:t>Skien</w:t>
                </w:r>
              </w:sdtContent>
            </w:sdt>
            <w:bookmarkEnd w:id="289"/>
          </w:p>
        </w:tc>
      </w:tr>
      <w:tr w:rsidR="008D512D" w:rsidRPr="00433996" w14:paraId="1DD33E90" w14:textId="77777777" w:rsidTr="00F740AD">
        <w:trPr>
          <w:trHeight w:val="316"/>
        </w:trPr>
        <w:tc>
          <w:tcPr>
            <w:tcW w:w="3058" w:type="dxa"/>
          </w:tcPr>
          <w:p w14:paraId="64AB55C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68___1"/>
                <w:tag w:val="Sdm_TblAvsmot__Sdm_Amnavn___68___1"/>
                <w:id w:val="-1278072067"/>
                <w:placeholder>
                  <w:docPart w:val="C98E1ECCF77A434B8F4176E1BC31510F"/>
                </w:placeholder>
                <w:dataBinding w:xpath="/document/body/Sdm_TblAvsmot/table/row[68]/cell[1]" w:storeItemID="{BB47A18D-DEB0-4039-83EB-C64AA6C7E783}"/>
                <w:text/>
              </w:sdtPr>
              <w:sdtEndPr/>
              <w:sdtContent>
                <w:bookmarkStart w:id="290" w:name="Sdm_TblAvsmot__Sdm_Amnavn___68___1"/>
                <w:proofErr w:type="spellStart"/>
                <w:r w:rsidR="008D512D" w:rsidRPr="00433996">
                  <w:rPr>
                    <w:rFonts w:cs="Arial"/>
                    <w:szCs w:val="24"/>
                  </w:rPr>
                  <w:t>Reprentanter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i LIF i idrettsrådet</w:t>
                </w:r>
              </w:sdtContent>
            </w:sdt>
            <w:bookmarkEnd w:id="290"/>
          </w:p>
        </w:tc>
        <w:tc>
          <w:tcPr>
            <w:tcW w:w="2901" w:type="dxa"/>
          </w:tcPr>
          <w:p w14:paraId="1C076860" w14:textId="627C346C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68___2"/>
                <w:tag w:val="Sdm_TblAvsmot__Sdm_Amadr___68___2"/>
                <w:id w:val="-252686488"/>
                <w:placeholder>
                  <w:docPart w:val="C98E1ECCF77A434B8F4176E1BC31510F"/>
                </w:placeholder>
                <w:dataBinding w:xpath="/document/body/Sdm_TblAvsmot/table/row[68]/cell[2]" w:storeItemID="{BB47A18D-DEB0-4039-83EB-C64AA6C7E783}"/>
                <w:text/>
              </w:sdtPr>
              <w:sdtEndPr/>
              <w:sdtContent>
                <w:bookmarkStart w:id="291" w:name="Sdm_TblAvsmot__Sdm_Amadr___68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91"/>
          </w:p>
        </w:tc>
        <w:tc>
          <w:tcPr>
            <w:tcW w:w="1612" w:type="dxa"/>
          </w:tcPr>
          <w:p w14:paraId="633BE89D" w14:textId="3AB1139F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68___3"/>
                <w:tag w:val="Sdm_TblAvsmot__Sdm_AMpostnr___68___3"/>
                <w:id w:val="1741094181"/>
                <w:placeholder>
                  <w:docPart w:val="C98E1ECCF77A434B8F4176E1BC31510F"/>
                </w:placeholder>
                <w:dataBinding w:xpath="/document/body/Sdm_TblAvsmot/table/row[68]/cell[3]" w:storeItemID="{BB47A18D-DEB0-4039-83EB-C64AA6C7E783}"/>
                <w:text/>
              </w:sdtPr>
              <w:sdtEndPr/>
              <w:sdtContent>
                <w:bookmarkStart w:id="292" w:name="Sdm_TblAvsmot__Sdm_AMpostnr___68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92"/>
          </w:p>
        </w:tc>
        <w:tc>
          <w:tcPr>
            <w:tcW w:w="2893" w:type="dxa"/>
          </w:tcPr>
          <w:p w14:paraId="0C57C2A7" w14:textId="5C6882FD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68___4"/>
                <w:tag w:val="Sdm_TblAvsmot__Sdm_AMPoststed___68___4"/>
                <w:id w:val="-979938096"/>
                <w:placeholder>
                  <w:docPart w:val="C98E1ECCF77A434B8F4176E1BC31510F"/>
                </w:placeholder>
                <w:dataBinding w:xpath="/document/body/Sdm_TblAvsmot/table/row[68]/cell[4]" w:storeItemID="{BB47A18D-DEB0-4039-83EB-C64AA6C7E783}"/>
                <w:text/>
              </w:sdtPr>
              <w:sdtEndPr/>
              <w:sdtContent>
                <w:bookmarkStart w:id="293" w:name="Sdm_TblAvsmot__Sdm_AMPoststed___68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93"/>
          </w:p>
        </w:tc>
      </w:tr>
      <w:tr w:rsidR="008D512D" w:rsidRPr="00433996" w14:paraId="39DABB68" w14:textId="77777777" w:rsidTr="00F740AD">
        <w:trPr>
          <w:trHeight w:val="316"/>
        </w:trPr>
        <w:tc>
          <w:tcPr>
            <w:tcW w:w="3058" w:type="dxa"/>
          </w:tcPr>
          <w:p w14:paraId="4C13CF23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69___1"/>
                <w:tag w:val="Sdm_TblAvsmot__Sdm_Amnavn___69___1"/>
                <w:id w:val="1601086656"/>
                <w:placeholder>
                  <w:docPart w:val="C98E1ECCF77A434B8F4176E1BC31510F"/>
                </w:placeholder>
                <w:dataBinding w:xpath="/document/body/Sdm_TblAvsmot/table/row[69]/cell[1]" w:storeItemID="{BB47A18D-DEB0-4039-83EB-C64AA6C7E783}"/>
                <w:text/>
              </w:sdtPr>
              <w:sdtEndPr/>
              <w:sdtContent>
                <w:bookmarkStart w:id="294" w:name="Sdm_TblAvsmot__Sdm_Amnavn___69___1"/>
                <w:proofErr w:type="spellStart"/>
                <w:r w:rsidR="008D512D" w:rsidRPr="00433996">
                  <w:rPr>
                    <w:rFonts w:cs="Arial"/>
                    <w:szCs w:val="24"/>
                  </w:rPr>
                  <w:t>Rønholt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Vel</w:t>
                </w:r>
              </w:sdtContent>
            </w:sdt>
            <w:bookmarkEnd w:id="294"/>
          </w:p>
        </w:tc>
        <w:tc>
          <w:tcPr>
            <w:tcW w:w="2901" w:type="dxa"/>
          </w:tcPr>
          <w:p w14:paraId="2EFE4DBA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69___2"/>
                <w:tag w:val="Sdm_TblAvsmot__Sdm_Amadr___69___2"/>
                <w:id w:val="-1323013165"/>
                <w:placeholder>
                  <w:docPart w:val="C98E1ECCF77A434B8F4176E1BC31510F"/>
                </w:placeholder>
                <w:dataBinding w:xpath="/document/body/Sdm_TblAvsmot/table/row[69]/cell[2]" w:storeItemID="{BB47A18D-DEB0-4039-83EB-C64AA6C7E783}"/>
                <w:text/>
              </w:sdtPr>
              <w:sdtEndPr/>
              <w:sdtContent>
                <w:bookmarkStart w:id="295" w:name="Sdm_TblAvsmot__Sdm_Amadr___69___2"/>
                <w:r w:rsidR="008D512D" w:rsidRPr="00433996">
                  <w:rPr>
                    <w:rFonts w:cs="Arial"/>
                    <w:szCs w:val="24"/>
                  </w:rPr>
                  <w:t xml:space="preserve">c/o Stian Garstad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Rønholtveien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189</w:t>
                </w:r>
              </w:sdtContent>
            </w:sdt>
            <w:bookmarkEnd w:id="295"/>
          </w:p>
        </w:tc>
        <w:tc>
          <w:tcPr>
            <w:tcW w:w="1612" w:type="dxa"/>
          </w:tcPr>
          <w:p w14:paraId="6CF8B48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69___3"/>
                <w:tag w:val="Sdm_TblAvsmot__Sdm_AMpostnr___69___3"/>
                <w:id w:val="1401047410"/>
                <w:placeholder>
                  <w:docPart w:val="C98E1ECCF77A434B8F4176E1BC31510F"/>
                </w:placeholder>
                <w:dataBinding w:xpath="/document/body/Sdm_TblAvsmot/table/row[69]/cell[3]" w:storeItemID="{BB47A18D-DEB0-4039-83EB-C64AA6C7E783}"/>
                <w:text/>
              </w:sdtPr>
              <w:sdtEndPr/>
              <w:sdtContent>
                <w:bookmarkStart w:id="296" w:name="Sdm_TblAvsmot__Sdm_AMpostnr___69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296"/>
          </w:p>
        </w:tc>
        <w:tc>
          <w:tcPr>
            <w:tcW w:w="2893" w:type="dxa"/>
          </w:tcPr>
          <w:p w14:paraId="1C31B433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69___4"/>
                <w:tag w:val="Sdm_TblAvsmot__Sdm_AMPoststed___69___4"/>
                <w:id w:val="1612861125"/>
                <w:placeholder>
                  <w:docPart w:val="C98E1ECCF77A434B8F4176E1BC31510F"/>
                </w:placeholder>
                <w:dataBinding w:xpath="/document/body/Sdm_TblAvsmot/table/row[69]/cell[4]" w:storeItemID="{BB47A18D-DEB0-4039-83EB-C64AA6C7E783}"/>
                <w:text/>
              </w:sdtPr>
              <w:sdtEndPr/>
              <w:sdtContent>
                <w:bookmarkStart w:id="297" w:name="Sdm_TblAvsmot__Sdm_AMPoststed___69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297"/>
          </w:p>
        </w:tc>
      </w:tr>
      <w:tr w:rsidR="008D512D" w:rsidRPr="00433996" w14:paraId="5568A6AE" w14:textId="77777777" w:rsidTr="00F740AD">
        <w:trPr>
          <w:trHeight w:val="316"/>
        </w:trPr>
        <w:tc>
          <w:tcPr>
            <w:tcW w:w="3058" w:type="dxa"/>
          </w:tcPr>
          <w:p w14:paraId="17544513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70___1"/>
                <w:tag w:val="Sdm_TblAvsmot__Sdm_Amnavn___70___1"/>
                <w:id w:val="-191412820"/>
                <w:placeholder>
                  <w:docPart w:val="C98E1ECCF77A434B8F4176E1BC31510F"/>
                </w:placeholder>
                <w:dataBinding w:xpath="/document/body/Sdm_TblAvsmot/table/row[70]/cell[1]" w:storeItemID="{BB47A18D-DEB0-4039-83EB-C64AA6C7E783}"/>
                <w:text/>
              </w:sdtPr>
              <w:sdtEndPr/>
              <w:sdtContent>
                <w:bookmarkStart w:id="298" w:name="Sdm_TblAvsmot__Sdm_Amnavn___70___1"/>
                <w:proofErr w:type="spellStart"/>
                <w:r w:rsidR="008D512D" w:rsidRPr="00433996">
                  <w:rPr>
                    <w:rFonts w:cs="Arial"/>
                    <w:szCs w:val="24"/>
                  </w:rPr>
                  <w:t>Rønholt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Vel</w:t>
                </w:r>
              </w:sdtContent>
            </w:sdt>
            <w:bookmarkEnd w:id="298"/>
          </w:p>
        </w:tc>
        <w:tc>
          <w:tcPr>
            <w:tcW w:w="2901" w:type="dxa"/>
          </w:tcPr>
          <w:p w14:paraId="16EA9789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70___2"/>
                <w:tag w:val="Sdm_TblAvsmot__Sdm_Amadr___70___2"/>
                <w:id w:val="592672500"/>
                <w:placeholder>
                  <w:docPart w:val="C98E1ECCF77A434B8F4176E1BC31510F"/>
                </w:placeholder>
                <w:dataBinding w:xpath="/document/body/Sdm_TblAvsmot/table/row[70]/cell[2]" w:storeItemID="{BB47A18D-DEB0-4039-83EB-C64AA6C7E783}"/>
                <w:text/>
              </w:sdtPr>
              <w:sdtEndPr/>
              <w:sdtContent>
                <w:bookmarkStart w:id="299" w:name="Sdm_TblAvsmot__Sdm_Amadr___70___2"/>
                <w:r w:rsidR="008D512D" w:rsidRPr="00433996">
                  <w:rPr>
                    <w:rFonts w:cs="Arial"/>
                    <w:szCs w:val="24"/>
                  </w:rPr>
                  <w:t xml:space="preserve">c/o Stian Garstad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Rønholtveien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189</w:t>
                </w:r>
              </w:sdtContent>
            </w:sdt>
            <w:bookmarkEnd w:id="299"/>
          </w:p>
        </w:tc>
        <w:tc>
          <w:tcPr>
            <w:tcW w:w="1612" w:type="dxa"/>
          </w:tcPr>
          <w:p w14:paraId="40C42DF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70___3"/>
                <w:tag w:val="Sdm_TblAvsmot__Sdm_AMpostnr___70___3"/>
                <w:id w:val="1676363880"/>
                <w:placeholder>
                  <w:docPart w:val="C98E1ECCF77A434B8F4176E1BC31510F"/>
                </w:placeholder>
                <w:dataBinding w:xpath="/document/body/Sdm_TblAvsmot/table/row[70]/cell[3]" w:storeItemID="{BB47A18D-DEB0-4039-83EB-C64AA6C7E783}"/>
                <w:text/>
              </w:sdtPr>
              <w:sdtEndPr/>
              <w:sdtContent>
                <w:bookmarkStart w:id="300" w:name="Sdm_TblAvsmot__Sdm_AMpostnr___70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300"/>
          </w:p>
        </w:tc>
        <w:tc>
          <w:tcPr>
            <w:tcW w:w="2893" w:type="dxa"/>
          </w:tcPr>
          <w:p w14:paraId="41257790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70___4"/>
                <w:tag w:val="Sdm_TblAvsmot__Sdm_AMPoststed___70___4"/>
                <w:id w:val="644659448"/>
                <w:placeholder>
                  <w:docPart w:val="C98E1ECCF77A434B8F4176E1BC31510F"/>
                </w:placeholder>
                <w:dataBinding w:xpath="/document/body/Sdm_TblAvsmot/table/row[70]/cell[4]" w:storeItemID="{BB47A18D-DEB0-4039-83EB-C64AA6C7E783}"/>
                <w:text/>
              </w:sdtPr>
              <w:sdtEndPr/>
              <w:sdtContent>
                <w:bookmarkStart w:id="301" w:name="Sdm_TblAvsmot__Sdm_AMPoststed___70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301"/>
          </w:p>
        </w:tc>
      </w:tr>
      <w:tr w:rsidR="008D512D" w:rsidRPr="00433996" w14:paraId="55CC9232" w14:textId="77777777" w:rsidTr="00F740AD">
        <w:trPr>
          <w:trHeight w:val="316"/>
        </w:trPr>
        <w:tc>
          <w:tcPr>
            <w:tcW w:w="3058" w:type="dxa"/>
          </w:tcPr>
          <w:p w14:paraId="2ACF331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71___1"/>
                <w:tag w:val="Sdm_TblAvsmot__Sdm_Amnavn___71___1"/>
                <w:id w:val="-383483496"/>
                <w:placeholder>
                  <w:docPart w:val="C98E1ECCF77A434B8F4176E1BC31510F"/>
                </w:placeholder>
                <w:dataBinding w:xpath="/document/body/Sdm_TblAvsmot/table/row[71]/cell[1]" w:storeItemID="{BB47A18D-DEB0-4039-83EB-C64AA6C7E783}"/>
                <w:text/>
              </w:sdtPr>
              <w:sdtEndPr/>
              <w:sdtContent>
                <w:bookmarkStart w:id="302" w:name="Sdm_TblAvsmot__Sdm_Amnavn___71___1"/>
                <w:r w:rsidR="008D512D" w:rsidRPr="00433996">
                  <w:rPr>
                    <w:rFonts w:cs="Arial"/>
                    <w:szCs w:val="24"/>
                  </w:rPr>
                  <w:t>Rørholt Velforening</w:t>
                </w:r>
              </w:sdtContent>
            </w:sdt>
            <w:bookmarkEnd w:id="302"/>
          </w:p>
        </w:tc>
        <w:tc>
          <w:tcPr>
            <w:tcW w:w="2901" w:type="dxa"/>
          </w:tcPr>
          <w:p w14:paraId="69E8811A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71___2"/>
                <w:tag w:val="Sdm_TblAvsmot__Sdm_Amadr___71___2"/>
                <w:id w:val="-1519090032"/>
                <w:placeholder>
                  <w:docPart w:val="C98E1ECCF77A434B8F4176E1BC31510F"/>
                </w:placeholder>
                <w:dataBinding w:xpath="/document/body/Sdm_TblAvsmot/table/row[71]/cell[2]" w:storeItemID="{BB47A18D-DEB0-4039-83EB-C64AA6C7E783}"/>
                <w:text/>
              </w:sdtPr>
              <w:sdtEndPr/>
              <w:sdtContent>
                <w:bookmarkStart w:id="303" w:name="Sdm_TblAvsmot__Sdm_Amadr___71___2"/>
                <w:r w:rsidR="008D512D" w:rsidRPr="00433996">
                  <w:rPr>
                    <w:rFonts w:cs="Arial"/>
                    <w:szCs w:val="24"/>
                  </w:rPr>
                  <w:t xml:space="preserve">c/o Even Runar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Krogsgård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Rørholtveien 600</w:t>
                </w:r>
              </w:sdtContent>
            </w:sdt>
            <w:bookmarkEnd w:id="303"/>
          </w:p>
        </w:tc>
        <w:tc>
          <w:tcPr>
            <w:tcW w:w="1612" w:type="dxa"/>
          </w:tcPr>
          <w:p w14:paraId="17ADAAA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71___3"/>
                <w:tag w:val="Sdm_TblAvsmot__Sdm_AMpostnr___71___3"/>
                <w:id w:val="753232032"/>
                <w:placeholder>
                  <w:docPart w:val="C98E1ECCF77A434B8F4176E1BC31510F"/>
                </w:placeholder>
                <w:dataBinding w:xpath="/document/body/Sdm_TblAvsmot/table/row[71]/cell[3]" w:storeItemID="{BB47A18D-DEB0-4039-83EB-C64AA6C7E783}"/>
                <w:text/>
              </w:sdtPr>
              <w:sdtEndPr/>
              <w:sdtContent>
                <w:bookmarkStart w:id="304" w:name="Sdm_TblAvsmot__Sdm_AMpostnr___71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304"/>
          </w:p>
        </w:tc>
        <w:tc>
          <w:tcPr>
            <w:tcW w:w="2893" w:type="dxa"/>
          </w:tcPr>
          <w:p w14:paraId="7C79555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71___4"/>
                <w:tag w:val="Sdm_TblAvsmot__Sdm_AMPoststed___71___4"/>
                <w:id w:val="-574592303"/>
                <w:placeholder>
                  <w:docPart w:val="C98E1ECCF77A434B8F4176E1BC31510F"/>
                </w:placeholder>
                <w:dataBinding w:xpath="/document/body/Sdm_TblAvsmot/table/row[71]/cell[4]" w:storeItemID="{BB47A18D-DEB0-4039-83EB-C64AA6C7E783}"/>
                <w:text/>
              </w:sdtPr>
              <w:sdtEndPr/>
              <w:sdtContent>
                <w:bookmarkStart w:id="305" w:name="Sdm_TblAvsmot__Sdm_AMPoststed___71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305"/>
          </w:p>
        </w:tc>
      </w:tr>
      <w:tr w:rsidR="008D512D" w:rsidRPr="00433996" w14:paraId="064B0F01" w14:textId="77777777" w:rsidTr="00F740AD">
        <w:trPr>
          <w:trHeight w:val="316"/>
        </w:trPr>
        <w:tc>
          <w:tcPr>
            <w:tcW w:w="3058" w:type="dxa"/>
          </w:tcPr>
          <w:p w14:paraId="24117809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72___1"/>
                <w:tag w:val="Sdm_TblAvsmot__Sdm_Amnavn___72___1"/>
                <w:id w:val="-1783212659"/>
                <w:placeholder>
                  <w:docPart w:val="C98E1ECCF77A434B8F4176E1BC31510F"/>
                </w:placeholder>
                <w:dataBinding w:xpath="/document/body/Sdm_TblAvsmot/table/row[72]/cell[1]" w:storeItemID="{BB47A18D-DEB0-4039-83EB-C64AA6C7E783}"/>
                <w:text/>
              </w:sdtPr>
              <w:sdtEndPr/>
              <w:sdtContent>
                <w:bookmarkStart w:id="306" w:name="Sdm_TblAvsmot__Sdm_Amnavn___72___1"/>
                <w:r w:rsidR="008D512D" w:rsidRPr="00433996">
                  <w:rPr>
                    <w:rFonts w:cs="Arial"/>
                    <w:szCs w:val="24"/>
                  </w:rPr>
                  <w:t>Rørholt Velforening</w:t>
                </w:r>
              </w:sdtContent>
            </w:sdt>
            <w:bookmarkEnd w:id="306"/>
          </w:p>
        </w:tc>
        <w:tc>
          <w:tcPr>
            <w:tcW w:w="2901" w:type="dxa"/>
          </w:tcPr>
          <w:p w14:paraId="4D36AC03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72___2"/>
                <w:tag w:val="Sdm_TblAvsmot__Sdm_Amadr___72___2"/>
                <w:id w:val="-1089866056"/>
                <w:placeholder>
                  <w:docPart w:val="C98E1ECCF77A434B8F4176E1BC31510F"/>
                </w:placeholder>
                <w:dataBinding w:xpath="/document/body/Sdm_TblAvsmot/table/row[72]/cell[2]" w:storeItemID="{BB47A18D-DEB0-4039-83EB-C64AA6C7E783}"/>
                <w:text/>
              </w:sdtPr>
              <w:sdtEndPr/>
              <w:sdtContent>
                <w:bookmarkStart w:id="307" w:name="Sdm_TblAvsmot__Sdm_Amadr___72___2"/>
                <w:r w:rsidR="008D512D" w:rsidRPr="00433996">
                  <w:rPr>
                    <w:rFonts w:cs="Arial"/>
                    <w:szCs w:val="24"/>
                  </w:rPr>
                  <w:t xml:space="preserve">c/o Even Runar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Krogsgård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Rørholtveien 600</w:t>
                </w:r>
              </w:sdtContent>
            </w:sdt>
            <w:bookmarkEnd w:id="307"/>
          </w:p>
        </w:tc>
        <w:tc>
          <w:tcPr>
            <w:tcW w:w="1612" w:type="dxa"/>
          </w:tcPr>
          <w:p w14:paraId="4571D88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72___3"/>
                <w:tag w:val="Sdm_TblAvsmot__Sdm_AMpostnr___72___3"/>
                <w:id w:val="1601687671"/>
                <w:placeholder>
                  <w:docPart w:val="C98E1ECCF77A434B8F4176E1BC31510F"/>
                </w:placeholder>
                <w:dataBinding w:xpath="/document/body/Sdm_TblAvsmot/table/row[72]/cell[3]" w:storeItemID="{BB47A18D-DEB0-4039-83EB-C64AA6C7E783}"/>
                <w:text/>
              </w:sdtPr>
              <w:sdtEndPr/>
              <w:sdtContent>
                <w:bookmarkStart w:id="308" w:name="Sdm_TblAvsmot__Sdm_AMpostnr___72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308"/>
          </w:p>
        </w:tc>
        <w:tc>
          <w:tcPr>
            <w:tcW w:w="2893" w:type="dxa"/>
          </w:tcPr>
          <w:p w14:paraId="3B8C093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72___4"/>
                <w:tag w:val="Sdm_TblAvsmot__Sdm_AMPoststed___72___4"/>
                <w:id w:val="687895194"/>
                <w:placeholder>
                  <w:docPart w:val="C98E1ECCF77A434B8F4176E1BC31510F"/>
                </w:placeholder>
                <w:dataBinding w:xpath="/document/body/Sdm_TblAvsmot/table/row[72]/cell[4]" w:storeItemID="{BB47A18D-DEB0-4039-83EB-C64AA6C7E783}"/>
                <w:text/>
              </w:sdtPr>
              <w:sdtEndPr/>
              <w:sdtContent>
                <w:bookmarkStart w:id="309" w:name="Sdm_TblAvsmot__Sdm_AMPoststed___72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309"/>
          </w:p>
        </w:tc>
      </w:tr>
      <w:tr w:rsidR="008D512D" w:rsidRPr="00433996" w14:paraId="3B039AEF" w14:textId="77777777" w:rsidTr="00F740AD">
        <w:trPr>
          <w:trHeight w:val="316"/>
        </w:trPr>
        <w:tc>
          <w:tcPr>
            <w:tcW w:w="3058" w:type="dxa"/>
          </w:tcPr>
          <w:p w14:paraId="088B426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73___1"/>
                <w:tag w:val="Sdm_TblAvsmot__Sdm_Amnavn___73___1"/>
                <w:id w:val="940002008"/>
                <w:placeholder>
                  <w:docPart w:val="C98E1ECCF77A434B8F4176E1BC31510F"/>
                </w:placeholder>
                <w:dataBinding w:xpath="/document/body/Sdm_TblAvsmot/table/row[73]/cell[1]" w:storeItemID="{BB47A18D-DEB0-4039-83EB-C64AA6C7E783}"/>
                <w:text/>
              </w:sdtPr>
              <w:sdtEndPr/>
              <w:sdtContent>
                <w:bookmarkStart w:id="310" w:name="Sdm_TblAvsmot__Sdm_Amnavn___73___1"/>
                <w:r w:rsidR="008D512D" w:rsidRPr="00433996">
                  <w:rPr>
                    <w:rFonts w:cs="Arial"/>
                    <w:szCs w:val="24"/>
                  </w:rPr>
                  <w:t>Rådet for mennesker med nedsatt funksjonsevne v/Jorun Tisjø</w:t>
                </w:r>
              </w:sdtContent>
            </w:sdt>
            <w:bookmarkEnd w:id="310"/>
          </w:p>
        </w:tc>
        <w:tc>
          <w:tcPr>
            <w:tcW w:w="2901" w:type="dxa"/>
          </w:tcPr>
          <w:p w14:paraId="618017C0" w14:textId="79368926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73___2"/>
                <w:tag w:val="Sdm_TblAvsmot__Sdm_Amadr___73___2"/>
                <w:id w:val="-2109628086"/>
                <w:placeholder>
                  <w:docPart w:val="C98E1ECCF77A434B8F4176E1BC31510F"/>
                </w:placeholder>
                <w:dataBinding w:xpath="/document/body/Sdm_TblAvsmot/table/row[73]/cell[2]" w:storeItemID="{BB47A18D-DEB0-4039-83EB-C64AA6C7E783}"/>
                <w:text/>
              </w:sdtPr>
              <w:sdtEndPr/>
              <w:sdtContent>
                <w:bookmarkStart w:id="311" w:name="Sdm_TblAvsmot__Sdm_Amadr___73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11"/>
          </w:p>
        </w:tc>
        <w:tc>
          <w:tcPr>
            <w:tcW w:w="1612" w:type="dxa"/>
          </w:tcPr>
          <w:p w14:paraId="0A1C1DE2" w14:textId="2DFB016F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73___3"/>
                <w:tag w:val="Sdm_TblAvsmot__Sdm_AMpostnr___73___3"/>
                <w:id w:val="-1798917000"/>
                <w:placeholder>
                  <w:docPart w:val="C98E1ECCF77A434B8F4176E1BC31510F"/>
                </w:placeholder>
                <w:dataBinding w:xpath="/document/body/Sdm_TblAvsmot/table/row[73]/cell[3]" w:storeItemID="{BB47A18D-DEB0-4039-83EB-C64AA6C7E783}"/>
                <w:text/>
              </w:sdtPr>
              <w:sdtEndPr/>
              <w:sdtContent>
                <w:bookmarkStart w:id="312" w:name="Sdm_TblAvsmot__Sdm_AMpostnr___73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12"/>
          </w:p>
        </w:tc>
        <w:tc>
          <w:tcPr>
            <w:tcW w:w="2893" w:type="dxa"/>
          </w:tcPr>
          <w:p w14:paraId="73B3279D" w14:textId="33609DF7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73___4"/>
                <w:tag w:val="Sdm_TblAvsmot__Sdm_AMPoststed___73___4"/>
                <w:id w:val="-1291221946"/>
                <w:placeholder>
                  <w:docPart w:val="C98E1ECCF77A434B8F4176E1BC31510F"/>
                </w:placeholder>
                <w:dataBinding w:xpath="/document/body/Sdm_TblAvsmot/table/row[73]/cell[4]" w:storeItemID="{BB47A18D-DEB0-4039-83EB-C64AA6C7E783}"/>
                <w:text/>
              </w:sdtPr>
              <w:sdtEndPr/>
              <w:sdtContent>
                <w:bookmarkStart w:id="313" w:name="Sdm_TblAvsmot__Sdm_AMPoststed___73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13"/>
          </w:p>
        </w:tc>
      </w:tr>
      <w:tr w:rsidR="008D512D" w:rsidRPr="00433996" w14:paraId="64E77B93" w14:textId="77777777" w:rsidTr="00F740AD">
        <w:trPr>
          <w:trHeight w:val="316"/>
        </w:trPr>
        <w:tc>
          <w:tcPr>
            <w:tcW w:w="3058" w:type="dxa"/>
          </w:tcPr>
          <w:p w14:paraId="145BA80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74___1"/>
                <w:tag w:val="Sdm_TblAvsmot__Sdm_Amnavn___74___1"/>
                <w:id w:val="2047630217"/>
                <w:placeholder>
                  <w:docPart w:val="C98E1ECCF77A434B8F4176E1BC31510F"/>
                </w:placeholder>
                <w:dataBinding w:xpath="/document/body/Sdm_TblAvsmot/table/row[74]/cell[1]" w:storeItemID="{BB47A18D-DEB0-4039-83EB-C64AA6C7E783}"/>
                <w:text/>
              </w:sdtPr>
              <w:sdtEndPr/>
              <w:sdtContent>
                <w:bookmarkStart w:id="314" w:name="Sdm_TblAvsmot__Sdm_Amnavn___74___1"/>
                <w:r w:rsidR="008D512D" w:rsidRPr="00433996">
                  <w:rPr>
                    <w:rFonts w:cs="Arial"/>
                    <w:szCs w:val="24"/>
                  </w:rPr>
                  <w:t>Rådgiver skogbruk v/Einar Teigen</w:t>
                </w:r>
              </w:sdtContent>
            </w:sdt>
            <w:bookmarkEnd w:id="314"/>
          </w:p>
        </w:tc>
        <w:tc>
          <w:tcPr>
            <w:tcW w:w="2901" w:type="dxa"/>
          </w:tcPr>
          <w:p w14:paraId="1B4AE3C6" w14:textId="7B052FAC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74___2"/>
                <w:tag w:val="Sdm_TblAvsmot__Sdm_Amadr___74___2"/>
                <w:id w:val="-1510561348"/>
                <w:placeholder>
                  <w:docPart w:val="C98E1ECCF77A434B8F4176E1BC31510F"/>
                </w:placeholder>
                <w:dataBinding w:xpath="/document/body/Sdm_TblAvsmot/table/row[74]/cell[2]" w:storeItemID="{BB47A18D-DEB0-4039-83EB-C64AA6C7E783}"/>
                <w:text/>
              </w:sdtPr>
              <w:sdtEndPr/>
              <w:sdtContent>
                <w:bookmarkStart w:id="315" w:name="Sdm_TblAvsmot__Sdm_Amadr___74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15"/>
          </w:p>
        </w:tc>
        <w:tc>
          <w:tcPr>
            <w:tcW w:w="1612" w:type="dxa"/>
          </w:tcPr>
          <w:p w14:paraId="2310EFBC" w14:textId="681A1F85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74___3"/>
                <w:tag w:val="Sdm_TblAvsmot__Sdm_AMpostnr___74___3"/>
                <w:id w:val="1547332754"/>
                <w:placeholder>
                  <w:docPart w:val="C98E1ECCF77A434B8F4176E1BC31510F"/>
                </w:placeholder>
                <w:dataBinding w:xpath="/document/body/Sdm_TblAvsmot/table/row[74]/cell[3]" w:storeItemID="{BB47A18D-DEB0-4039-83EB-C64AA6C7E783}"/>
                <w:text/>
              </w:sdtPr>
              <w:sdtEndPr/>
              <w:sdtContent>
                <w:bookmarkStart w:id="316" w:name="Sdm_TblAvsmot__Sdm_AMpostnr___74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16"/>
          </w:p>
        </w:tc>
        <w:tc>
          <w:tcPr>
            <w:tcW w:w="2893" w:type="dxa"/>
          </w:tcPr>
          <w:p w14:paraId="5BC9B9BD" w14:textId="4B290AD5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74___4"/>
                <w:tag w:val="Sdm_TblAvsmot__Sdm_AMPoststed___74___4"/>
                <w:id w:val="763371436"/>
                <w:placeholder>
                  <w:docPart w:val="C98E1ECCF77A434B8F4176E1BC31510F"/>
                </w:placeholder>
                <w:dataBinding w:xpath="/document/body/Sdm_TblAvsmot/table/row[74]/cell[4]" w:storeItemID="{BB47A18D-DEB0-4039-83EB-C64AA6C7E783}"/>
                <w:text/>
              </w:sdtPr>
              <w:sdtEndPr/>
              <w:sdtContent>
                <w:bookmarkStart w:id="317" w:name="Sdm_TblAvsmot__Sdm_AMPoststed___74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17"/>
          </w:p>
        </w:tc>
      </w:tr>
      <w:tr w:rsidR="008D512D" w:rsidRPr="00433996" w14:paraId="632E2C05" w14:textId="77777777" w:rsidTr="00F740AD">
        <w:trPr>
          <w:trHeight w:val="316"/>
        </w:trPr>
        <w:tc>
          <w:tcPr>
            <w:tcW w:w="3058" w:type="dxa"/>
          </w:tcPr>
          <w:p w14:paraId="1F7C902B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75___1"/>
                <w:tag w:val="Sdm_TblAvsmot__Sdm_Amnavn___75___1"/>
                <w:id w:val="505102466"/>
                <w:placeholder>
                  <w:docPart w:val="C98E1ECCF77A434B8F4176E1BC31510F"/>
                </w:placeholder>
                <w:dataBinding w:xpath="/document/body/Sdm_TblAvsmot/table/row[75]/cell[1]" w:storeItemID="{BB47A18D-DEB0-4039-83EB-C64AA6C7E783}"/>
                <w:text/>
              </w:sdtPr>
              <w:sdtEndPr/>
              <w:sdtContent>
                <w:bookmarkStart w:id="318" w:name="Sdm_TblAvsmot__Sdm_Amnavn___75___1"/>
                <w:r w:rsidR="008D512D" w:rsidRPr="00433996">
                  <w:rPr>
                    <w:rFonts w:cs="Arial"/>
                    <w:szCs w:val="24"/>
                  </w:rPr>
                  <w:t>Skien Kommune</w:t>
                </w:r>
              </w:sdtContent>
            </w:sdt>
            <w:bookmarkEnd w:id="318"/>
          </w:p>
        </w:tc>
        <w:tc>
          <w:tcPr>
            <w:tcW w:w="2901" w:type="dxa"/>
          </w:tcPr>
          <w:p w14:paraId="08B38C5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75___2"/>
                <w:tag w:val="Sdm_TblAvsmot__Sdm_Amadr___75___2"/>
                <w:id w:val="515098575"/>
                <w:placeholder>
                  <w:docPart w:val="C98E1ECCF77A434B8F4176E1BC31510F"/>
                </w:placeholder>
                <w:dataBinding w:xpath="/document/body/Sdm_TblAvsmot/table/row[75]/cell[2]" w:storeItemID="{BB47A18D-DEB0-4039-83EB-C64AA6C7E783}"/>
                <w:text/>
              </w:sdtPr>
              <w:sdtEndPr/>
              <w:sdtContent>
                <w:bookmarkStart w:id="319" w:name="Sdm_TblAvsmot__Sdm_Amadr___75___2"/>
                <w:r w:rsidR="008D512D" w:rsidRPr="00433996">
                  <w:rPr>
                    <w:rFonts w:cs="Arial"/>
                    <w:szCs w:val="24"/>
                  </w:rPr>
                  <w:t>Postboks 158 Sentrum</w:t>
                </w:r>
              </w:sdtContent>
            </w:sdt>
            <w:bookmarkEnd w:id="319"/>
          </w:p>
        </w:tc>
        <w:tc>
          <w:tcPr>
            <w:tcW w:w="1612" w:type="dxa"/>
          </w:tcPr>
          <w:p w14:paraId="6B1B29A9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75___3"/>
                <w:tag w:val="Sdm_TblAvsmot__Sdm_AMpostnr___75___3"/>
                <w:id w:val="2100356324"/>
                <w:placeholder>
                  <w:docPart w:val="C98E1ECCF77A434B8F4176E1BC31510F"/>
                </w:placeholder>
                <w:dataBinding w:xpath="/document/body/Sdm_TblAvsmot/table/row[75]/cell[3]" w:storeItemID="{BB47A18D-DEB0-4039-83EB-C64AA6C7E783}"/>
                <w:text/>
              </w:sdtPr>
              <w:sdtEndPr/>
              <w:sdtContent>
                <w:bookmarkStart w:id="320" w:name="Sdm_TblAvsmot__Sdm_AMpostnr___75___3"/>
                <w:r w:rsidR="008D512D" w:rsidRPr="00433996">
                  <w:rPr>
                    <w:rFonts w:cs="Arial"/>
                    <w:szCs w:val="24"/>
                  </w:rPr>
                  <w:t>3701</w:t>
                </w:r>
              </w:sdtContent>
            </w:sdt>
            <w:bookmarkEnd w:id="320"/>
          </w:p>
        </w:tc>
        <w:tc>
          <w:tcPr>
            <w:tcW w:w="2893" w:type="dxa"/>
          </w:tcPr>
          <w:p w14:paraId="0C1A2C9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75___4"/>
                <w:tag w:val="Sdm_TblAvsmot__Sdm_AMPoststed___75___4"/>
                <w:id w:val="1525424743"/>
                <w:placeholder>
                  <w:docPart w:val="C98E1ECCF77A434B8F4176E1BC31510F"/>
                </w:placeholder>
                <w:dataBinding w:xpath="/document/body/Sdm_TblAvsmot/table/row[75]/cell[4]" w:storeItemID="{BB47A18D-DEB0-4039-83EB-C64AA6C7E783}"/>
                <w:text/>
              </w:sdtPr>
              <w:sdtEndPr/>
              <w:sdtContent>
                <w:bookmarkStart w:id="321" w:name="Sdm_TblAvsmot__Sdm_AMPoststed___75___4"/>
                <w:r w:rsidR="008D512D" w:rsidRPr="00433996">
                  <w:rPr>
                    <w:rFonts w:cs="Arial"/>
                    <w:szCs w:val="24"/>
                  </w:rPr>
                  <w:t>Skien</w:t>
                </w:r>
              </w:sdtContent>
            </w:sdt>
            <w:bookmarkEnd w:id="321"/>
          </w:p>
        </w:tc>
      </w:tr>
      <w:tr w:rsidR="008D512D" w:rsidRPr="00433996" w14:paraId="45907345" w14:textId="77777777" w:rsidTr="00F740AD">
        <w:trPr>
          <w:trHeight w:val="316"/>
        </w:trPr>
        <w:tc>
          <w:tcPr>
            <w:tcW w:w="3058" w:type="dxa"/>
          </w:tcPr>
          <w:p w14:paraId="7D5BA35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76___1"/>
                <w:tag w:val="Sdm_TblAvsmot__Sdm_Amnavn___76___1"/>
                <w:id w:val="-996317371"/>
                <w:placeholder>
                  <w:docPart w:val="C98E1ECCF77A434B8F4176E1BC31510F"/>
                </w:placeholder>
                <w:dataBinding w:xpath="/document/body/Sdm_TblAvsmot/table/row[76]/cell[1]" w:storeItemID="{BB47A18D-DEB0-4039-83EB-C64AA6C7E783}"/>
                <w:text/>
              </w:sdtPr>
              <w:sdtEndPr/>
              <w:sdtContent>
                <w:bookmarkStart w:id="322" w:name="Sdm_TblAvsmot__Sdm_Amnavn___76___1"/>
                <w:r w:rsidR="008D512D" w:rsidRPr="00433996">
                  <w:rPr>
                    <w:rFonts w:cs="Arial"/>
                    <w:szCs w:val="24"/>
                  </w:rPr>
                  <w:t>Skjærgårdstjenesten v/Unni Lyngmyr</w:t>
                </w:r>
              </w:sdtContent>
            </w:sdt>
            <w:bookmarkEnd w:id="322"/>
          </w:p>
        </w:tc>
        <w:tc>
          <w:tcPr>
            <w:tcW w:w="2901" w:type="dxa"/>
          </w:tcPr>
          <w:p w14:paraId="3F972809" w14:textId="07EE2A04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76___2"/>
                <w:tag w:val="Sdm_TblAvsmot__Sdm_Amadr___76___2"/>
                <w:id w:val="1160275464"/>
                <w:placeholder>
                  <w:docPart w:val="C98E1ECCF77A434B8F4176E1BC31510F"/>
                </w:placeholder>
                <w:dataBinding w:xpath="/document/body/Sdm_TblAvsmot/table/row[76]/cell[2]" w:storeItemID="{BB47A18D-DEB0-4039-83EB-C64AA6C7E783}"/>
                <w:text/>
              </w:sdtPr>
              <w:sdtEndPr/>
              <w:sdtContent>
                <w:bookmarkStart w:id="323" w:name="Sdm_TblAvsmot__Sdm_Amadr___76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23"/>
          </w:p>
        </w:tc>
        <w:tc>
          <w:tcPr>
            <w:tcW w:w="1612" w:type="dxa"/>
          </w:tcPr>
          <w:p w14:paraId="24E7C7D9" w14:textId="0785A4EB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76___3"/>
                <w:tag w:val="Sdm_TblAvsmot__Sdm_AMpostnr___76___3"/>
                <w:id w:val="383066141"/>
                <w:placeholder>
                  <w:docPart w:val="C98E1ECCF77A434B8F4176E1BC31510F"/>
                </w:placeholder>
                <w:dataBinding w:xpath="/document/body/Sdm_TblAvsmot/table/row[76]/cell[3]" w:storeItemID="{BB47A18D-DEB0-4039-83EB-C64AA6C7E783}"/>
                <w:text/>
              </w:sdtPr>
              <w:sdtEndPr/>
              <w:sdtContent>
                <w:bookmarkStart w:id="324" w:name="Sdm_TblAvsmot__Sdm_AMpostnr___76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24"/>
          </w:p>
        </w:tc>
        <w:tc>
          <w:tcPr>
            <w:tcW w:w="2893" w:type="dxa"/>
          </w:tcPr>
          <w:p w14:paraId="6AEA9CDB" w14:textId="59C4405C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76___4"/>
                <w:tag w:val="Sdm_TblAvsmot__Sdm_AMPoststed___76___4"/>
                <w:id w:val="-1681067510"/>
                <w:placeholder>
                  <w:docPart w:val="C98E1ECCF77A434B8F4176E1BC31510F"/>
                </w:placeholder>
                <w:dataBinding w:xpath="/document/body/Sdm_TblAvsmot/table/row[76]/cell[4]" w:storeItemID="{BB47A18D-DEB0-4039-83EB-C64AA6C7E783}"/>
                <w:text/>
              </w:sdtPr>
              <w:sdtEndPr/>
              <w:sdtContent>
                <w:bookmarkStart w:id="325" w:name="Sdm_TblAvsmot__Sdm_AMPoststed___76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25"/>
          </w:p>
        </w:tc>
      </w:tr>
      <w:tr w:rsidR="008D512D" w:rsidRPr="00433996" w14:paraId="4CBCB6DF" w14:textId="77777777" w:rsidTr="00F740AD">
        <w:trPr>
          <w:trHeight w:val="316"/>
        </w:trPr>
        <w:tc>
          <w:tcPr>
            <w:tcW w:w="3058" w:type="dxa"/>
          </w:tcPr>
          <w:p w14:paraId="51A305B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77___1"/>
                <w:tag w:val="Sdm_TblAvsmot__Sdm_Amnavn___77___1"/>
                <w:id w:val="-1642242820"/>
                <w:placeholder>
                  <w:docPart w:val="C98E1ECCF77A434B8F4176E1BC31510F"/>
                </w:placeholder>
                <w:dataBinding w:xpath="/document/body/Sdm_TblAvsmot/table/row[77]/cell[1]" w:storeItemID="{BB47A18D-DEB0-4039-83EB-C64AA6C7E783}"/>
                <w:text/>
              </w:sdtPr>
              <w:sdtEndPr/>
              <w:sdtContent>
                <w:bookmarkStart w:id="326" w:name="Sdm_TblAvsmot__Sdm_Amnavn___77___1"/>
                <w:r w:rsidR="008D512D" w:rsidRPr="00433996">
                  <w:rPr>
                    <w:rFonts w:cs="Arial"/>
                    <w:szCs w:val="24"/>
                  </w:rPr>
                  <w:t>Skogreven Velforening</w:t>
                </w:r>
              </w:sdtContent>
            </w:sdt>
            <w:bookmarkEnd w:id="326"/>
          </w:p>
        </w:tc>
        <w:tc>
          <w:tcPr>
            <w:tcW w:w="2901" w:type="dxa"/>
          </w:tcPr>
          <w:p w14:paraId="761E3927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77___2"/>
                <w:tag w:val="Sdm_TblAvsmot__Sdm_Amadr___77___2"/>
                <w:id w:val="-1394417032"/>
                <w:placeholder>
                  <w:docPart w:val="C98E1ECCF77A434B8F4176E1BC31510F"/>
                </w:placeholder>
                <w:dataBinding w:xpath="/document/body/Sdm_TblAvsmot/table/row[77]/cell[2]" w:storeItemID="{BB47A18D-DEB0-4039-83EB-C64AA6C7E783}"/>
                <w:text/>
              </w:sdtPr>
              <w:sdtEndPr/>
              <w:sdtContent>
                <w:bookmarkStart w:id="327" w:name="Sdm_TblAvsmot__Sdm_Amadr___77___2"/>
                <w:r w:rsidR="008D512D" w:rsidRPr="00433996">
                  <w:rPr>
                    <w:rFonts w:cs="Arial"/>
                    <w:szCs w:val="24"/>
                  </w:rPr>
                  <w:t xml:space="preserve">c/o Ida Ek-Rambo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Revåsen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16</w:t>
                </w:r>
              </w:sdtContent>
            </w:sdt>
            <w:bookmarkEnd w:id="327"/>
          </w:p>
        </w:tc>
        <w:tc>
          <w:tcPr>
            <w:tcW w:w="1612" w:type="dxa"/>
          </w:tcPr>
          <w:p w14:paraId="008395EB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77___3"/>
                <w:tag w:val="Sdm_TblAvsmot__Sdm_AMpostnr___77___3"/>
                <w:id w:val="977619786"/>
                <w:placeholder>
                  <w:docPart w:val="C98E1ECCF77A434B8F4176E1BC31510F"/>
                </w:placeholder>
                <w:dataBinding w:xpath="/document/body/Sdm_TblAvsmot/table/row[77]/cell[3]" w:storeItemID="{BB47A18D-DEB0-4039-83EB-C64AA6C7E783}"/>
                <w:text/>
              </w:sdtPr>
              <w:sdtEndPr/>
              <w:sdtContent>
                <w:bookmarkStart w:id="328" w:name="Sdm_TblAvsmot__Sdm_AMpostnr___77___3"/>
                <w:r w:rsidR="008D512D" w:rsidRPr="00433996">
                  <w:rPr>
                    <w:rFonts w:cs="Arial"/>
                    <w:szCs w:val="24"/>
                  </w:rPr>
                  <w:t>3965</w:t>
                </w:r>
              </w:sdtContent>
            </w:sdt>
            <w:bookmarkEnd w:id="328"/>
          </w:p>
        </w:tc>
        <w:tc>
          <w:tcPr>
            <w:tcW w:w="2893" w:type="dxa"/>
          </w:tcPr>
          <w:p w14:paraId="531AF88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77___4"/>
                <w:tag w:val="Sdm_TblAvsmot__Sdm_AMPoststed___77___4"/>
                <w:id w:val="-1458327173"/>
                <w:placeholder>
                  <w:docPart w:val="C98E1ECCF77A434B8F4176E1BC31510F"/>
                </w:placeholder>
                <w:dataBinding w:xpath="/document/body/Sdm_TblAvsmot/table/row[77]/cell[4]" w:storeItemID="{BB47A18D-DEB0-4039-83EB-C64AA6C7E783}"/>
                <w:text/>
              </w:sdtPr>
              <w:sdtEndPr/>
              <w:sdtContent>
                <w:bookmarkStart w:id="329" w:name="Sdm_TblAvsmot__Sdm_AMPoststed___77___4"/>
                <w:r w:rsidR="008D512D" w:rsidRPr="00433996">
                  <w:rPr>
                    <w:rFonts w:cs="Arial"/>
                    <w:szCs w:val="24"/>
                  </w:rPr>
                  <w:t>Herre</w:t>
                </w:r>
              </w:sdtContent>
            </w:sdt>
            <w:bookmarkEnd w:id="329"/>
          </w:p>
        </w:tc>
      </w:tr>
      <w:tr w:rsidR="008D512D" w:rsidRPr="00433996" w14:paraId="3051F9EF" w14:textId="77777777" w:rsidTr="00F740AD">
        <w:trPr>
          <w:trHeight w:val="316"/>
        </w:trPr>
        <w:tc>
          <w:tcPr>
            <w:tcW w:w="3058" w:type="dxa"/>
          </w:tcPr>
          <w:p w14:paraId="7EC062E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78___1"/>
                <w:tag w:val="Sdm_TblAvsmot__Sdm_Amnavn___78___1"/>
                <w:id w:val="360637735"/>
                <w:placeholder>
                  <w:docPart w:val="C98E1ECCF77A434B8F4176E1BC31510F"/>
                </w:placeholder>
                <w:dataBinding w:xpath="/document/body/Sdm_TblAvsmot/table/row[78]/cell[1]" w:storeItemID="{BB47A18D-DEB0-4039-83EB-C64AA6C7E783}"/>
                <w:text/>
              </w:sdtPr>
              <w:sdtEndPr/>
              <w:sdtContent>
                <w:bookmarkStart w:id="330" w:name="Sdm_TblAvsmot__Sdm_Amnavn___78___1"/>
                <w:r w:rsidR="008D512D" w:rsidRPr="00433996">
                  <w:rPr>
                    <w:rFonts w:cs="Arial"/>
                    <w:szCs w:val="24"/>
                  </w:rPr>
                  <w:t>Statens vegvesen</w:t>
                </w:r>
              </w:sdtContent>
            </w:sdt>
            <w:bookmarkEnd w:id="330"/>
          </w:p>
        </w:tc>
        <w:tc>
          <w:tcPr>
            <w:tcW w:w="2901" w:type="dxa"/>
          </w:tcPr>
          <w:p w14:paraId="359FF6B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78___2"/>
                <w:tag w:val="Sdm_TblAvsmot__Sdm_Amadr___78___2"/>
                <w:id w:val="123448550"/>
                <w:placeholder>
                  <w:docPart w:val="C98E1ECCF77A434B8F4176E1BC31510F"/>
                </w:placeholder>
                <w:dataBinding w:xpath="/document/body/Sdm_TblAvsmot/table/row[78]/cell[2]" w:storeItemID="{BB47A18D-DEB0-4039-83EB-C64AA6C7E783}"/>
                <w:text/>
              </w:sdtPr>
              <w:sdtEndPr/>
              <w:sdtContent>
                <w:bookmarkStart w:id="331" w:name="Sdm_TblAvsmot__Sdm_Amadr___78___2"/>
                <w:r w:rsidR="008D512D" w:rsidRPr="00433996">
                  <w:rPr>
                    <w:rFonts w:cs="Arial"/>
                    <w:szCs w:val="24"/>
                  </w:rPr>
                  <w:t>Postboks 1010 Nordre Ål</w:t>
                </w:r>
              </w:sdtContent>
            </w:sdt>
            <w:bookmarkEnd w:id="331"/>
          </w:p>
        </w:tc>
        <w:tc>
          <w:tcPr>
            <w:tcW w:w="1612" w:type="dxa"/>
          </w:tcPr>
          <w:p w14:paraId="54C9860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78___3"/>
                <w:tag w:val="Sdm_TblAvsmot__Sdm_AMpostnr___78___3"/>
                <w:id w:val="-842805388"/>
                <w:placeholder>
                  <w:docPart w:val="C98E1ECCF77A434B8F4176E1BC31510F"/>
                </w:placeholder>
                <w:dataBinding w:xpath="/document/body/Sdm_TblAvsmot/table/row[78]/cell[3]" w:storeItemID="{BB47A18D-DEB0-4039-83EB-C64AA6C7E783}"/>
                <w:text/>
              </w:sdtPr>
              <w:sdtEndPr/>
              <w:sdtContent>
                <w:bookmarkStart w:id="332" w:name="Sdm_TblAvsmot__Sdm_AMpostnr___78___3"/>
                <w:r w:rsidR="008D512D" w:rsidRPr="00433996">
                  <w:rPr>
                    <w:rFonts w:cs="Arial"/>
                    <w:szCs w:val="24"/>
                  </w:rPr>
                  <w:t>2605</w:t>
                </w:r>
              </w:sdtContent>
            </w:sdt>
            <w:bookmarkEnd w:id="332"/>
          </w:p>
        </w:tc>
        <w:tc>
          <w:tcPr>
            <w:tcW w:w="2893" w:type="dxa"/>
          </w:tcPr>
          <w:p w14:paraId="5226A9E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78___4"/>
                <w:tag w:val="Sdm_TblAvsmot__Sdm_AMPoststed___78___4"/>
                <w:id w:val="-1608313392"/>
                <w:placeholder>
                  <w:docPart w:val="C98E1ECCF77A434B8F4176E1BC31510F"/>
                </w:placeholder>
                <w:dataBinding w:xpath="/document/body/Sdm_TblAvsmot/table/row[78]/cell[4]" w:storeItemID="{BB47A18D-DEB0-4039-83EB-C64AA6C7E783}"/>
                <w:text/>
              </w:sdtPr>
              <w:sdtEndPr/>
              <w:sdtContent>
                <w:bookmarkStart w:id="333" w:name="Sdm_TblAvsmot__Sdm_AMPoststed___78___4"/>
                <w:r w:rsidR="008D512D" w:rsidRPr="00433996">
                  <w:rPr>
                    <w:rFonts w:cs="Arial"/>
                    <w:szCs w:val="24"/>
                  </w:rPr>
                  <w:t>Lillehammer</w:t>
                </w:r>
              </w:sdtContent>
            </w:sdt>
            <w:bookmarkEnd w:id="333"/>
          </w:p>
        </w:tc>
      </w:tr>
      <w:tr w:rsidR="008D512D" w:rsidRPr="00433996" w14:paraId="288F4243" w14:textId="77777777" w:rsidTr="00F740AD">
        <w:trPr>
          <w:trHeight w:val="316"/>
        </w:trPr>
        <w:tc>
          <w:tcPr>
            <w:tcW w:w="3058" w:type="dxa"/>
          </w:tcPr>
          <w:p w14:paraId="53EE23E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79___1"/>
                <w:tag w:val="Sdm_TblAvsmot__Sdm_Amnavn___79___1"/>
                <w:id w:val="-1498904962"/>
                <w:placeholder>
                  <w:docPart w:val="C98E1ECCF77A434B8F4176E1BC31510F"/>
                </w:placeholder>
                <w:dataBinding w:xpath="/document/body/Sdm_TblAvsmot/table/row[79]/cell[1]" w:storeItemID="{BB47A18D-DEB0-4039-83EB-C64AA6C7E783}"/>
                <w:text/>
              </w:sdtPr>
              <w:sdtEndPr/>
              <w:sdtContent>
                <w:bookmarkStart w:id="334" w:name="Sdm_TblAvsmot__Sdm_Amnavn___79___1"/>
                <w:r w:rsidR="008D512D" w:rsidRPr="00433996">
                  <w:rPr>
                    <w:rFonts w:cs="Arial"/>
                    <w:szCs w:val="24"/>
                  </w:rPr>
                  <w:t>Statsforvalteren I Vestfold Og Telemark</w:t>
                </w:r>
              </w:sdtContent>
            </w:sdt>
            <w:bookmarkEnd w:id="334"/>
          </w:p>
        </w:tc>
        <w:tc>
          <w:tcPr>
            <w:tcW w:w="2901" w:type="dxa"/>
          </w:tcPr>
          <w:p w14:paraId="71E5670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79___2"/>
                <w:tag w:val="Sdm_TblAvsmot__Sdm_Amadr___79___2"/>
                <w:id w:val="-1874856777"/>
                <w:placeholder>
                  <w:docPart w:val="C98E1ECCF77A434B8F4176E1BC31510F"/>
                </w:placeholder>
                <w:dataBinding w:xpath="/document/body/Sdm_TblAvsmot/table/row[79]/cell[2]" w:storeItemID="{BB47A18D-DEB0-4039-83EB-C64AA6C7E783}"/>
                <w:text/>
              </w:sdtPr>
              <w:sdtEndPr/>
              <w:sdtContent>
                <w:bookmarkStart w:id="335" w:name="Sdm_TblAvsmot__Sdm_Amadr___79___2"/>
                <w:r w:rsidR="008D512D" w:rsidRPr="00433996">
                  <w:rPr>
                    <w:rFonts w:cs="Arial"/>
                    <w:szCs w:val="24"/>
                  </w:rPr>
                  <w:t>Postboks 2076</w:t>
                </w:r>
              </w:sdtContent>
            </w:sdt>
            <w:bookmarkEnd w:id="335"/>
          </w:p>
        </w:tc>
        <w:tc>
          <w:tcPr>
            <w:tcW w:w="1612" w:type="dxa"/>
          </w:tcPr>
          <w:p w14:paraId="08AF7F1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79___3"/>
                <w:tag w:val="Sdm_TblAvsmot__Sdm_AMpostnr___79___3"/>
                <w:id w:val="-1065802416"/>
                <w:placeholder>
                  <w:docPart w:val="C98E1ECCF77A434B8F4176E1BC31510F"/>
                </w:placeholder>
                <w:dataBinding w:xpath="/document/body/Sdm_TblAvsmot/table/row[79]/cell[3]" w:storeItemID="{BB47A18D-DEB0-4039-83EB-C64AA6C7E783}"/>
                <w:text/>
              </w:sdtPr>
              <w:sdtEndPr/>
              <w:sdtContent>
                <w:bookmarkStart w:id="336" w:name="Sdm_TblAvsmot__Sdm_AMpostnr___79___3"/>
                <w:r w:rsidR="008D512D" w:rsidRPr="00433996">
                  <w:rPr>
                    <w:rFonts w:cs="Arial"/>
                    <w:szCs w:val="24"/>
                  </w:rPr>
                  <w:t>3103</w:t>
                </w:r>
              </w:sdtContent>
            </w:sdt>
            <w:bookmarkEnd w:id="336"/>
          </w:p>
        </w:tc>
        <w:tc>
          <w:tcPr>
            <w:tcW w:w="2893" w:type="dxa"/>
          </w:tcPr>
          <w:p w14:paraId="4FAC85A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79___4"/>
                <w:tag w:val="Sdm_TblAvsmot__Sdm_AMPoststed___79___4"/>
                <w:id w:val="-401849068"/>
                <w:placeholder>
                  <w:docPart w:val="C98E1ECCF77A434B8F4176E1BC31510F"/>
                </w:placeholder>
                <w:dataBinding w:xpath="/document/body/Sdm_TblAvsmot/table/row[79]/cell[4]" w:storeItemID="{BB47A18D-DEB0-4039-83EB-C64AA6C7E783}"/>
                <w:text/>
              </w:sdtPr>
              <w:sdtEndPr/>
              <w:sdtContent>
                <w:bookmarkStart w:id="337" w:name="Sdm_TblAvsmot__Sdm_AMPoststed___79___4"/>
                <w:r w:rsidR="008D512D" w:rsidRPr="00433996">
                  <w:rPr>
                    <w:rFonts w:cs="Arial"/>
                    <w:szCs w:val="24"/>
                  </w:rPr>
                  <w:t>Tønsberg</w:t>
                </w:r>
              </w:sdtContent>
            </w:sdt>
            <w:bookmarkEnd w:id="337"/>
          </w:p>
        </w:tc>
      </w:tr>
      <w:tr w:rsidR="008D512D" w:rsidRPr="00433996" w14:paraId="7418C217" w14:textId="77777777" w:rsidTr="00F740AD">
        <w:trPr>
          <w:trHeight w:val="316"/>
        </w:trPr>
        <w:tc>
          <w:tcPr>
            <w:tcW w:w="3058" w:type="dxa"/>
          </w:tcPr>
          <w:p w14:paraId="1AEDD6D7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80___1"/>
                <w:tag w:val="Sdm_TblAvsmot__Sdm_Amnavn___80___1"/>
                <w:id w:val="212274185"/>
                <w:placeholder>
                  <w:docPart w:val="C98E1ECCF77A434B8F4176E1BC31510F"/>
                </w:placeholder>
                <w:dataBinding w:xpath="/document/body/Sdm_TblAvsmot/table/row[80]/cell[1]" w:storeItemID="{BB47A18D-DEB0-4039-83EB-C64AA6C7E783}"/>
                <w:text/>
              </w:sdtPr>
              <w:sdtEndPr/>
              <w:sdtContent>
                <w:bookmarkStart w:id="338" w:name="Sdm_TblAvsmot__Sdm_Amnavn___80___1"/>
                <w:r w:rsidR="008D512D" w:rsidRPr="00433996">
                  <w:rPr>
                    <w:rFonts w:cs="Arial"/>
                    <w:szCs w:val="24"/>
                  </w:rPr>
                  <w:t>Sundby Vel</w:t>
                </w:r>
              </w:sdtContent>
            </w:sdt>
            <w:bookmarkEnd w:id="338"/>
          </w:p>
        </w:tc>
        <w:tc>
          <w:tcPr>
            <w:tcW w:w="2901" w:type="dxa"/>
          </w:tcPr>
          <w:p w14:paraId="3157A90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80___2"/>
                <w:tag w:val="Sdm_TblAvsmot__Sdm_Amadr___80___2"/>
                <w:id w:val="-1423616352"/>
                <w:placeholder>
                  <w:docPart w:val="C98E1ECCF77A434B8F4176E1BC31510F"/>
                </w:placeholder>
                <w:dataBinding w:xpath="/document/body/Sdm_TblAvsmot/table/row[80]/cell[2]" w:storeItemID="{BB47A18D-DEB0-4039-83EB-C64AA6C7E783}"/>
                <w:text/>
              </w:sdtPr>
              <w:sdtEndPr/>
              <w:sdtContent>
                <w:bookmarkStart w:id="339" w:name="Sdm_TblAvsmot__Sdm_Amadr___80___2"/>
                <w:r w:rsidR="008D512D" w:rsidRPr="00433996">
                  <w:rPr>
                    <w:rFonts w:cs="Arial"/>
                    <w:szCs w:val="24"/>
                  </w:rPr>
                  <w:t>c/o Else-Mari Hallberg Bjerke Furukollen 25</w:t>
                </w:r>
              </w:sdtContent>
            </w:sdt>
            <w:bookmarkEnd w:id="339"/>
          </w:p>
        </w:tc>
        <w:tc>
          <w:tcPr>
            <w:tcW w:w="1612" w:type="dxa"/>
          </w:tcPr>
          <w:p w14:paraId="0AFD6BB6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80___3"/>
                <w:tag w:val="Sdm_TblAvsmot__Sdm_AMpostnr___80___3"/>
                <w:id w:val="534698609"/>
                <w:placeholder>
                  <w:docPart w:val="C98E1ECCF77A434B8F4176E1BC31510F"/>
                </w:placeholder>
                <w:dataBinding w:xpath="/document/body/Sdm_TblAvsmot/table/row[80]/cell[3]" w:storeItemID="{BB47A18D-DEB0-4039-83EB-C64AA6C7E783}"/>
                <w:text/>
              </w:sdtPr>
              <w:sdtEndPr/>
              <w:sdtContent>
                <w:bookmarkStart w:id="340" w:name="Sdm_TblAvsmot__Sdm_AMpostnr___80___3"/>
                <w:r w:rsidR="008D512D" w:rsidRPr="00433996">
                  <w:rPr>
                    <w:rFonts w:cs="Arial"/>
                    <w:szCs w:val="24"/>
                  </w:rPr>
                  <w:t>3961</w:t>
                </w:r>
              </w:sdtContent>
            </w:sdt>
            <w:bookmarkEnd w:id="340"/>
          </w:p>
        </w:tc>
        <w:tc>
          <w:tcPr>
            <w:tcW w:w="2893" w:type="dxa"/>
          </w:tcPr>
          <w:p w14:paraId="3719CEA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80___4"/>
                <w:tag w:val="Sdm_TblAvsmot__Sdm_AMPoststed___80___4"/>
                <w:id w:val="-352454528"/>
                <w:placeholder>
                  <w:docPart w:val="C98E1ECCF77A434B8F4176E1BC31510F"/>
                </w:placeholder>
                <w:dataBinding w:xpath="/document/body/Sdm_TblAvsmot/table/row[80]/cell[4]" w:storeItemID="{BB47A18D-DEB0-4039-83EB-C64AA6C7E783}"/>
                <w:text/>
              </w:sdtPr>
              <w:sdtEndPr/>
              <w:sdtContent>
                <w:bookmarkStart w:id="341" w:name="Sdm_TblAvsmot__Sdm_AMPoststed___80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341"/>
          </w:p>
        </w:tc>
      </w:tr>
      <w:tr w:rsidR="008D512D" w:rsidRPr="00433996" w14:paraId="30CB4470" w14:textId="77777777" w:rsidTr="00F740AD">
        <w:trPr>
          <w:trHeight w:val="316"/>
        </w:trPr>
        <w:tc>
          <w:tcPr>
            <w:tcW w:w="3058" w:type="dxa"/>
          </w:tcPr>
          <w:p w14:paraId="74DAD0C2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81___1"/>
                <w:tag w:val="Sdm_TblAvsmot__Sdm_Amnavn___81___1"/>
                <w:id w:val="-1994635616"/>
                <w:placeholder>
                  <w:docPart w:val="C98E1ECCF77A434B8F4176E1BC31510F"/>
                </w:placeholder>
                <w:dataBinding w:xpath="/document/body/Sdm_TblAvsmot/table/row[81]/cell[1]" w:storeItemID="{BB47A18D-DEB0-4039-83EB-C64AA6C7E783}"/>
                <w:text/>
              </w:sdtPr>
              <w:sdtEndPr/>
              <w:sdtContent>
                <w:bookmarkStart w:id="342" w:name="Sdm_TblAvsmot__Sdm_Amnavn___81___1"/>
                <w:r w:rsidR="008D512D" w:rsidRPr="00433996">
                  <w:rPr>
                    <w:rFonts w:cs="Arial"/>
                    <w:szCs w:val="24"/>
                  </w:rPr>
                  <w:t>Telemark botaniske forening v/Bjørn Erik Halvorsen</w:t>
                </w:r>
              </w:sdtContent>
            </w:sdt>
            <w:bookmarkEnd w:id="342"/>
          </w:p>
        </w:tc>
        <w:tc>
          <w:tcPr>
            <w:tcW w:w="2901" w:type="dxa"/>
          </w:tcPr>
          <w:p w14:paraId="09878B9B" w14:textId="1B04078B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81___2"/>
                <w:tag w:val="Sdm_TblAvsmot__Sdm_Amadr___81___2"/>
                <w:id w:val="-1881377491"/>
                <w:placeholder>
                  <w:docPart w:val="C98E1ECCF77A434B8F4176E1BC31510F"/>
                </w:placeholder>
                <w:dataBinding w:xpath="/document/body/Sdm_TblAvsmot/table/row[81]/cell[2]" w:storeItemID="{BB47A18D-DEB0-4039-83EB-C64AA6C7E783}"/>
                <w:text/>
              </w:sdtPr>
              <w:sdtEndPr/>
              <w:sdtContent>
                <w:bookmarkStart w:id="343" w:name="Sdm_TblAvsmot__Sdm_Amadr___81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43"/>
          </w:p>
        </w:tc>
        <w:tc>
          <w:tcPr>
            <w:tcW w:w="1612" w:type="dxa"/>
          </w:tcPr>
          <w:p w14:paraId="300366CB" w14:textId="0373A1F9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81___3"/>
                <w:tag w:val="Sdm_TblAvsmot__Sdm_AMpostnr___81___3"/>
                <w:id w:val="988811108"/>
                <w:placeholder>
                  <w:docPart w:val="C98E1ECCF77A434B8F4176E1BC31510F"/>
                </w:placeholder>
                <w:dataBinding w:xpath="/document/body/Sdm_TblAvsmot/table/row[81]/cell[3]" w:storeItemID="{BB47A18D-DEB0-4039-83EB-C64AA6C7E783}"/>
                <w:text/>
              </w:sdtPr>
              <w:sdtEndPr/>
              <w:sdtContent>
                <w:bookmarkStart w:id="344" w:name="Sdm_TblAvsmot__Sdm_AMpostnr___81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44"/>
          </w:p>
        </w:tc>
        <w:tc>
          <w:tcPr>
            <w:tcW w:w="2893" w:type="dxa"/>
          </w:tcPr>
          <w:p w14:paraId="0D8B370A" w14:textId="6E0540FC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81___4"/>
                <w:tag w:val="Sdm_TblAvsmot__Sdm_AMPoststed___81___4"/>
                <w:id w:val="1280734743"/>
                <w:placeholder>
                  <w:docPart w:val="C98E1ECCF77A434B8F4176E1BC31510F"/>
                </w:placeholder>
                <w:dataBinding w:xpath="/document/body/Sdm_TblAvsmot/table/row[81]/cell[4]" w:storeItemID="{BB47A18D-DEB0-4039-83EB-C64AA6C7E783}"/>
                <w:text/>
              </w:sdtPr>
              <w:sdtEndPr/>
              <w:sdtContent>
                <w:bookmarkStart w:id="345" w:name="Sdm_TblAvsmot__Sdm_AMPoststed___81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45"/>
          </w:p>
        </w:tc>
      </w:tr>
      <w:tr w:rsidR="008D512D" w:rsidRPr="00433996" w14:paraId="7B1EC320" w14:textId="77777777" w:rsidTr="00F740AD">
        <w:trPr>
          <w:trHeight w:val="316"/>
        </w:trPr>
        <w:tc>
          <w:tcPr>
            <w:tcW w:w="3058" w:type="dxa"/>
          </w:tcPr>
          <w:p w14:paraId="010D534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82___1"/>
                <w:tag w:val="Sdm_TblAvsmot__Sdm_Amnavn___82___1"/>
                <w:id w:val="526974125"/>
                <w:placeholder>
                  <w:docPart w:val="C98E1ECCF77A434B8F4176E1BC31510F"/>
                </w:placeholder>
                <w:dataBinding w:xpath="/document/body/Sdm_TblAvsmot/table/row[82]/cell[1]" w:storeItemID="{BB47A18D-DEB0-4039-83EB-C64AA6C7E783}"/>
                <w:text/>
              </w:sdtPr>
              <w:sdtEndPr/>
              <w:sdtContent>
                <w:bookmarkStart w:id="346" w:name="Sdm_TblAvsmot__Sdm_Amnavn___82___1"/>
                <w:r w:rsidR="008D512D" w:rsidRPr="00433996">
                  <w:rPr>
                    <w:rFonts w:cs="Arial"/>
                    <w:szCs w:val="24"/>
                  </w:rPr>
                  <w:t xml:space="preserve">Telemark fiskerlag v/Oddbjørn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Hillersøy</w:t>
                </w:r>
                <w:proofErr w:type="spellEnd"/>
              </w:sdtContent>
            </w:sdt>
            <w:bookmarkEnd w:id="346"/>
          </w:p>
        </w:tc>
        <w:tc>
          <w:tcPr>
            <w:tcW w:w="2901" w:type="dxa"/>
          </w:tcPr>
          <w:p w14:paraId="7741B046" w14:textId="0482967A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82___2"/>
                <w:tag w:val="Sdm_TblAvsmot__Sdm_Amadr___82___2"/>
                <w:id w:val="913578154"/>
                <w:placeholder>
                  <w:docPart w:val="C98E1ECCF77A434B8F4176E1BC31510F"/>
                </w:placeholder>
                <w:dataBinding w:xpath="/document/body/Sdm_TblAvsmot/table/row[82]/cell[2]" w:storeItemID="{BB47A18D-DEB0-4039-83EB-C64AA6C7E783}"/>
                <w:text/>
              </w:sdtPr>
              <w:sdtEndPr/>
              <w:sdtContent>
                <w:bookmarkStart w:id="347" w:name="Sdm_TblAvsmot__Sdm_Amadr___82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47"/>
          </w:p>
        </w:tc>
        <w:tc>
          <w:tcPr>
            <w:tcW w:w="1612" w:type="dxa"/>
          </w:tcPr>
          <w:p w14:paraId="2E145E93" w14:textId="79EC6A7D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82___3"/>
                <w:tag w:val="Sdm_TblAvsmot__Sdm_AMpostnr___82___3"/>
                <w:id w:val="1800830505"/>
                <w:placeholder>
                  <w:docPart w:val="C98E1ECCF77A434B8F4176E1BC31510F"/>
                </w:placeholder>
                <w:dataBinding w:xpath="/document/body/Sdm_TblAvsmot/table/row[82]/cell[3]" w:storeItemID="{BB47A18D-DEB0-4039-83EB-C64AA6C7E783}"/>
                <w:text/>
              </w:sdtPr>
              <w:sdtEndPr/>
              <w:sdtContent>
                <w:bookmarkStart w:id="348" w:name="Sdm_TblAvsmot__Sdm_AMpostnr___82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48"/>
          </w:p>
        </w:tc>
        <w:tc>
          <w:tcPr>
            <w:tcW w:w="2893" w:type="dxa"/>
          </w:tcPr>
          <w:p w14:paraId="5E7CF70E" w14:textId="514C16E8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82___4"/>
                <w:tag w:val="Sdm_TblAvsmot__Sdm_AMPoststed___82___4"/>
                <w:id w:val="1552398872"/>
                <w:placeholder>
                  <w:docPart w:val="C98E1ECCF77A434B8F4176E1BC31510F"/>
                </w:placeholder>
                <w:dataBinding w:xpath="/document/body/Sdm_TblAvsmot/table/row[82]/cell[4]" w:storeItemID="{BB47A18D-DEB0-4039-83EB-C64AA6C7E783}"/>
                <w:text/>
              </w:sdtPr>
              <w:sdtEndPr/>
              <w:sdtContent>
                <w:bookmarkStart w:id="349" w:name="Sdm_TblAvsmot__Sdm_AMPoststed___82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49"/>
          </w:p>
        </w:tc>
      </w:tr>
      <w:tr w:rsidR="008D512D" w:rsidRPr="00433996" w14:paraId="50EB4C24" w14:textId="77777777" w:rsidTr="00F740AD">
        <w:trPr>
          <w:trHeight w:val="316"/>
        </w:trPr>
        <w:tc>
          <w:tcPr>
            <w:tcW w:w="3058" w:type="dxa"/>
          </w:tcPr>
          <w:p w14:paraId="6630AA2B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83___1"/>
                <w:tag w:val="Sdm_TblAvsmot__Sdm_Amnavn___83___1"/>
                <w:id w:val="-440459798"/>
                <w:placeholder>
                  <w:docPart w:val="C98E1ECCF77A434B8F4176E1BC31510F"/>
                </w:placeholder>
                <w:dataBinding w:xpath="/document/body/Sdm_TblAvsmot/table/row[83]/cell[1]" w:storeItemID="{BB47A18D-DEB0-4039-83EB-C64AA6C7E783}"/>
                <w:text/>
              </w:sdtPr>
              <w:sdtEndPr/>
              <w:sdtContent>
                <w:bookmarkStart w:id="350" w:name="Sdm_TblAvsmot__Sdm_Amnavn___83___1"/>
                <w:r w:rsidR="008D512D" w:rsidRPr="00433996">
                  <w:rPr>
                    <w:rFonts w:cs="Arial"/>
                    <w:szCs w:val="24"/>
                  </w:rPr>
                  <w:t>Telemark Fylkeskommune</w:t>
                </w:r>
              </w:sdtContent>
            </w:sdt>
            <w:bookmarkEnd w:id="350"/>
          </w:p>
        </w:tc>
        <w:tc>
          <w:tcPr>
            <w:tcW w:w="2901" w:type="dxa"/>
          </w:tcPr>
          <w:p w14:paraId="73FD2416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83___2"/>
                <w:tag w:val="Sdm_TblAvsmot__Sdm_Amadr___83___2"/>
                <w:id w:val="-1070398455"/>
                <w:placeholder>
                  <w:docPart w:val="C98E1ECCF77A434B8F4176E1BC31510F"/>
                </w:placeholder>
                <w:dataBinding w:xpath="/document/body/Sdm_TblAvsmot/table/row[83]/cell[2]" w:storeItemID="{BB47A18D-DEB0-4039-83EB-C64AA6C7E783}"/>
                <w:text/>
              </w:sdtPr>
              <w:sdtEndPr/>
              <w:sdtContent>
                <w:bookmarkStart w:id="351" w:name="Sdm_TblAvsmot__Sdm_Amadr___83___2"/>
                <w:r w:rsidR="008D512D" w:rsidRPr="00433996">
                  <w:rPr>
                    <w:rFonts w:cs="Arial"/>
                    <w:szCs w:val="24"/>
                  </w:rPr>
                  <w:t>Postboks 2844</w:t>
                </w:r>
              </w:sdtContent>
            </w:sdt>
            <w:bookmarkEnd w:id="351"/>
          </w:p>
        </w:tc>
        <w:tc>
          <w:tcPr>
            <w:tcW w:w="1612" w:type="dxa"/>
          </w:tcPr>
          <w:p w14:paraId="515E527B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83___3"/>
                <w:tag w:val="Sdm_TblAvsmot__Sdm_AMpostnr___83___3"/>
                <w:id w:val="1253050008"/>
                <w:placeholder>
                  <w:docPart w:val="C98E1ECCF77A434B8F4176E1BC31510F"/>
                </w:placeholder>
                <w:dataBinding w:xpath="/document/body/Sdm_TblAvsmot/table/row[83]/cell[3]" w:storeItemID="{BB47A18D-DEB0-4039-83EB-C64AA6C7E783}"/>
                <w:text/>
              </w:sdtPr>
              <w:sdtEndPr/>
              <w:sdtContent>
                <w:bookmarkStart w:id="352" w:name="Sdm_TblAvsmot__Sdm_AMpostnr___83___3"/>
                <w:r w:rsidR="008D512D" w:rsidRPr="00433996">
                  <w:rPr>
                    <w:rFonts w:cs="Arial"/>
                    <w:szCs w:val="24"/>
                  </w:rPr>
                  <w:t>3702</w:t>
                </w:r>
              </w:sdtContent>
            </w:sdt>
            <w:bookmarkEnd w:id="352"/>
          </w:p>
        </w:tc>
        <w:tc>
          <w:tcPr>
            <w:tcW w:w="2893" w:type="dxa"/>
          </w:tcPr>
          <w:p w14:paraId="2A8F278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83___4"/>
                <w:tag w:val="Sdm_TblAvsmot__Sdm_AMPoststed___83___4"/>
                <w:id w:val="933460480"/>
                <w:placeholder>
                  <w:docPart w:val="C98E1ECCF77A434B8F4176E1BC31510F"/>
                </w:placeholder>
                <w:dataBinding w:xpath="/document/body/Sdm_TblAvsmot/table/row[83]/cell[4]" w:storeItemID="{BB47A18D-DEB0-4039-83EB-C64AA6C7E783}"/>
                <w:text/>
              </w:sdtPr>
              <w:sdtEndPr/>
              <w:sdtContent>
                <w:bookmarkStart w:id="353" w:name="Sdm_TblAvsmot__Sdm_AMPoststed___83___4"/>
                <w:r w:rsidR="008D512D" w:rsidRPr="00433996">
                  <w:rPr>
                    <w:rFonts w:cs="Arial"/>
                    <w:szCs w:val="24"/>
                  </w:rPr>
                  <w:t>Skien</w:t>
                </w:r>
              </w:sdtContent>
            </w:sdt>
            <w:bookmarkEnd w:id="353"/>
          </w:p>
        </w:tc>
      </w:tr>
      <w:tr w:rsidR="008D512D" w:rsidRPr="00433996" w14:paraId="1928E295" w14:textId="77777777" w:rsidTr="00F740AD">
        <w:trPr>
          <w:trHeight w:val="316"/>
        </w:trPr>
        <w:tc>
          <w:tcPr>
            <w:tcW w:w="3058" w:type="dxa"/>
          </w:tcPr>
          <w:p w14:paraId="6DD4D778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84___1"/>
                <w:tag w:val="Sdm_TblAvsmot__Sdm_Amnavn___84___1"/>
                <w:id w:val="600684784"/>
                <w:placeholder>
                  <w:docPart w:val="C98E1ECCF77A434B8F4176E1BC31510F"/>
                </w:placeholder>
                <w:dataBinding w:xpath="/document/body/Sdm_TblAvsmot/table/row[84]/cell[1]" w:storeItemID="{BB47A18D-DEB0-4039-83EB-C64AA6C7E783}"/>
                <w:text/>
              </w:sdtPr>
              <w:sdtEndPr/>
              <w:sdtContent>
                <w:bookmarkStart w:id="354" w:name="Sdm_TblAvsmot__Sdm_Amnavn___84___1"/>
                <w:proofErr w:type="spellStart"/>
                <w:r w:rsidR="008D512D" w:rsidRPr="00433996">
                  <w:rPr>
                    <w:rFonts w:cs="Arial"/>
                    <w:szCs w:val="24"/>
                  </w:rPr>
                  <w:t>Thorsdal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Og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Nenseth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Velforening</w:t>
                </w:r>
              </w:sdtContent>
            </w:sdt>
            <w:bookmarkEnd w:id="354"/>
          </w:p>
        </w:tc>
        <w:tc>
          <w:tcPr>
            <w:tcW w:w="2901" w:type="dxa"/>
          </w:tcPr>
          <w:p w14:paraId="195B00F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84___2"/>
                <w:tag w:val="Sdm_TblAvsmot__Sdm_Amadr___84___2"/>
                <w:id w:val="421821620"/>
                <w:placeholder>
                  <w:docPart w:val="C98E1ECCF77A434B8F4176E1BC31510F"/>
                </w:placeholder>
                <w:dataBinding w:xpath="/document/body/Sdm_TblAvsmot/table/row[84]/cell[2]" w:storeItemID="{BB47A18D-DEB0-4039-83EB-C64AA6C7E783}"/>
                <w:text/>
              </w:sdtPr>
              <w:sdtEndPr/>
              <w:sdtContent>
                <w:bookmarkStart w:id="355" w:name="Sdm_TblAvsmot__Sdm_Amadr___84___2"/>
                <w:r w:rsidR="008D512D" w:rsidRPr="00433996">
                  <w:rPr>
                    <w:rFonts w:cs="Arial"/>
                    <w:szCs w:val="24"/>
                  </w:rPr>
                  <w:t xml:space="preserve">c/o Hans Per Heistad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Nensethveien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722</w:t>
                </w:r>
              </w:sdtContent>
            </w:sdt>
            <w:bookmarkEnd w:id="355"/>
          </w:p>
        </w:tc>
        <w:tc>
          <w:tcPr>
            <w:tcW w:w="1612" w:type="dxa"/>
          </w:tcPr>
          <w:p w14:paraId="5341E76A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84___3"/>
                <w:tag w:val="Sdm_TblAvsmot__Sdm_AMpostnr___84___3"/>
                <w:id w:val="871880530"/>
                <w:placeholder>
                  <w:docPart w:val="C98E1ECCF77A434B8F4176E1BC31510F"/>
                </w:placeholder>
                <w:dataBinding w:xpath="/document/body/Sdm_TblAvsmot/table/row[84]/cell[3]" w:storeItemID="{BB47A18D-DEB0-4039-83EB-C64AA6C7E783}"/>
                <w:text/>
              </w:sdtPr>
              <w:sdtEndPr/>
              <w:sdtContent>
                <w:bookmarkStart w:id="356" w:name="Sdm_TblAvsmot__Sdm_AMpostnr___84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356"/>
          </w:p>
        </w:tc>
        <w:tc>
          <w:tcPr>
            <w:tcW w:w="2893" w:type="dxa"/>
          </w:tcPr>
          <w:p w14:paraId="2257B0DD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84___4"/>
                <w:tag w:val="Sdm_TblAvsmot__Sdm_AMPoststed___84___4"/>
                <w:id w:val="-1861197396"/>
                <w:placeholder>
                  <w:docPart w:val="C98E1ECCF77A434B8F4176E1BC31510F"/>
                </w:placeholder>
                <w:dataBinding w:xpath="/document/body/Sdm_TblAvsmot/table/row[84]/cell[4]" w:storeItemID="{BB47A18D-DEB0-4039-83EB-C64AA6C7E783}"/>
                <w:text/>
              </w:sdtPr>
              <w:sdtEndPr/>
              <w:sdtContent>
                <w:bookmarkStart w:id="357" w:name="Sdm_TblAvsmot__Sdm_AMPoststed___84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357"/>
          </w:p>
        </w:tc>
      </w:tr>
      <w:tr w:rsidR="008D512D" w:rsidRPr="00433996" w14:paraId="2AE3038E" w14:textId="77777777" w:rsidTr="00F740AD">
        <w:trPr>
          <w:trHeight w:val="316"/>
        </w:trPr>
        <w:tc>
          <w:tcPr>
            <w:tcW w:w="3058" w:type="dxa"/>
          </w:tcPr>
          <w:p w14:paraId="50892ED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85___1"/>
                <w:tag w:val="Sdm_TblAvsmot__Sdm_Amnavn___85___1"/>
                <w:id w:val="-838969580"/>
                <w:placeholder>
                  <w:docPart w:val="C98E1ECCF77A434B8F4176E1BC31510F"/>
                </w:placeholder>
                <w:dataBinding w:xpath="/document/body/Sdm_TblAvsmot/table/row[85]/cell[1]" w:storeItemID="{BB47A18D-DEB0-4039-83EB-C64AA6C7E783}"/>
                <w:text/>
              </w:sdtPr>
              <w:sdtEndPr/>
              <w:sdtContent>
                <w:bookmarkStart w:id="358" w:name="Sdm_TblAvsmot__Sdm_Amnavn___85___1"/>
                <w:r w:rsidR="008D512D" w:rsidRPr="00433996">
                  <w:rPr>
                    <w:rFonts w:cs="Arial"/>
                    <w:szCs w:val="24"/>
                  </w:rPr>
                  <w:t>Trolldalen Vel</w:t>
                </w:r>
              </w:sdtContent>
            </w:sdt>
            <w:bookmarkEnd w:id="358"/>
          </w:p>
        </w:tc>
        <w:tc>
          <w:tcPr>
            <w:tcW w:w="2901" w:type="dxa"/>
          </w:tcPr>
          <w:p w14:paraId="39D7D217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85___2"/>
                <w:tag w:val="Sdm_TblAvsmot__Sdm_Amadr___85___2"/>
                <w:id w:val="1322396084"/>
                <w:placeholder>
                  <w:docPart w:val="C98E1ECCF77A434B8F4176E1BC31510F"/>
                </w:placeholder>
                <w:dataBinding w:xpath="/document/body/Sdm_TblAvsmot/table/row[85]/cell[2]" w:storeItemID="{BB47A18D-DEB0-4039-83EB-C64AA6C7E783}"/>
                <w:text/>
              </w:sdtPr>
              <w:sdtEndPr/>
              <w:sdtContent>
                <w:bookmarkStart w:id="359" w:name="Sdm_TblAvsmot__Sdm_Amadr___85___2"/>
                <w:r w:rsidR="008D512D" w:rsidRPr="00433996">
                  <w:rPr>
                    <w:rFonts w:cs="Arial"/>
                    <w:szCs w:val="24"/>
                  </w:rPr>
                  <w:t xml:space="preserve">c/o Gunnar Bråthen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Solliavegen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5</w:t>
                </w:r>
              </w:sdtContent>
            </w:sdt>
            <w:bookmarkEnd w:id="359"/>
          </w:p>
        </w:tc>
        <w:tc>
          <w:tcPr>
            <w:tcW w:w="1612" w:type="dxa"/>
          </w:tcPr>
          <w:p w14:paraId="27A39539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85___3"/>
                <w:tag w:val="Sdm_TblAvsmot__Sdm_AMpostnr___85___3"/>
                <w:id w:val="-465985082"/>
                <w:placeholder>
                  <w:docPart w:val="C98E1ECCF77A434B8F4176E1BC31510F"/>
                </w:placeholder>
                <w:dataBinding w:xpath="/document/body/Sdm_TblAvsmot/table/row[85]/cell[3]" w:storeItemID="{BB47A18D-DEB0-4039-83EB-C64AA6C7E783}"/>
                <w:text/>
              </w:sdtPr>
              <w:sdtEndPr/>
              <w:sdtContent>
                <w:bookmarkStart w:id="360" w:name="Sdm_TblAvsmot__Sdm_AMpostnr___85___3"/>
                <w:r w:rsidR="008D512D" w:rsidRPr="00433996">
                  <w:rPr>
                    <w:rFonts w:cs="Arial"/>
                    <w:szCs w:val="24"/>
                  </w:rPr>
                  <w:t>3947</w:t>
                </w:r>
              </w:sdtContent>
            </w:sdt>
            <w:bookmarkEnd w:id="360"/>
          </w:p>
        </w:tc>
        <w:tc>
          <w:tcPr>
            <w:tcW w:w="2893" w:type="dxa"/>
          </w:tcPr>
          <w:p w14:paraId="49A06F8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85___4"/>
                <w:tag w:val="Sdm_TblAvsmot__Sdm_AMPoststed___85___4"/>
                <w:id w:val="1475241687"/>
                <w:placeholder>
                  <w:docPart w:val="C98E1ECCF77A434B8F4176E1BC31510F"/>
                </w:placeholder>
                <w:dataBinding w:xpath="/document/body/Sdm_TblAvsmot/table/row[85]/cell[4]" w:storeItemID="{BB47A18D-DEB0-4039-83EB-C64AA6C7E783}"/>
                <w:text/>
              </w:sdtPr>
              <w:sdtEndPr/>
              <w:sdtContent>
                <w:bookmarkStart w:id="361" w:name="Sdm_TblAvsmot__Sdm_AMPoststed___85___4"/>
                <w:r w:rsidR="008D512D" w:rsidRPr="00433996">
                  <w:rPr>
                    <w:rFonts w:cs="Arial"/>
                    <w:szCs w:val="24"/>
                  </w:rPr>
                  <w:t>Langangen</w:t>
                </w:r>
              </w:sdtContent>
            </w:sdt>
            <w:bookmarkEnd w:id="361"/>
          </w:p>
        </w:tc>
      </w:tr>
      <w:tr w:rsidR="008D512D" w:rsidRPr="00433996" w14:paraId="60E92581" w14:textId="77777777" w:rsidTr="00F740AD">
        <w:trPr>
          <w:trHeight w:val="316"/>
        </w:trPr>
        <w:tc>
          <w:tcPr>
            <w:tcW w:w="3058" w:type="dxa"/>
          </w:tcPr>
          <w:p w14:paraId="620C27F0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86___1"/>
                <w:tag w:val="Sdm_TblAvsmot__Sdm_Amnavn___86___1"/>
                <w:id w:val="1310568844"/>
                <w:placeholder>
                  <w:docPart w:val="C98E1ECCF77A434B8F4176E1BC31510F"/>
                </w:placeholder>
                <w:dataBinding w:xpath="/document/body/Sdm_TblAvsmot/table/row[86]/cell[1]" w:storeItemID="{BB47A18D-DEB0-4039-83EB-C64AA6C7E783}"/>
                <w:text/>
              </w:sdtPr>
              <w:sdtEndPr/>
              <w:sdtContent>
                <w:bookmarkStart w:id="362" w:name="Sdm_TblAvsmot__Sdm_Amnavn___86___1"/>
                <w:r w:rsidR="008D512D" w:rsidRPr="00433996">
                  <w:rPr>
                    <w:rFonts w:cs="Arial"/>
                    <w:szCs w:val="24"/>
                  </w:rPr>
                  <w:t>Trolldalen Velforening</w:t>
                </w:r>
              </w:sdtContent>
            </w:sdt>
            <w:bookmarkEnd w:id="362"/>
          </w:p>
        </w:tc>
        <w:tc>
          <w:tcPr>
            <w:tcW w:w="2901" w:type="dxa"/>
          </w:tcPr>
          <w:p w14:paraId="07651BBA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86___2"/>
                <w:tag w:val="Sdm_TblAvsmot__Sdm_Amadr___86___2"/>
                <w:id w:val="-1228158206"/>
                <w:placeholder>
                  <w:docPart w:val="C98E1ECCF77A434B8F4176E1BC31510F"/>
                </w:placeholder>
                <w:dataBinding w:xpath="/document/body/Sdm_TblAvsmot/table/row[86]/cell[2]" w:storeItemID="{BB47A18D-DEB0-4039-83EB-C64AA6C7E783}"/>
                <w:text/>
              </w:sdtPr>
              <w:sdtEndPr/>
              <w:sdtContent>
                <w:bookmarkStart w:id="363" w:name="Sdm_TblAvsmot__Sdm_Amadr___86___2"/>
                <w:r w:rsidR="008D512D" w:rsidRPr="00433996">
                  <w:rPr>
                    <w:rFonts w:cs="Arial"/>
                    <w:szCs w:val="24"/>
                  </w:rPr>
                  <w:t xml:space="preserve">c/o Maren Fjørtoft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Bringsvor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Trolldalsvegen 62</w:t>
                </w:r>
              </w:sdtContent>
            </w:sdt>
            <w:bookmarkEnd w:id="363"/>
          </w:p>
        </w:tc>
        <w:tc>
          <w:tcPr>
            <w:tcW w:w="1612" w:type="dxa"/>
          </w:tcPr>
          <w:p w14:paraId="4CE55382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86___3"/>
                <w:tag w:val="Sdm_TblAvsmot__Sdm_AMpostnr___86___3"/>
                <w:id w:val="-1910145655"/>
                <w:placeholder>
                  <w:docPart w:val="C98E1ECCF77A434B8F4176E1BC31510F"/>
                </w:placeholder>
                <w:dataBinding w:xpath="/document/body/Sdm_TblAvsmot/table/row[86]/cell[3]" w:storeItemID="{BB47A18D-DEB0-4039-83EB-C64AA6C7E783}"/>
                <w:text/>
              </w:sdtPr>
              <w:sdtEndPr/>
              <w:sdtContent>
                <w:bookmarkStart w:id="364" w:name="Sdm_TblAvsmot__Sdm_AMpostnr___86___3"/>
                <w:r w:rsidR="008D512D" w:rsidRPr="00433996">
                  <w:rPr>
                    <w:rFonts w:cs="Arial"/>
                    <w:szCs w:val="24"/>
                  </w:rPr>
                  <w:t>6264</w:t>
                </w:r>
              </w:sdtContent>
            </w:sdt>
            <w:bookmarkEnd w:id="364"/>
          </w:p>
        </w:tc>
        <w:tc>
          <w:tcPr>
            <w:tcW w:w="2893" w:type="dxa"/>
          </w:tcPr>
          <w:p w14:paraId="14C19120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86___4"/>
                <w:tag w:val="Sdm_TblAvsmot__Sdm_AMPoststed___86___4"/>
                <w:id w:val="979931304"/>
                <w:placeholder>
                  <w:docPart w:val="C98E1ECCF77A434B8F4176E1BC31510F"/>
                </w:placeholder>
                <w:dataBinding w:xpath="/document/body/Sdm_TblAvsmot/table/row[86]/cell[4]" w:storeItemID="{BB47A18D-DEB0-4039-83EB-C64AA6C7E783}"/>
                <w:text/>
              </w:sdtPr>
              <w:sdtEndPr/>
              <w:sdtContent>
                <w:bookmarkStart w:id="365" w:name="Sdm_TblAvsmot__Sdm_AMPoststed___86___4"/>
                <w:r w:rsidR="008D512D" w:rsidRPr="00433996">
                  <w:rPr>
                    <w:rFonts w:cs="Arial"/>
                    <w:szCs w:val="24"/>
                  </w:rPr>
                  <w:t>Tennfjord</w:t>
                </w:r>
              </w:sdtContent>
            </w:sdt>
            <w:bookmarkEnd w:id="365"/>
          </w:p>
        </w:tc>
      </w:tr>
      <w:tr w:rsidR="008D512D" w:rsidRPr="00433996" w14:paraId="70684B32" w14:textId="77777777" w:rsidTr="00F740AD">
        <w:trPr>
          <w:trHeight w:val="316"/>
        </w:trPr>
        <w:tc>
          <w:tcPr>
            <w:tcW w:w="3058" w:type="dxa"/>
          </w:tcPr>
          <w:p w14:paraId="6B50BE7F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87___1"/>
                <w:tag w:val="Sdm_TblAvsmot__Sdm_Amnavn___87___1"/>
                <w:id w:val="-1918883272"/>
                <w:placeholder>
                  <w:docPart w:val="C98E1ECCF77A434B8F4176E1BC31510F"/>
                </w:placeholder>
                <w:dataBinding w:xpath="/document/body/Sdm_TblAvsmot/table/row[87]/cell[1]" w:storeItemID="{BB47A18D-DEB0-4039-83EB-C64AA6C7E783}"/>
                <w:text/>
              </w:sdtPr>
              <w:sdtEndPr/>
              <w:sdtContent>
                <w:bookmarkStart w:id="366" w:name="Sdm_TblAvsmot__Sdm_Amnavn___87___1"/>
                <w:r w:rsidR="008D512D" w:rsidRPr="00433996">
                  <w:rPr>
                    <w:rFonts w:cs="Arial"/>
                    <w:szCs w:val="24"/>
                  </w:rPr>
                  <w:t xml:space="preserve">Utvalg for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primænæringer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v/Ruben Nikolay Selmer</w:t>
                </w:r>
              </w:sdtContent>
            </w:sdt>
            <w:bookmarkEnd w:id="366"/>
          </w:p>
        </w:tc>
        <w:tc>
          <w:tcPr>
            <w:tcW w:w="2901" w:type="dxa"/>
          </w:tcPr>
          <w:p w14:paraId="13A8F8EA" w14:textId="1155B4AA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87___2"/>
                <w:tag w:val="Sdm_TblAvsmot__Sdm_Amadr___87___2"/>
                <w:id w:val="-1248255223"/>
                <w:placeholder>
                  <w:docPart w:val="C98E1ECCF77A434B8F4176E1BC31510F"/>
                </w:placeholder>
                <w:dataBinding w:xpath="/document/body/Sdm_TblAvsmot/table/row[87]/cell[2]" w:storeItemID="{BB47A18D-DEB0-4039-83EB-C64AA6C7E783}"/>
                <w:text/>
              </w:sdtPr>
              <w:sdtEndPr/>
              <w:sdtContent>
                <w:bookmarkStart w:id="367" w:name="Sdm_TblAvsmot__Sdm_Amadr___87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67"/>
          </w:p>
        </w:tc>
        <w:tc>
          <w:tcPr>
            <w:tcW w:w="1612" w:type="dxa"/>
          </w:tcPr>
          <w:p w14:paraId="5461D657" w14:textId="57228373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87___3"/>
                <w:tag w:val="Sdm_TblAvsmot__Sdm_AMpostnr___87___3"/>
                <w:id w:val="-944052920"/>
                <w:placeholder>
                  <w:docPart w:val="C98E1ECCF77A434B8F4176E1BC31510F"/>
                </w:placeholder>
                <w:dataBinding w:xpath="/document/body/Sdm_TblAvsmot/table/row[87]/cell[3]" w:storeItemID="{BB47A18D-DEB0-4039-83EB-C64AA6C7E783}"/>
                <w:text/>
              </w:sdtPr>
              <w:sdtEndPr/>
              <w:sdtContent>
                <w:bookmarkStart w:id="368" w:name="Sdm_TblAvsmot__Sdm_AMpostnr___87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68"/>
          </w:p>
        </w:tc>
        <w:tc>
          <w:tcPr>
            <w:tcW w:w="2893" w:type="dxa"/>
          </w:tcPr>
          <w:p w14:paraId="48689D53" w14:textId="5CDCD43D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87___4"/>
                <w:tag w:val="Sdm_TblAvsmot__Sdm_AMPoststed___87___4"/>
                <w:id w:val="-1095279969"/>
                <w:placeholder>
                  <w:docPart w:val="C98E1ECCF77A434B8F4176E1BC31510F"/>
                </w:placeholder>
                <w:dataBinding w:xpath="/document/body/Sdm_TblAvsmot/table/row[87]/cell[4]" w:storeItemID="{BB47A18D-DEB0-4039-83EB-C64AA6C7E783}"/>
                <w:text/>
              </w:sdtPr>
              <w:sdtEndPr/>
              <w:sdtContent>
                <w:bookmarkStart w:id="369" w:name="Sdm_TblAvsmot__Sdm_AMPoststed___87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69"/>
          </w:p>
        </w:tc>
      </w:tr>
      <w:tr w:rsidR="008D512D" w:rsidRPr="00433996" w14:paraId="7CDB2E2D" w14:textId="77777777" w:rsidTr="00F740AD">
        <w:trPr>
          <w:trHeight w:val="316"/>
        </w:trPr>
        <w:tc>
          <w:tcPr>
            <w:tcW w:w="3058" w:type="dxa"/>
          </w:tcPr>
          <w:p w14:paraId="6C19B965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88___1"/>
                <w:tag w:val="Sdm_TblAvsmot__Sdm_Amnavn___88___1"/>
                <w:id w:val="967891791"/>
                <w:placeholder>
                  <w:docPart w:val="C98E1ECCF77A434B8F4176E1BC31510F"/>
                </w:placeholder>
                <w:dataBinding w:xpath="/document/body/Sdm_TblAvsmot/table/row[88]/cell[1]" w:storeItemID="{BB47A18D-DEB0-4039-83EB-C64AA6C7E783}"/>
                <w:text/>
              </w:sdtPr>
              <w:sdtEndPr/>
              <w:sdtContent>
                <w:bookmarkStart w:id="370" w:name="Sdm_TblAvsmot__Sdm_Amnavn___88___1"/>
                <w:r w:rsidR="008D512D" w:rsidRPr="00433996">
                  <w:rPr>
                    <w:rFonts w:cs="Arial"/>
                    <w:szCs w:val="24"/>
                  </w:rPr>
                  <w:t>Valle Velforening</w:t>
                </w:r>
              </w:sdtContent>
            </w:sdt>
            <w:bookmarkEnd w:id="370"/>
          </w:p>
        </w:tc>
        <w:tc>
          <w:tcPr>
            <w:tcW w:w="2901" w:type="dxa"/>
          </w:tcPr>
          <w:p w14:paraId="31EA37D3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88___2"/>
                <w:tag w:val="Sdm_TblAvsmot__Sdm_Amadr___88___2"/>
                <w:id w:val="-865760856"/>
                <w:placeholder>
                  <w:docPart w:val="C98E1ECCF77A434B8F4176E1BC31510F"/>
                </w:placeholder>
                <w:dataBinding w:xpath="/document/body/Sdm_TblAvsmot/table/row[88]/cell[2]" w:storeItemID="{BB47A18D-DEB0-4039-83EB-C64AA6C7E783}"/>
                <w:text/>
              </w:sdtPr>
              <w:sdtEndPr/>
              <w:sdtContent>
                <w:bookmarkStart w:id="371" w:name="Sdm_TblAvsmot__Sdm_Amadr___88___2"/>
                <w:r w:rsidR="008D512D" w:rsidRPr="00433996">
                  <w:rPr>
                    <w:rFonts w:cs="Arial"/>
                    <w:szCs w:val="24"/>
                  </w:rPr>
                  <w:t>c/o John Eirik Strøm Skarstad</w:t>
                </w:r>
              </w:sdtContent>
            </w:sdt>
            <w:bookmarkEnd w:id="371"/>
          </w:p>
        </w:tc>
        <w:tc>
          <w:tcPr>
            <w:tcW w:w="1612" w:type="dxa"/>
          </w:tcPr>
          <w:p w14:paraId="016C754B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88___3"/>
                <w:tag w:val="Sdm_TblAvsmot__Sdm_AMpostnr___88___3"/>
                <w:id w:val="-1536772123"/>
                <w:placeholder>
                  <w:docPart w:val="C98E1ECCF77A434B8F4176E1BC31510F"/>
                </w:placeholder>
                <w:dataBinding w:xpath="/document/body/Sdm_TblAvsmot/table/row[88]/cell[3]" w:storeItemID="{BB47A18D-DEB0-4039-83EB-C64AA6C7E783}"/>
                <w:text/>
              </w:sdtPr>
              <w:sdtEndPr/>
              <w:sdtContent>
                <w:bookmarkStart w:id="372" w:name="Sdm_TblAvsmot__Sdm_AMpostnr___88___3"/>
                <w:r w:rsidR="008D512D" w:rsidRPr="00433996">
                  <w:rPr>
                    <w:rFonts w:cs="Arial"/>
                    <w:szCs w:val="24"/>
                  </w:rPr>
                  <w:t>8540</w:t>
                </w:r>
              </w:sdtContent>
            </w:sdt>
            <w:bookmarkEnd w:id="372"/>
          </w:p>
        </w:tc>
        <w:tc>
          <w:tcPr>
            <w:tcW w:w="2893" w:type="dxa"/>
          </w:tcPr>
          <w:p w14:paraId="38DC7758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88___4"/>
                <w:tag w:val="Sdm_TblAvsmot__Sdm_AMPoststed___88___4"/>
                <w:id w:val="1435106354"/>
                <w:placeholder>
                  <w:docPart w:val="C98E1ECCF77A434B8F4176E1BC31510F"/>
                </w:placeholder>
                <w:dataBinding w:xpath="/document/body/Sdm_TblAvsmot/table/row[88]/cell[4]" w:storeItemID="{BB47A18D-DEB0-4039-83EB-C64AA6C7E783}"/>
                <w:text/>
              </w:sdtPr>
              <w:sdtEndPr/>
              <w:sdtContent>
                <w:bookmarkStart w:id="373" w:name="Sdm_TblAvsmot__Sdm_AMPoststed___88___4"/>
                <w:r w:rsidR="008D512D" w:rsidRPr="00433996">
                  <w:rPr>
                    <w:rFonts w:cs="Arial"/>
                    <w:szCs w:val="24"/>
                  </w:rPr>
                  <w:t>Ballangen</w:t>
                </w:r>
              </w:sdtContent>
            </w:sdt>
            <w:bookmarkEnd w:id="373"/>
          </w:p>
        </w:tc>
      </w:tr>
      <w:tr w:rsidR="008D512D" w:rsidRPr="00433996" w14:paraId="4DA53073" w14:textId="77777777" w:rsidTr="00F740AD">
        <w:trPr>
          <w:trHeight w:val="316"/>
        </w:trPr>
        <w:tc>
          <w:tcPr>
            <w:tcW w:w="3058" w:type="dxa"/>
          </w:tcPr>
          <w:p w14:paraId="7F877D63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89___1"/>
                <w:tag w:val="Sdm_TblAvsmot__Sdm_Amnavn___89___1"/>
                <w:id w:val="-847352888"/>
                <w:placeholder>
                  <w:docPart w:val="C98E1ECCF77A434B8F4176E1BC31510F"/>
                </w:placeholder>
                <w:dataBinding w:xpath="/document/body/Sdm_TblAvsmot/table/row[89]/cell[1]" w:storeItemID="{BB47A18D-DEB0-4039-83EB-C64AA6C7E783}"/>
                <w:text/>
              </w:sdtPr>
              <w:sdtEndPr/>
              <w:sdtContent>
                <w:bookmarkStart w:id="374" w:name="Sdm_TblAvsmot__Sdm_Amnavn___89___1"/>
                <w:r w:rsidR="008D512D" w:rsidRPr="00433996">
                  <w:rPr>
                    <w:rFonts w:cs="Arial"/>
                    <w:szCs w:val="24"/>
                  </w:rPr>
                  <w:t xml:space="preserve">Veien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Finmark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- 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Grunnsund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v/Erling Birkedal</w:t>
                </w:r>
              </w:sdtContent>
            </w:sdt>
            <w:bookmarkEnd w:id="374"/>
          </w:p>
        </w:tc>
        <w:tc>
          <w:tcPr>
            <w:tcW w:w="2901" w:type="dxa"/>
          </w:tcPr>
          <w:p w14:paraId="0BE247B6" w14:textId="645CF82E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89___2"/>
                <w:tag w:val="Sdm_TblAvsmot__Sdm_Amadr___89___2"/>
                <w:id w:val="580790860"/>
                <w:placeholder>
                  <w:docPart w:val="C98E1ECCF77A434B8F4176E1BC31510F"/>
                </w:placeholder>
                <w:dataBinding w:xpath="/document/body/Sdm_TblAvsmot/table/row[89]/cell[2]" w:storeItemID="{BB47A18D-DEB0-4039-83EB-C64AA6C7E783}"/>
                <w:text/>
              </w:sdtPr>
              <w:sdtEndPr/>
              <w:sdtContent>
                <w:bookmarkStart w:id="375" w:name="Sdm_TblAvsmot__Sdm_Amadr___89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75"/>
          </w:p>
        </w:tc>
        <w:tc>
          <w:tcPr>
            <w:tcW w:w="1612" w:type="dxa"/>
          </w:tcPr>
          <w:p w14:paraId="02E5D7A1" w14:textId="1BFB7012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89___3"/>
                <w:tag w:val="Sdm_TblAvsmot__Sdm_AMpostnr___89___3"/>
                <w:id w:val="-1230143642"/>
                <w:placeholder>
                  <w:docPart w:val="C98E1ECCF77A434B8F4176E1BC31510F"/>
                </w:placeholder>
                <w:dataBinding w:xpath="/document/body/Sdm_TblAvsmot/table/row[89]/cell[3]" w:storeItemID="{BB47A18D-DEB0-4039-83EB-C64AA6C7E783}"/>
                <w:text/>
              </w:sdtPr>
              <w:sdtEndPr/>
              <w:sdtContent>
                <w:bookmarkStart w:id="376" w:name="Sdm_TblAvsmot__Sdm_AMpostnr___89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76"/>
          </w:p>
        </w:tc>
        <w:tc>
          <w:tcPr>
            <w:tcW w:w="2893" w:type="dxa"/>
          </w:tcPr>
          <w:p w14:paraId="468DEC0B" w14:textId="6B049840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89___4"/>
                <w:tag w:val="Sdm_TblAvsmot__Sdm_AMPoststed___89___4"/>
                <w:id w:val="523289949"/>
                <w:placeholder>
                  <w:docPart w:val="C98E1ECCF77A434B8F4176E1BC31510F"/>
                </w:placeholder>
                <w:dataBinding w:xpath="/document/body/Sdm_TblAvsmot/table/row[89]/cell[4]" w:storeItemID="{BB47A18D-DEB0-4039-83EB-C64AA6C7E783}"/>
                <w:text/>
              </w:sdtPr>
              <w:sdtEndPr/>
              <w:sdtContent>
                <w:bookmarkStart w:id="377" w:name="Sdm_TblAvsmot__Sdm_AMPoststed___89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77"/>
          </w:p>
        </w:tc>
      </w:tr>
      <w:tr w:rsidR="008D512D" w:rsidRPr="00433996" w14:paraId="0EE40EA1" w14:textId="77777777" w:rsidTr="00F740AD">
        <w:trPr>
          <w:trHeight w:val="316"/>
        </w:trPr>
        <w:tc>
          <w:tcPr>
            <w:tcW w:w="3058" w:type="dxa"/>
          </w:tcPr>
          <w:p w14:paraId="55407D13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90___1"/>
                <w:tag w:val="Sdm_TblAvsmot__Sdm_Amnavn___90___1"/>
                <w:id w:val="138086926"/>
                <w:placeholder>
                  <w:docPart w:val="C98E1ECCF77A434B8F4176E1BC31510F"/>
                </w:placeholder>
                <w:dataBinding w:xpath="/document/body/Sdm_TblAvsmot/table/row[90]/cell[1]" w:storeItemID="{BB47A18D-DEB0-4039-83EB-C64AA6C7E783}"/>
                <w:text/>
              </w:sdtPr>
              <w:sdtEndPr/>
              <w:sdtContent>
                <w:bookmarkStart w:id="378" w:name="Sdm_TblAvsmot__Sdm_Amnavn___90___1"/>
                <w:r w:rsidR="008D512D" w:rsidRPr="00433996">
                  <w:rPr>
                    <w:rFonts w:cs="Arial"/>
                    <w:szCs w:val="24"/>
                  </w:rPr>
                  <w:t>Velferd v/Kari Hagane</w:t>
                </w:r>
              </w:sdtContent>
            </w:sdt>
            <w:bookmarkEnd w:id="378"/>
          </w:p>
        </w:tc>
        <w:tc>
          <w:tcPr>
            <w:tcW w:w="2901" w:type="dxa"/>
          </w:tcPr>
          <w:p w14:paraId="260B1ED1" w14:textId="3D462D1A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90___2"/>
                <w:tag w:val="Sdm_TblAvsmot__Sdm_Amadr___90___2"/>
                <w:id w:val="354513808"/>
                <w:placeholder>
                  <w:docPart w:val="C98E1ECCF77A434B8F4176E1BC31510F"/>
                </w:placeholder>
                <w:dataBinding w:xpath="/document/body/Sdm_TblAvsmot/table/row[90]/cell[2]" w:storeItemID="{BB47A18D-DEB0-4039-83EB-C64AA6C7E783}"/>
                <w:text/>
              </w:sdtPr>
              <w:sdtEndPr/>
              <w:sdtContent>
                <w:bookmarkStart w:id="379" w:name="Sdm_TblAvsmot__Sdm_Amadr___90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79"/>
          </w:p>
        </w:tc>
        <w:tc>
          <w:tcPr>
            <w:tcW w:w="1612" w:type="dxa"/>
          </w:tcPr>
          <w:p w14:paraId="13A9F465" w14:textId="326A23EE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90___3"/>
                <w:tag w:val="Sdm_TblAvsmot__Sdm_AMpostnr___90___3"/>
                <w:id w:val="-38558213"/>
                <w:placeholder>
                  <w:docPart w:val="C98E1ECCF77A434B8F4176E1BC31510F"/>
                </w:placeholder>
                <w:dataBinding w:xpath="/document/body/Sdm_TblAvsmot/table/row[90]/cell[3]" w:storeItemID="{BB47A18D-DEB0-4039-83EB-C64AA6C7E783}"/>
                <w:text/>
              </w:sdtPr>
              <w:sdtEndPr/>
              <w:sdtContent>
                <w:bookmarkStart w:id="380" w:name="Sdm_TblAvsmot__Sdm_AMpostnr___90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80"/>
          </w:p>
        </w:tc>
        <w:tc>
          <w:tcPr>
            <w:tcW w:w="2893" w:type="dxa"/>
          </w:tcPr>
          <w:p w14:paraId="7A119091" w14:textId="5844746E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90___4"/>
                <w:tag w:val="Sdm_TblAvsmot__Sdm_AMPoststed___90___4"/>
                <w:id w:val="1093083544"/>
                <w:placeholder>
                  <w:docPart w:val="C98E1ECCF77A434B8F4176E1BC31510F"/>
                </w:placeholder>
                <w:dataBinding w:xpath="/document/body/Sdm_TblAvsmot/table/row[90]/cell[4]" w:storeItemID="{BB47A18D-DEB0-4039-83EB-C64AA6C7E783}"/>
                <w:text/>
              </w:sdtPr>
              <w:sdtEndPr/>
              <w:sdtContent>
                <w:bookmarkStart w:id="381" w:name="Sdm_TblAvsmot__Sdm_AMPoststed___90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81"/>
          </w:p>
        </w:tc>
      </w:tr>
      <w:tr w:rsidR="008D512D" w:rsidRPr="00433996" w14:paraId="4F020BDE" w14:textId="77777777" w:rsidTr="00F740AD">
        <w:trPr>
          <w:trHeight w:val="316"/>
        </w:trPr>
        <w:tc>
          <w:tcPr>
            <w:tcW w:w="3058" w:type="dxa"/>
          </w:tcPr>
          <w:p w14:paraId="5E11E504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91___1"/>
                <w:tag w:val="Sdm_TblAvsmot__Sdm_Amnavn___91___1"/>
                <w:id w:val="1410219450"/>
                <w:placeholder>
                  <w:docPart w:val="C98E1ECCF77A434B8F4176E1BC31510F"/>
                </w:placeholder>
                <w:dataBinding w:xpath="/document/body/Sdm_TblAvsmot/table/row[91]/cell[1]" w:storeItemID="{BB47A18D-DEB0-4039-83EB-C64AA6C7E783}"/>
                <w:text/>
              </w:sdtPr>
              <w:sdtEndPr/>
              <w:sdtContent>
                <w:bookmarkStart w:id="382" w:name="Sdm_TblAvsmot__Sdm_Amnavn___91___1"/>
                <w:r w:rsidR="008D512D" w:rsidRPr="00433996">
                  <w:rPr>
                    <w:rFonts w:cs="Arial"/>
                    <w:szCs w:val="24"/>
                  </w:rPr>
                  <w:t>ØRH hytteforening, østre Rakkestad v/Bente Slåstad</w:t>
                </w:r>
              </w:sdtContent>
            </w:sdt>
            <w:bookmarkEnd w:id="382"/>
          </w:p>
        </w:tc>
        <w:tc>
          <w:tcPr>
            <w:tcW w:w="2901" w:type="dxa"/>
          </w:tcPr>
          <w:p w14:paraId="6F8BC2EF" w14:textId="74AA8E9D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91___2"/>
                <w:tag w:val="Sdm_TblAvsmot__Sdm_Amadr___91___2"/>
                <w:id w:val="-1430090554"/>
                <w:placeholder>
                  <w:docPart w:val="C98E1ECCF77A434B8F4176E1BC31510F"/>
                </w:placeholder>
                <w:dataBinding w:xpath="/document/body/Sdm_TblAvsmot/table/row[91]/cell[2]" w:storeItemID="{BB47A18D-DEB0-4039-83EB-C64AA6C7E783}"/>
                <w:text/>
              </w:sdtPr>
              <w:sdtEndPr/>
              <w:sdtContent>
                <w:bookmarkStart w:id="383" w:name="Sdm_TblAvsmot__Sdm_Amadr___91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83"/>
          </w:p>
        </w:tc>
        <w:tc>
          <w:tcPr>
            <w:tcW w:w="1612" w:type="dxa"/>
          </w:tcPr>
          <w:p w14:paraId="5FC24E06" w14:textId="74396853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91___3"/>
                <w:tag w:val="Sdm_TblAvsmot__Sdm_AMpostnr___91___3"/>
                <w:id w:val="-147327708"/>
                <w:placeholder>
                  <w:docPart w:val="C98E1ECCF77A434B8F4176E1BC31510F"/>
                </w:placeholder>
                <w:dataBinding w:xpath="/document/body/Sdm_TblAvsmot/table/row[91]/cell[3]" w:storeItemID="{BB47A18D-DEB0-4039-83EB-C64AA6C7E783}"/>
                <w:text/>
              </w:sdtPr>
              <w:sdtEndPr/>
              <w:sdtContent>
                <w:bookmarkStart w:id="384" w:name="Sdm_TblAvsmot__Sdm_AMpostnr___91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84"/>
          </w:p>
        </w:tc>
        <w:tc>
          <w:tcPr>
            <w:tcW w:w="2893" w:type="dxa"/>
          </w:tcPr>
          <w:p w14:paraId="3C38181E" w14:textId="2434067D" w:rsidR="008D512D" w:rsidRPr="00433996" w:rsidRDefault="00D2072E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91___4"/>
                <w:tag w:val="Sdm_TblAvsmot__Sdm_AMPoststed___91___4"/>
                <w:id w:val="-2095942771"/>
                <w:placeholder>
                  <w:docPart w:val="C98E1ECCF77A434B8F4176E1BC31510F"/>
                </w:placeholder>
                <w:dataBinding w:xpath="/document/body/Sdm_TblAvsmot/table/row[91]/cell[4]" w:storeItemID="{BB47A18D-DEB0-4039-83EB-C64AA6C7E783}"/>
                <w:text/>
              </w:sdtPr>
              <w:sdtEndPr/>
              <w:sdtContent>
                <w:bookmarkStart w:id="385" w:name="Sdm_TblAvsmot__Sdm_AMPoststed___91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385"/>
          </w:p>
        </w:tc>
      </w:tr>
      <w:tr w:rsidR="008D512D" w:rsidRPr="00433996" w14:paraId="020F4310" w14:textId="77777777" w:rsidTr="00F740AD">
        <w:trPr>
          <w:trHeight w:val="316"/>
        </w:trPr>
        <w:tc>
          <w:tcPr>
            <w:tcW w:w="3058" w:type="dxa"/>
          </w:tcPr>
          <w:p w14:paraId="1C8E1CBE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92___1"/>
                <w:tag w:val="Sdm_TblAvsmot__Sdm_Amnavn___92___1"/>
                <w:id w:val="239678894"/>
                <w:placeholder>
                  <w:docPart w:val="C98E1ECCF77A434B8F4176E1BC31510F"/>
                </w:placeholder>
                <w:dataBinding w:xpath="/document/body/Sdm_TblAvsmot/table/row[92]/cell[1]" w:storeItemID="{BB47A18D-DEB0-4039-83EB-C64AA6C7E783}"/>
                <w:text/>
              </w:sdtPr>
              <w:sdtEndPr/>
              <w:sdtContent>
                <w:bookmarkStart w:id="386" w:name="Sdm_TblAvsmot__Sdm_Amnavn___92___1"/>
                <w:r w:rsidR="008D512D" w:rsidRPr="00433996">
                  <w:rPr>
                    <w:rFonts w:cs="Arial"/>
                    <w:szCs w:val="24"/>
                  </w:rPr>
                  <w:t>Øvre Eik-</w:t>
                </w:r>
                <w:proofErr w:type="spellStart"/>
                <w:r w:rsidR="008D512D" w:rsidRPr="00433996">
                  <w:rPr>
                    <w:rFonts w:cs="Arial"/>
                    <w:szCs w:val="24"/>
                  </w:rPr>
                  <w:t>Korsalen</w:t>
                </w:r>
                <w:proofErr w:type="spellEnd"/>
                <w:r w:rsidR="008D512D" w:rsidRPr="00433996">
                  <w:rPr>
                    <w:rFonts w:cs="Arial"/>
                    <w:szCs w:val="24"/>
                  </w:rPr>
                  <w:t xml:space="preserve"> Velforening</w:t>
                </w:r>
              </w:sdtContent>
            </w:sdt>
            <w:bookmarkEnd w:id="386"/>
          </w:p>
        </w:tc>
        <w:tc>
          <w:tcPr>
            <w:tcW w:w="2901" w:type="dxa"/>
          </w:tcPr>
          <w:p w14:paraId="12F15761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92___2"/>
                <w:tag w:val="Sdm_TblAvsmot__Sdm_Amadr___92___2"/>
                <w:id w:val="1052995200"/>
                <w:placeholder>
                  <w:docPart w:val="C98E1ECCF77A434B8F4176E1BC31510F"/>
                </w:placeholder>
                <w:dataBinding w:xpath="/document/body/Sdm_TblAvsmot/table/row[92]/cell[2]" w:storeItemID="{BB47A18D-DEB0-4039-83EB-C64AA6C7E783}"/>
                <w:text/>
              </w:sdtPr>
              <w:sdtEndPr/>
              <w:sdtContent>
                <w:bookmarkStart w:id="387" w:name="Sdm_TblAvsmot__Sdm_Amadr___92___2"/>
                <w:r w:rsidR="008D512D" w:rsidRPr="00433996">
                  <w:rPr>
                    <w:rFonts w:cs="Arial"/>
                    <w:szCs w:val="24"/>
                  </w:rPr>
                  <w:t>c/o Erna Flattum Berg Magnus den godes vei 32</w:t>
                </w:r>
              </w:sdtContent>
            </w:sdt>
            <w:bookmarkEnd w:id="387"/>
          </w:p>
        </w:tc>
        <w:tc>
          <w:tcPr>
            <w:tcW w:w="1612" w:type="dxa"/>
          </w:tcPr>
          <w:p w14:paraId="4FB1DA1C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92___3"/>
                <w:tag w:val="Sdm_TblAvsmot__Sdm_AMpostnr___92___3"/>
                <w:id w:val="-1376032189"/>
                <w:placeholder>
                  <w:docPart w:val="C98E1ECCF77A434B8F4176E1BC31510F"/>
                </w:placeholder>
                <w:dataBinding w:xpath="/document/body/Sdm_TblAvsmot/table/row[92]/cell[3]" w:storeItemID="{BB47A18D-DEB0-4039-83EB-C64AA6C7E783}"/>
                <w:text/>
              </w:sdtPr>
              <w:sdtEndPr/>
              <w:sdtContent>
                <w:bookmarkStart w:id="388" w:name="Sdm_TblAvsmot__Sdm_AMpostnr___92___3"/>
                <w:r w:rsidR="008D512D" w:rsidRPr="00433996">
                  <w:rPr>
                    <w:rFonts w:cs="Arial"/>
                    <w:szCs w:val="24"/>
                  </w:rPr>
                  <w:t>3961</w:t>
                </w:r>
              </w:sdtContent>
            </w:sdt>
            <w:bookmarkEnd w:id="388"/>
          </w:p>
        </w:tc>
        <w:tc>
          <w:tcPr>
            <w:tcW w:w="2893" w:type="dxa"/>
          </w:tcPr>
          <w:p w14:paraId="75095503" w14:textId="77777777" w:rsidR="008D512D" w:rsidRPr="00433996" w:rsidRDefault="00D2072E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92___4"/>
                <w:tag w:val="Sdm_TblAvsmot__Sdm_AMPoststed___92___4"/>
                <w:id w:val="-172318022"/>
                <w:placeholder>
                  <w:docPart w:val="C98E1ECCF77A434B8F4176E1BC31510F"/>
                </w:placeholder>
                <w:dataBinding w:xpath="/document/body/Sdm_TblAvsmot/table/row[92]/cell[4]" w:storeItemID="{BB47A18D-DEB0-4039-83EB-C64AA6C7E783}"/>
                <w:text/>
              </w:sdtPr>
              <w:sdtEndPr/>
              <w:sdtContent>
                <w:bookmarkStart w:id="389" w:name="Sdm_TblAvsmot__Sdm_AMPoststed___92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389"/>
          </w:p>
        </w:tc>
      </w:tr>
    </w:tbl>
    <w:p w14:paraId="763A195F" w14:textId="2DEC4996" w:rsidR="003A3D89" w:rsidRPr="00433996" w:rsidRDefault="003A3D89" w:rsidP="003A3D89">
      <w:pPr>
        <w:rPr>
          <w:rFonts w:cs="Arial"/>
          <w:szCs w:val="24"/>
        </w:rPr>
      </w:pPr>
    </w:p>
    <w:sectPr w:rsidR="003A3D89" w:rsidRPr="00433996" w:rsidSect="00CB1131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7A7BD" w14:textId="77777777" w:rsidR="001D4029" w:rsidRDefault="001D4029" w:rsidP="000C009D">
      <w:r>
        <w:separator/>
      </w:r>
    </w:p>
  </w:endnote>
  <w:endnote w:type="continuationSeparator" w:id="0">
    <w:p w14:paraId="04972680" w14:textId="77777777" w:rsidR="001D4029" w:rsidRDefault="001D4029" w:rsidP="000C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82222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50A57" w14:textId="77777777" w:rsidR="00164D3E" w:rsidRDefault="00164D3E" w:rsidP="00164D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Bamble kommune 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Dokumentnr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  <w:sdt>
              <w:sdtPr>
                <w:rPr>
                  <w:b/>
                  <w:bCs/>
                  <w:sz w:val="16"/>
                  <w:szCs w:val="16"/>
                </w:rPr>
                <w:alias w:val="Sas_ArkivSakID"/>
                <w:tag w:val="Sas_ArkivSakID"/>
                <w:id w:val="-1026939407"/>
                <w:placeholder>
                  <w:docPart w:val="FB6075E2C46F4064B81380D514D3BBD4"/>
                </w:placeholder>
                <w:dataBinding w:xpath="/document/body/Sas_ArkivSakID" w:storeItemID="{BB47A18D-DEB0-4039-83EB-C64AA6C7E783}"/>
                <w:text/>
              </w:sdtPr>
              <w:sdtEndPr/>
              <w:sdtContent>
                <w:bookmarkStart w:id="390" w:name="Sas_ArkivSakID____1"/>
                <w:r>
                  <w:rPr>
                    <w:b/>
                    <w:bCs/>
                    <w:sz w:val="16"/>
                    <w:szCs w:val="16"/>
                  </w:rPr>
                  <w:t>25/919</w:t>
                </w:r>
              </w:sdtContent>
            </w:sdt>
            <w:bookmarkEnd w:id="390"/>
            <w:r>
              <w:rPr>
                <w:b/>
                <w:bCs/>
                <w:sz w:val="16"/>
                <w:szCs w:val="16"/>
              </w:rPr>
              <w:t xml:space="preserve"> - </w:t>
            </w:r>
            <w:sdt>
              <w:sdtPr>
                <w:rPr>
                  <w:b/>
                  <w:bCs/>
                  <w:sz w:val="16"/>
                  <w:szCs w:val="16"/>
                </w:rPr>
                <w:alias w:val="Sdo_DokNr"/>
                <w:tag w:val="Sdo_DokNr"/>
                <w:id w:val="-277642901"/>
                <w:placeholder>
                  <w:docPart w:val="2615B5BB59EE4462A52A388881146A1C"/>
                </w:placeholder>
                <w:dataBinding w:xpath="/document/body/Sdo_DokNr" w:storeItemID="{BB47A18D-DEB0-4039-83EB-C64AA6C7E783}"/>
                <w:text/>
              </w:sdtPr>
              <w:sdtEndPr/>
              <w:sdtContent>
                <w:bookmarkStart w:id="391" w:name="Sdo_DokNr____1"/>
                <w:r>
                  <w:rPr>
                    <w:b/>
                    <w:bCs/>
                    <w:sz w:val="16"/>
                    <w:szCs w:val="16"/>
                  </w:rPr>
                  <w:t>7</w:t>
                </w:r>
              </w:sdtContent>
            </w:sdt>
            <w:bookmarkEnd w:id="391"/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>PAGE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av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>NUMPAGES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  <w:p w14:paraId="1B494EEC" w14:textId="2EEA9B1A" w:rsidR="00A4086D" w:rsidRDefault="00D2072E" w:rsidP="00164D3E"/>
        </w:sdtContent>
      </w:sdt>
    </w:sdtContent>
  </w:sdt>
  <w:p w14:paraId="4CF1F20E" w14:textId="0EE3F770" w:rsidR="00A4086D" w:rsidRDefault="00A408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E5129" w14:textId="77777777" w:rsidR="00526FE0" w:rsidRDefault="00526FE0" w:rsidP="00526FE0">
    <w:r>
      <w:rPr>
        <w:noProof/>
      </w:rPr>
      <w:drawing>
        <wp:inline distT="0" distB="0" distL="0" distR="0" wp14:anchorId="059187EA" wp14:editId="3B17CEF6">
          <wp:extent cx="7105650" cy="706889"/>
          <wp:effectExtent l="0" t="0" r="0" b="0"/>
          <wp:docPr id="1200371807" name="Bil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72418" cy="713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4993" w:type="pct"/>
      <w:tblInd w:w="2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886"/>
      <w:gridCol w:w="2656"/>
      <w:gridCol w:w="3598"/>
      <w:gridCol w:w="2311"/>
    </w:tblGrid>
    <w:tr w:rsidR="00526FE0" w14:paraId="51C82072" w14:textId="77777777" w:rsidTr="00CC1CD6">
      <w:trPr>
        <w:trHeight w:val="818"/>
      </w:trPr>
      <w:tc>
        <w:tcPr>
          <w:tcW w:w="1887" w:type="dxa"/>
        </w:tcPr>
        <w:p w14:paraId="4EBC48F7" w14:textId="77777777" w:rsidR="00526FE0" w:rsidRDefault="00526FE0" w:rsidP="00526FE0">
          <w:pPr>
            <w:pStyle w:val="Bunntekst"/>
            <w:spacing w:line="256" w:lineRule="auto"/>
            <w:rPr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Postadresse</w:t>
          </w:r>
        </w:p>
        <w:p w14:paraId="284818FB" w14:textId="77777777" w:rsidR="00526FE0" w:rsidRDefault="00526FE0" w:rsidP="00526FE0">
          <w:pPr>
            <w:pStyle w:val="Bunntekst"/>
            <w:spacing w:line="25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Bamble kommune</w:t>
          </w:r>
        </w:p>
        <w:p w14:paraId="70F30DAD" w14:textId="77777777" w:rsidR="00526FE0" w:rsidRDefault="00526FE0" w:rsidP="00526FE0">
          <w:pPr>
            <w:pStyle w:val="Bunntekst"/>
            <w:spacing w:line="25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Postboks 80</w:t>
          </w:r>
        </w:p>
        <w:p w14:paraId="3760A467" w14:textId="77777777" w:rsidR="00526FE0" w:rsidRDefault="00526FE0" w:rsidP="00526FE0">
          <w:pPr>
            <w:pStyle w:val="Bunntekst"/>
            <w:spacing w:line="25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3993 LANGESUND</w:t>
          </w:r>
        </w:p>
        <w:p w14:paraId="118FD551" w14:textId="77777777" w:rsidR="00526FE0" w:rsidRDefault="00526FE0" w:rsidP="00526FE0">
          <w:pPr>
            <w:pStyle w:val="Bunntekst"/>
            <w:spacing w:line="256" w:lineRule="auto"/>
            <w:rPr>
              <w:sz w:val="18"/>
              <w:szCs w:val="18"/>
            </w:rPr>
          </w:pPr>
        </w:p>
      </w:tc>
      <w:tc>
        <w:tcPr>
          <w:tcW w:w="2656" w:type="dxa"/>
        </w:tcPr>
        <w:p w14:paraId="55F74C5B" w14:textId="77777777" w:rsidR="00526FE0" w:rsidRDefault="00526FE0" w:rsidP="00526FE0">
          <w:pPr>
            <w:pStyle w:val="Bunntekst"/>
            <w:spacing w:line="256" w:lineRule="auto"/>
            <w:rPr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Besøksadresse</w:t>
          </w:r>
        </w:p>
        <w:p w14:paraId="0B39274A" w14:textId="77777777" w:rsidR="00526FE0" w:rsidRDefault="00D2072E" w:rsidP="00526FE0">
          <w:pPr>
            <w:pStyle w:val="Bunntekst"/>
            <w:spacing w:line="256" w:lineRule="auto"/>
            <w:rPr>
              <w:sz w:val="18"/>
              <w:szCs w:val="18"/>
            </w:rPr>
          </w:pPr>
          <w:sdt>
            <w:sdtPr>
              <w:alias w:val="Soa_Besoeksadr"/>
              <w:tag w:val="Soa_Besoeksadr"/>
              <w:id w:val="741984879"/>
              <w:placeholder>
                <w:docPart w:val="4B059BA6AA574D26B51DEC34B7878D14"/>
              </w:placeholder>
              <w:dataBinding w:xpath="/document/footer/Soa_Besoeksadr" w:storeItemID="{BB47A18D-DEB0-4039-83EB-C64AA6C7E783}"/>
              <w:text/>
            </w:sdtPr>
            <w:sdtEndPr/>
            <w:sdtContent>
              <w:bookmarkStart w:id="393" w:name="Soa_Besoeksadr"/>
              <w:r w:rsidR="00526FE0">
                <w:t>Kirkeveien 12, 3970 Langesund</w:t>
              </w:r>
            </w:sdtContent>
          </w:sdt>
          <w:bookmarkEnd w:id="393"/>
        </w:p>
        <w:p w14:paraId="2AA4E866" w14:textId="77777777" w:rsidR="00526FE0" w:rsidRDefault="00526FE0" w:rsidP="00526FE0">
          <w:pPr>
            <w:pStyle w:val="Bunntekst"/>
            <w:spacing w:line="256" w:lineRule="auto"/>
            <w:rPr>
              <w:sz w:val="18"/>
              <w:szCs w:val="18"/>
            </w:rPr>
          </w:pPr>
        </w:p>
        <w:p w14:paraId="13745278" w14:textId="77777777" w:rsidR="00526FE0" w:rsidRDefault="00526FE0" w:rsidP="00526FE0">
          <w:pPr>
            <w:pStyle w:val="Bunntekst"/>
            <w:spacing w:line="256" w:lineRule="auto"/>
            <w:rPr>
              <w:sz w:val="18"/>
              <w:szCs w:val="18"/>
            </w:rPr>
          </w:pPr>
          <w:hyperlink r:id="rId2" w:history="1">
            <w:r>
              <w:rPr>
                <w:rStyle w:val="Hyperkobling"/>
                <w:rFonts w:eastAsiaTheme="majorEastAsia"/>
                <w:sz w:val="18"/>
                <w:szCs w:val="18"/>
              </w:rPr>
              <w:t>www.bamble.kommune.no</w:t>
            </w:r>
          </w:hyperlink>
        </w:p>
      </w:tc>
      <w:tc>
        <w:tcPr>
          <w:tcW w:w="3598" w:type="dxa"/>
        </w:tcPr>
        <w:p w14:paraId="708C8F05" w14:textId="77777777" w:rsidR="00526FE0" w:rsidRDefault="00526FE0" w:rsidP="00526FE0">
          <w:pPr>
            <w:pStyle w:val="Bunntekst"/>
            <w:spacing w:line="256" w:lineRule="auto"/>
            <w:rPr>
              <w:sz w:val="18"/>
              <w:szCs w:val="18"/>
            </w:rPr>
          </w:pPr>
        </w:p>
        <w:p w14:paraId="5B57B351" w14:textId="77777777" w:rsidR="00526FE0" w:rsidRDefault="00526FE0" w:rsidP="00526FE0">
          <w:pPr>
            <w:pStyle w:val="Bunntekst"/>
            <w:spacing w:line="25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 +47 35965000</w:t>
          </w:r>
        </w:p>
        <w:p w14:paraId="4E87180C" w14:textId="77777777" w:rsidR="00526FE0" w:rsidRDefault="00526FE0" w:rsidP="00526FE0">
          <w:pPr>
            <w:pStyle w:val="Bunntekst"/>
            <w:spacing w:line="256" w:lineRule="auto"/>
            <w:rPr>
              <w:sz w:val="18"/>
              <w:szCs w:val="18"/>
            </w:rPr>
          </w:pPr>
        </w:p>
        <w:p w14:paraId="2FB2543C" w14:textId="77777777" w:rsidR="00526FE0" w:rsidRDefault="00526FE0" w:rsidP="00526FE0">
          <w:pPr>
            <w:pStyle w:val="Bunntekst"/>
            <w:spacing w:line="25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Epost: </w:t>
          </w:r>
          <w:hyperlink r:id="rId3" w:history="1">
            <w:r>
              <w:rPr>
                <w:rStyle w:val="Hyperkobling"/>
                <w:rFonts w:eastAsiaTheme="majorEastAsia"/>
                <w:sz w:val="18"/>
                <w:szCs w:val="18"/>
              </w:rPr>
              <w:t>postmottak@bamble.kommune.no</w:t>
            </w:r>
          </w:hyperlink>
        </w:p>
      </w:tc>
      <w:tc>
        <w:tcPr>
          <w:tcW w:w="2311" w:type="dxa"/>
          <w:tcMar>
            <w:top w:w="0" w:type="dxa"/>
            <w:left w:w="57" w:type="dxa"/>
            <w:bottom w:w="0" w:type="dxa"/>
            <w:right w:w="0" w:type="dxa"/>
          </w:tcMar>
        </w:tcPr>
        <w:p w14:paraId="67564D66" w14:textId="77777777" w:rsidR="00526FE0" w:rsidRDefault="00526FE0" w:rsidP="00526FE0">
          <w:pPr>
            <w:pStyle w:val="Bunntekst"/>
            <w:tabs>
              <w:tab w:val="left" w:pos="798"/>
            </w:tabs>
            <w:spacing w:line="256" w:lineRule="auto"/>
            <w:rPr>
              <w:sz w:val="18"/>
              <w:szCs w:val="18"/>
            </w:rPr>
          </w:pPr>
        </w:p>
        <w:p w14:paraId="74E42675" w14:textId="77777777" w:rsidR="00526FE0" w:rsidRDefault="00526FE0" w:rsidP="00526FE0">
          <w:pPr>
            <w:pStyle w:val="Bunntekst"/>
            <w:tabs>
              <w:tab w:val="left" w:pos="798"/>
            </w:tabs>
            <w:spacing w:line="25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Bankgiro:</w:t>
          </w:r>
          <w:r>
            <w:rPr>
              <w:sz w:val="18"/>
              <w:szCs w:val="18"/>
            </w:rPr>
            <w:tab/>
          </w:r>
          <w:r>
            <w:rPr>
              <w:rFonts w:cs="Calibri"/>
              <w:sz w:val="18"/>
              <w:szCs w:val="18"/>
            </w:rPr>
            <w:t>1506.90.48517</w:t>
          </w:r>
        </w:p>
        <w:p w14:paraId="6FA43FA0" w14:textId="77777777" w:rsidR="00526FE0" w:rsidRDefault="00526FE0" w:rsidP="00526FE0">
          <w:pPr>
            <w:pStyle w:val="Bunntekst"/>
            <w:tabs>
              <w:tab w:val="left" w:pos="798"/>
            </w:tabs>
            <w:spacing w:line="25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Org.nr.:</w:t>
          </w:r>
          <w:r>
            <w:rPr>
              <w:sz w:val="18"/>
              <w:szCs w:val="18"/>
            </w:rPr>
            <w:tab/>
            <w:t>940 244 145 MVA</w:t>
          </w:r>
        </w:p>
        <w:p w14:paraId="0B29D756" w14:textId="77777777" w:rsidR="00526FE0" w:rsidRDefault="00526FE0" w:rsidP="00526FE0">
          <w:pPr>
            <w:pStyle w:val="Bunntekst"/>
            <w:tabs>
              <w:tab w:val="left" w:pos="798"/>
            </w:tabs>
            <w:spacing w:line="256" w:lineRule="auto"/>
            <w:rPr>
              <w:sz w:val="18"/>
              <w:szCs w:val="18"/>
            </w:rPr>
          </w:pPr>
        </w:p>
        <w:p w14:paraId="5F36BB9B" w14:textId="77777777" w:rsidR="00526FE0" w:rsidRDefault="00526FE0" w:rsidP="00526FE0">
          <w:pPr>
            <w:pStyle w:val="Bunntekst"/>
            <w:tabs>
              <w:tab w:val="left" w:pos="798"/>
            </w:tabs>
            <w:spacing w:line="256" w:lineRule="auto"/>
            <w:rPr>
              <w:sz w:val="20"/>
            </w:rPr>
          </w:pPr>
          <w:r>
            <w:rPr>
              <w:b/>
              <w:bCs/>
              <w:szCs w:val="24"/>
            </w:rPr>
            <w:t xml:space="preserve">                                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59CAE33C" w14:textId="77777777" w:rsidR="00F200BC" w:rsidRPr="00A4086D" w:rsidRDefault="00F200BC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23C21" w14:textId="77777777" w:rsidR="001D4029" w:rsidRDefault="001D4029" w:rsidP="000C009D">
      <w:r>
        <w:separator/>
      </w:r>
    </w:p>
  </w:footnote>
  <w:footnote w:type="continuationSeparator" w:id="0">
    <w:p w14:paraId="10CDF753" w14:textId="77777777" w:rsidR="001D4029" w:rsidRDefault="001D4029" w:rsidP="000C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AC0F" w14:textId="46076926" w:rsidR="00216D67" w:rsidRDefault="00C40894" w:rsidP="00837174">
    <w:pPr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CD39F40" wp14:editId="03372488">
          <wp:simplePos x="0" y="0"/>
          <wp:positionH relativeFrom="column">
            <wp:posOffset>-49629</wp:posOffset>
          </wp:positionH>
          <wp:positionV relativeFrom="paragraph">
            <wp:posOffset>-102449</wp:posOffset>
          </wp:positionV>
          <wp:extent cx="1962000" cy="676800"/>
          <wp:effectExtent l="0" t="0" r="635" b="9525"/>
          <wp:wrapTight wrapText="bothSides">
            <wp:wrapPolygon edited="0">
              <wp:start x="0" y="0"/>
              <wp:lineTo x="0" y="21296"/>
              <wp:lineTo x="21397" y="21296"/>
              <wp:lineTo x="21397" y="0"/>
              <wp:lineTo x="0" y="0"/>
            </wp:wrapPolygon>
          </wp:wrapTight>
          <wp:docPr id="7" name="Bilde 7" descr="Kommunelogo Bamble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Kommunelogo Bamble 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34F56" w14:textId="3B7C22B7" w:rsidR="007C79E9" w:rsidRDefault="007C79E9" w:rsidP="00962B0F">
    <w:pPr>
      <w:tabs>
        <w:tab w:val="left" w:pos="1545"/>
      </w:tabs>
      <w:rPr>
        <w:b/>
        <w:bCs/>
        <w:sz w:val="20"/>
      </w:rPr>
    </w:pPr>
  </w:p>
  <w:p w14:paraId="04DE0285" w14:textId="77777777" w:rsidR="007C79E9" w:rsidRDefault="007C79E9" w:rsidP="00216D67">
    <w:pPr>
      <w:rPr>
        <w:b/>
        <w:bCs/>
        <w:sz w:val="20"/>
      </w:rPr>
    </w:pPr>
  </w:p>
  <w:p w14:paraId="05C96B84" w14:textId="24F812EF" w:rsidR="007C79E9" w:rsidRDefault="007C79E9" w:rsidP="00851B3D">
    <w:pPr>
      <w:tabs>
        <w:tab w:val="left" w:pos="1725"/>
      </w:tabs>
      <w:rPr>
        <w:b/>
        <w:bCs/>
        <w:sz w:val="20"/>
      </w:rPr>
    </w:pPr>
  </w:p>
  <w:p w14:paraId="400C6E3B" w14:textId="77777777" w:rsidR="00F740AD" w:rsidRDefault="00F740AD" w:rsidP="002360B1">
    <w:pPr>
      <w:ind w:left="1077"/>
      <w:rPr>
        <w:b/>
        <w:bCs/>
      </w:rPr>
    </w:pPr>
  </w:p>
  <w:p w14:paraId="56EB7B08" w14:textId="0ABAEC6B" w:rsidR="007C79E9" w:rsidRPr="002360B1" w:rsidRDefault="00D2072E" w:rsidP="002360B1">
    <w:pPr>
      <w:ind w:left="1077"/>
      <w:rPr>
        <w:b/>
        <w:bCs/>
      </w:rPr>
    </w:pPr>
    <w:sdt>
      <w:sdtPr>
        <w:rPr>
          <w:b/>
          <w:bCs/>
        </w:rPr>
        <w:alias w:val="Soa_Navn"/>
        <w:tag w:val="Soa_Navn"/>
        <w:id w:val="-1109893422"/>
        <w:placeholder>
          <w:docPart w:val="D0E9E259B36C4394AAEA10395AB24823"/>
        </w:placeholder>
        <w:dataBinding w:xpath="/document/header/Soa_Navn" w:storeItemID="{BB47A18D-DEB0-4039-83EB-C64AA6C7E783}"/>
        <w:text/>
      </w:sdtPr>
      <w:sdtEndPr/>
      <w:sdtContent>
        <w:bookmarkStart w:id="392" w:name="Soa_Navn"/>
        <w:r w:rsidR="00216D67" w:rsidRPr="002360B1">
          <w:rPr>
            <w:b/>
            <w:bCs/>
          </w:rPr>
          <w:t>Areal og miljø</w:t>
        </w:r>
      </w:sdtContent>
    </w:sdt>
    <w:bookmarkEnd w:id="39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A1FD9"/>
    <w:multiLevelType w:val="hybridMultilevel"/>
    <w:tmpl w:val="FFFFFFFF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E14DE"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68E"/>
    <w:multiLevelType w:val="hybridMultilevel"/>
    <w:tmpl w:val="FFFFFFFF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346872">
    <w:abstractNumId w:val="1"/>
  </w:num>
  <w:num w:numId="2" w16cid:durableId="74345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23"/>
    <w:rsid w:val="00002A1B"/>
    <w:rsid w:val="00005023"/>
    <w:rsid w:val="000109AF"/>
    <w:rsid w:val="000212AF"/>
    <w:rsid w:val="0004631E"/>
    <w:rsid w:val="000640B9"/>
    <w:rsid w:val="00067098"/>
    <w:rsid w:val="000769EB"/>
    <w:rsid w:val="000902BE"/>
    <w:rsid w:val="000A4CF9"/>
    <w:rsid w:val="000A7D87"/>
    <w:rsid w:val="000A7FDD"/>
    <w:rsid w:val="000B5418"/>
    <w:rsid w:val="000C009D"/>
    <w:rsid w:val="000D6352"/>
    <w:rsid w:val="000E25AE"/>
    <w:rsid w:val="001414D4"/>
    <w:rsid w:val="001538FA"/>
    <w:rsid w:val="00164D3E"/>
    <w:rsid w:val="00170233"/>
    <w:rsid w:val="0017246C"/>
    <w:rsid w:val="001D3BC4"/>
    <w:rsid w:val="001D4029"/>
    <w:rsid w:val="001F4F4B"/>
    <w:rsid w:val="002128B8"/>
    <w:rsid w:val="00216D67"/>
    <w:rsid w:val="00222723"/>
    <w:rsid w:val="00225EDA"/>
    <w:rsid w:val="00230E8F"/>
    <w:rsid w:val="00233395"/>
    <w:rsid w:val="00233D89"/>
    <w:rsid w:val="00234D71"/>
    <w:rsid w:val="002360B1"/>
    <w:rsid w:val="00237BB9"/>
    <w:rsid w:val="002512C1"/>
    <w:rsid w:val="0026466A"/>
    <w:rsid w:val="002A3E3B"/>
    <w:rsid w:val="002C6ABA"/>
    <w:rsid w:val="002F155D"/>
    <w:rsid w:val="00321865"/>
    <w:rsid w:val="00342EC4"/>
    <w:rsid w:val="00377218"/>
    <w:rsid w:val="00397343"/>
    <w:rsid w:val="003977A8"/>
    <w:rsid w:val="003A3478"/>
    <w:rsid w:val="003A3D89"/>
    <w:rsid w:val="003C5715"/>
    <w:rsid w:val="003C7F71"/>
    <w:rsid w:val="00424FDF"/>
    <w:rsid w:val="00433996"/>
    <w:rsid w:val="00474C4B"/>
    <w:rsid w:val="00480505"/>
    <w:rsid w:val="004828AC"/>
    <w:rsid w:val="004870D9"/>
    <w:rsid w:val="00492624"/>
    <w:rsid w:val="004931AB"/>
    <w:rsid w:val="004C6122"/>
    <w:rsid w:val="004E1C17"/>
    <w:rsid w:val="004E4E40"/>
    <w:rsid w:val="004F20C6"/>
    <w:rsid w:val="004F2BBE"/>
    <w:rsid w:val="004F5A29"/>
    <w:rsid w:val="00512D51"/>
    <w:rsid w:val="00526FE0"/>
    <w:rsid w:val="00535C3A"/>
    <w:rsid w:val="0054579A"/>
    <w:rsid w:val="005638E9"/>
    <w:rsid w:val="00577DBD"/>
    <w:rsid w:val="005B7D45"/>
    <w:rsid w:val="005E053B"/>
    <w:rsid w:val="0064208C"/>
    <w:rsid w:val="00647C41"/>
    <w:rsid w:val="00681AC3"/>
    <w:rsid w:val="006911C5"/>
    <w:rsid w:val="00691A97"/>
    <w:rsid w:val="00696A0A"/>
    <w:rsid w:val="006A7643"/>
    <w:rsid w:val="006B1EA9"/>
    <w:rsid w:val="006C669E"/>
    <w:rsid w:val="006D689E"/>
    <w:rsid w:val="006E3C54"/>
    <w:rsid w:val="006F41EC"/>
    <w:rsid w:val="00710BF6"/>
    <w:rsid w:val="00727B72"/>
    <w:rsid w:val="00741C5A"/>
    <w:rsid w:val="007432BB"/>
    <w:rsid w:val="00753C6F"/>
    <w:rsid w:val="00754D94"/>
    <w:rsid w:val="0076067B"/>
    <w:rsid w:val="00771BA7"/>
    <w:rsid w:val="00776AC4"/>
    <w:rsid w:val="00787B12"/>
    <w:rsid w:val="00795ECC"/>
    <w:rsid w:val="007A4AE3"/>
    <w:rsid w:val="007A751F"/>
    <w:rsid w:val="007C79E9"/>
    <w:rsid w:val="007D6702"/>
    <w:rsid w:val="007E26D9"/>
    <w:rsid w:val="007E42E5"/>
    <w:rsid w:val="00807B5A"/>
    <w:rsid w:val="00837174"/>
    <w:rsid w:val="00841FED"/>
    <w:rsid w:val="00846430"/>
    <w:rsid w:val="00851B3D"/>
    <w:rsid w:val="00863F3E"/>
    <w:rsid w:val="00871B70"/>
    <w:rsid w:val="00897E76"/>
    <w:rsid w:val="00897F90"/>
    <w:rsid w:val="008B6C16"/>
    <w:rsid w:val="008C3222"/>
    <w:rsid w:val="008D512D"/>
    <w:rsid w:val="008E14EB"/>
    <w:rsid w:val="008E6411"/>
    <w:rsid w:val="00925624"/>
    <w:rsid w:val="009534AB"/>
    <w:rsid w:val="00962B0F"/>
    <w:rsid w:val="009853D5"/>
    <w:rsid w:val="009A205E"/>
    <w:rsid w:val="009B37F9"/>
    <w:rsid w:val="009C300A"/>
    <w:rsid w:val="009C73A5"/>
    <w:rsid w:val="009E2384"/>
    <w:rsid w:val="009F0B0B"/>
    <w:rsid w:val="009F29B4"/>
    <w:rsid w:val="009F5BA9"/>
    <w:rsid w:val="00A33411"/>
    <w:rsid w:val="00A4086D"/>
    <w:rsid w:val="00A54426"/>
    <w:rsid w:val="00A7516D"/>
    <w:rsid w:val="00AB385C"/>
    <w:rsid w:val="00AC61E7"/>
    <w:rsid w:val="00AD11F4"/>
    <w:rsid w:val="00AD4546"/>
    <w:rsid w:val="00B0139C"/>
    <w:rsid w:val="00B306B5"/>
    <w:rsid w:val="00B654B9"/>
    <w:rsid w:val="00B71678"/>
    <w:rsid w:val="00B826CB"/>
    <w:rsid w:val="00B831D9"/>
    <w:rsid w:val="00B930F6"/>
    <w:rsid w:val="00B9540B"/>
    <w:rsid w:val="00B95780"/>
    <w:rsid w:val="00BA207F"/>
    <w:rsid w:val="00BC3F3E"/>
    <w:rsid w:val="00BC4096"/>
    <w:rsid w:val="00BC63D7"/>
    <w:rsid w:val="00BD49E1"/>
    <w:rsid w:val="00BE4156"/>
    <w:rsid w:val="00BE46CC"/>
    <w:rsid w:val="00BF36F1"/>
    <w:rsid w:val="00C1048C"/>
    <w:rsid w:val="00C170A4"/>
    <w:rsid w:val="00C22F52"/>
    <w:rsid w:val="00C23CEE"/>
    <w:rsid w:val="00C40894"/>
    <w:rsid w:val="00C44F74"/>
    <w:rsid w:val="00C87A44"/>
    <w:rsid w:val="00C95450"/>
    <w:rsid w:val="00CA3A1A"/>
    <w:rsid w:val="00CA4A97"/>
    <w:rsid w:val="00CB1131"/>
    <w:rsid w:val="00D10F02"/>
    <w:rsid w:val="00D2072E"/>
    <w:rsid w:val="00D21A44"/>
    <w:rsid w:val="00D42756"/>
    <w:rsid w:val="00D66DED"/>
    <w:rsid w:val="00D93325"/>
    <w:rsid w:val="00DB79B0"/>
    <w:rsid w:val="00DD2502"/>
    <w:rsid w:val="00DD54CB"/>
    <w:rsid w:val="00DE598D"/>
    <w:rsid w:val="00E173D3"/>
    <w:rsid w:val="00E23013"/>
    <w:rsid w:val="00E73534"/>
    <w:rsid w:val="00E90A53"/>
    <w:rsid w:val="00EA784C"/>
    <w:rsid w:val="00EC225D"/>
    <w:rsid w:val="00F1143B"/>
    <w:rsid w:val="00F200BC"/>
    <w:rsid w:val="00F24A16"/>
    <w:rsid w:val="00F3551E"/>
    <w:rsid w:val="00F379AC"/>
    <w:rsid w:val="00F44817"/>
    <w:rsid w:val="00F678CF"/>
    <w:rsid w:val="00F72C09"/>
    <w:rsid w:val="00F740AD"/>
    <w:rsid w:val="00F8278F"/>
    <w:rsid w:val="00FA1A23"/>
    <w:rsid w:val="00FB05DA"/>
    <w:rsid w:val="00FF645B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68DB8"/>
  <w15:chartTrackingRefBased/>
  <w15:docId w15:val="{D9538D2B-BD05-465C-96AE-8C995A32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C3A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92624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2624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D4546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155D"/>
    <w:pPr>
      <w:keepNext/>
      <w:keepLines/>
      <w:outlineLvl w:val="3"/>
    </w:pPr>
    <w:rPr>
      <w:rFonts w:eastAsiaTheme="majorEastAsia" w:cstheme="majorBidi"/>
      <w:b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D4546"/>
    <w:rPr>
      <w:rFonts w:ascii="Calibri" w:eastAsiaTheme="majorEastAsia" w:hAnsi="Calibri" w:cstheme="majorBidi"/>
      <w:b/>
      <w:sz w:val="28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41C5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41C5A"/>
    <w:rPr>
      <w:rFonts w:ascii="Calibri" w:hAnsi="Calibri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4631E"/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04631E"/>
    <w:rPr>
      <w:rFonts w:ascii="Calibri" w:hAnsi="Calibri" w:cs="Times New Roman"/>
      <w:sz w:val="16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92624"/>
    <w:rPr>
      <w:rFonts w:ascii="Calibri" w:eastAsiaTheme="majorEastAsia" w:hAnsi="Calibri" w:cstheme="majorBidi"/>
      <w:b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92624"/>
    <w:rPr>
      <w:rFonts w:ascii="Calibri" w:eastAsiaTheme="majorEastAsia" w:hAnsi="Calibri" w:cstheme="majorBidi"/>
      <w:b/>
      <w:sz w:val="28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F155D"/>
    <w:rPr>
      <w:rFonts w:ascii="Calibri" w:eastAsiaTheme="majorEastAsia" w:hAnsi="Calibri" w:cstheme="majorBidi"/>
      <w:b/>
      <w:iCs/>
      <w:sz w:val="28"/>
      <w:szCs w:val="20"/>
      <w:lang w:eastAsia="nb-NO"/>
    </w:rPr>
  </w:style>
  <w:style w:type="character" w:styleId="Boktittel">
    <w:name w:val="Book Title"/>
    <w:basedOn w:val="Standardskriftforavsnitt"/>
    <w:uiPriority w:val="33"/>
    <w:rsid w:val="008B6C16"/>
    <w:rPr>
      <w:rFonts w:ascii="Calibri" w:hAnsi="Calibri"/>
      <w:b/>
      <w:bCs/>
      <w:i/>
      <w:iCs/>
      <w:spacing w:val="5"/>
      <w:sz w:val="24"/>
    </w:rPr>
  </w:style>
  <w:style w:type="character" w:styleId="Sterk">
    <w:name w:val="Strong"/>
    <w:basedOn w:val="Standardskriftforavsnitt"/>
    <w:uiPriority w:val="22"/>
    <w:rsid w:val="008B6C16"/>
    <w:rPr>
      <w:rFonts w:ascii="Calibri" w:hAnsi="Calibri"/>
      <w:b/>
      <w:bCs/>
      <w:sz w:val="24"/>
    </w:rPr>
  </w:style>
  <w:style w:type="character" w:styleId="Hyperkobling">
    <w:name w:val="Hyperlink"/>
    <w:basedOn w:val="Standardskriftforavsnitt"/>
    <w:uiPriority w:val="99"/>
    <w:unhideWhenUsed/>
    <w:rsid w:val="004C612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5442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2562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Ingenmellomrom">
    <w:name w:val="No Spacing"/>
    <w:uiPriority w:val="1"/>
    <w:qFormat/>
    <w:rsid w:val="00925624"/>
    <w:pPr>
      <w:spacing w:after="0" w:line="240" w:lineRule="auto"/>
    </w:pPr>
  </w:style>
  <w:style w:type="character" w:styleId="Plassholdertekst">
    <w:name w:val="Placeholder Text"/>
    <w:basedOn w:val="Standardskriftforavsnitt"/>
    <w:uiPriority w:val="99"/>
    <w:semiHidden/>
    <w:rsid w:val="00CB1131"/>
  </w:style>
  <w:style w:type="character" w:styleId="Ulstomtale">
    <w:name w:val="Unresolved Mention"/>
    <w:basedOn w:val="Standardskriftforavsnitt"/>
    <w:uiPriority w:val="99"/>
    <w:semiHidden/>
    <w:unhideWhenUsed/>
    <w:rsid w:val="00002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le.kommune.no/statusplane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tmottak@bamble.kommune.no" TargetMode="External"/><Relationship Id="rId2" Type="http://schemas.openxmlformats.org/officeDocument/2006/relationships/hyperlink" Target="file:///\\azpvmwwinsvc21\131115_P01_WebSak_Maler$\www.bamble.kommune.n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Brev%20med%20&#233;n%20underskrif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16E202-DA01-4022-B144-B0E8AB0B9398}"/>
      </w:docPartPr>
      <w:docPartBody>
        <w:p w:rsidR="00CB4A68" w:rsidRDefault="00AC2E11"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8E1ECCF77A434B8F4176E1BC3151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F93843-FDEC-4FF3-9221-AB809A460A0B}"/>
      </w:docPartPr>
      <w:docPartBody>
        <w:p w:rsidR="00CB4A68" w:rsidRDefault="00AC2E11" w:rsidP="00AC2E11">
          <w:pPr>
            <w:pStyle w:val="C98E1ECCF77A434B8F4176E1BC31510F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1AE9D84679417D9156F18CFD2167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3A04DD-1128-4E2C-B0B7-1FAECABD668C}"/>
      </w:docPartPr>
      <w:docPartBody>
        <w:p w:rsidR="00545A50" w:rsidRDefault="00524836" w:rsidP="00524836">
          <w:pPr>
            <w:pStyle w:val="171AE9D84679417D9156F18CFD2167F6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B92AFCA841477BA0945A6C098E4E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C84994-8FFD-4A01-B56B-B513F3225CDE}"/>
      </w:docPartPr>
      <w:docPartBody>
        <w:p w:rsidR="00545A50" w:rsidRDefault="00524836" w:rsidP="00524836">
          <w:pPr>
            <w:pStyle w:val="32B92AFCA841477BA0945A6C098E4ECF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7E32C4239B440D2BF9B2F809BAD81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85656-5EA0-4B4A-A8C7-F288011B2291}"/>
      </w:docPartPr>
      <w:docPartBody>
        <w:p w:rsidR="00545A50" w:rsidRDefault="00524836" w:rsidP="00524836">
          <w:pPr>
            <w:pStyle w:val="E7E32C4239B440D2BF9B2F809BAD81ED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CEF94E9979433CA294D563065716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079C3B-20F2-4041-9E7A-A493D4C7E509}"/>
      </w:docPartPr>
      <w:docPartBody>
        <w:p w:rsidR="007A23C8" w:rsidRDefault="00105811" w:rsidP="00105811">
          <w:pPr>
            <w:pStyle w:val="23CEF94E9979433CA294D5630657163C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D6E37EEA2C3488AA75CB6C27C84BA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C53FEE-D4B4-4306-A2E0-824BD406BC93}"/>
      </w:docPartPr>
      <w:docPartBody>
        <w:p w:rsidR="00287970" w:rsidRDefault="00161525" w:rsidP="00161525">
          <w:pPr>
            <w:pStyle w:val="CD6E37EEA2C3488AA75CB6C27C84BA67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F247EAF0C344A718FDDAC6360E19B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209967-5978-4861-8B7E-981FFAC1B943}"/>
      </w:docPartPr>
      <w:docPartBody>
        <w:p w:rsidR="00287970" w:rsidRDefault="00161525" w:rsidP="00161525">
          <w:pPr>
            <w:pStyle w:val="EF247EAF0C344A718FDDAC6360E19BE1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51CF9B1BC87409D8C4B5C72FD8B2D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42EA99-BB23-46A2-B7CA-436536BBC47F}"/>
      </w:docPartPr>
      <w:docPartBody>
        <w:p w:rsidR="00287970" w:rsidRDefault="00161525" w:rsidP="00161525">
          <w:pPr>
            <w:pStyle w:val="951CF9B1BC87409D8C4B5C72FD8B2D1B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0E9E259B36C4394AAEA10395AB248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23E00F-8FC6-4CAA-AB58-8B6BF2AB375A}"/>
      </w:docPartPr>
      <w:docPartBody>
        <w:p w:rsidR="0040297B" w:rsidRDefault="00A400DA" w:rsidP="00A400DA">
          <w:pPr>
            <w:pStyle w:val="D0E9E259B36C4394AAEA10395AB24823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A0DB650413440628F6877CF60549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F5A782-B293-4089-8F25-A30BBCC2F8DF}"/>
      </w:docPartPr>
      <w:docPartBody>
        <w:p w:rsidR="00326F7A" w:rsidRDefault="00274079" w:rsidP="00274079">
          <w:pPr>
            <w:pStyle w:val="4A0DB650413440628F6877CF605495B2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B6075E2C46F4064B81380D514D3BB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B302CE-E48B-47A3-8BDD-67F5CDCEBEEA}"/>
      </w:docPartPr>
      <w:docPartBody>
        <w:p w:rsidR="004E146E" w:rsidRDefault="004E146E" w:rsidP="004E146E">
          <w:pPr>
            <w:pStyle w:val="FB6075E2C46F4064B81380D514D3BBD4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615B5BB59EE4462A52A388881146A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05D66E-163E-4588-95C3-B46266B701EA}"/>
      </w:docPartPr>
      <w:docPartBody>
        <w:p w:rsidR="004E146E" w:rsidRDefault="004E146E" w:rsidP="004E146E">
          <w:pPr>
            <w:pStyle w:val="2615B5BB59EE4462A52A388881146A1C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B059BA6AA574D26B51DEC34B7878D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796589-684C-4339-9A74-981B792B53F2}"/>
      </w:docPartPr>
      <w:docPartBody>
        <w:p w:rsidR="006C1FC9" w:rsidRDefault="007D2AA6" w:rsidP="007D2AA6">
          <w:pPr>
            <w:pStyle w:val="4B059BA6AA574D26B51DEC34B7878D14"/>
          </w:pPr>
          <w:r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11"/>
    <w:rsid w:val="00105811"/>
    <w:rsid w:val="001326B7"/>
    <w:rsid w:val="001414D4"/>
    <w:rsid w:val="00161525"/>
    <w:rsid w:val="001B2265"/>
    <w:rsid w:val="00274079"/>
    <w:rsid w:val="00287970"/>
    <w:rsid w:val="00323402"/>
    <w:rsid w:val="00326F7A"/>
    <w:rsid w:val="00380483"/>
    <w:rsid w:val="0040297B"/>
    <w:rsid w:val="004205B2"/>
    <w:rsid w:val="004E146E"/>
    <w:rsid w:val="00524836"/>
    <w:rsid w:val="00545A50"/>
    <w:rsid w:val="006C1FC9"/>
    <w:rsid w:val="006D689E"/>
    <w:rsid w:val="006F41EC"/>
    <w:rsid w:val="00764C9B"/>
    <w:rsid w:val="007A23C8"/>
    <w:rsid w:val="007D2AA6"/>
    <w:rsid w:val="007F7129"/>
    <w:rsid w:val="009356F9"/>
    <w:rsid w:val="009C300A"/>
    <w:rsid w:val="00A0030A"/>
    <w:rsid w:val="00A400DA"/>
    <w:rsid w:val="00AC2E11"/>
    <w:rsid w:val="00C33012"/>
    <w:rsid w:val="00C47A8E"/>
    <w:rsid w:val="00C66C5D"/>
    <w:rsid w:val="00CB4A68"/>
    <w:rsid w:val="00EF6004"/>
    <w:rsid w:val="00F0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D2AA6"/>
  </w:style>
  <w:style w:type="paragraph" w:customStyle="1" w:styleId="C98E1ECCF77A434B8F4176E1BC31510F">
    <w:name w:val="C98E1ECCF77A434B8F4176E1BC31510F"/>
    <w:rsid w:val="00AC2E11"/>
  </w:style>
  <w:style w:type="paragraph" w:customStyle="1" w:styleId="171AE9D84679417D9156F18CFD2167F6">
    <w:name w:val="171AE9D84679417D9156F18CFD2167F6"/>
    <w:rsid w:val="00524836"/>
  </w:style>
  <w:style w:type="paragraph" w:customStyle="1" w:styleId="32B92AFCA841477BA0945A6C098E4ECF">
    <w:name w:val="32B92AFCA841477BA0945A6C098E4ECF"/>
    <w:rsid w:val="00524836"/>
  </w:style>
  <w:style w:type="paragraph" w:customStyle="1" w:styleId="E7E32C4239B440D2BF9B2F809BAD81ED">
    <w:name w:val="E7E32C4239B440D2BF9B2F809BAD81ED"/>
    <w:rsid w:val="00524836"/>
  </w:style>
  <w:style w:type="paragraph" w:customStyle="1" w:styleId="23CEF94E9979433CA294D5630657163C">
    <w:name w:val="23CEF94E9979433CA294D5630657163C"/>
    <w:rsid w:val="00105811"/>
  </w:style>
  <w:style w:type="paragraph" w:customStyle="1" w:styleId="CD6E37EEA2C3488AA75CB6C27C84BA67">
    <w:name w:val="CD6E37EEA2C3488AA75CB6C27C84BA67"/>
    <w:rsid w:val="00161525"/>
  </w:style>
  <w:style w:type="paragraph" w:customStyle="1" w:styleId="EF247EAF0C344A718FDDAC6360E19BE1">
    <w:name w:val="EF247EAF0C344A718FDDAC6360E19BE1"/>
    <w:rsid w:val="00161525"/>
  </w:style>
  <w:style w:type="paragraph" w:customStyle="1" w:styleId="951CF9B1BC87409D8C4B5C72FD8B2D1B">
    <w:name w:val="951CF9B1BC87409D8C4B5C72FD8B2D1B"/>
    <w:rsid w:val="00161525"/>
  </w:style>
  <w:style w:type="paragraph" w:customStyle="1" w:styleId="D0E9E259B36C4394AAEA10395AB24823">
    <w:name w:val="D0E9E259B36C4394AAEA10395AB24823"/>
    <w:rsid w:val="00A400DA"/>
  </w:style>
  <w:style w:type="paragraph" w:customStyle="1" w:styleId="4A0DB650413440628F6877CF605495B2">
    <w:name w:val="4A0DB650413440628F6877CF605495B2"/>
    <w:rsid w:val="00274079"/>
  </w:style>
  <w:style w:type="paragraph" w:customStyle="1" w:styleId="FB6075E2C46F4064B81380D514D3BBD4">
    <w:name w:val="FB6075E2C46F4064B81380D514D3BBD4"/>
    <w:rsid w:val="004E146E"/>
    <w:rPr>
      <w:kern w:val="2"/>
      <w14:ligatures w14:val="standardContextual"/>
    </w:rPr>
  </w:style>
  <w:style w:type="paragraph" w:customStyle="1" w:styleId="2615B5BB59EE4462A52A388881146A1C">
    <w:name w:val="2615B5BB59EE4462A52A388881146A1C"/>
    <w:rsid w:val="004E146E"/>
    <w:rPr>
      <w:kern w:val="2"/>
      <w14:ligatures w14:val="standardContextual"/>
    </w:rPr>
  </w:style>
  <w:style w:type="paragraph" w:customStyle="1" w:styleId="4B059BA6AA574D26B51DEC34B7878D14">
    <w:name w:val="4B059BA6AA574D26B51DEC34B7878D14"/>
    <w:rsid w:val="007D2AA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ocument>
  <properties>
    <mutualMergeSupport>False</mutualMergeSupport>
    <docs>
      <doc>
        <Sdm_AMNavn>Herre Vel</Sdm_AMNavn>
        <sdm_watermark/>
        <Sdm_Att/>
        <Sdm_AMReferanse/>
        <Sdm_AMPoststed>Herre</Sdm_AMPoststed>
        <Sdm_AMAdr>c/o Marthe Berntsen Gamleveien 10</Sdm_AMAdr>
        <Sdm_AMPostNr>3965</Sdm_AMPostNr>
        <sdm_sdfid>146272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Herre Velferdsforening</Sdm_AMNavn>
        <sdm_watermark/>
        <Sdm_Att/>
        <Sdm_AMReferanse/>
        <Sdm_AMPoststed>Herre</Sdm_AMPoststed>
        <Sdm_AMAdr>c/o Jan R Arvesen Stinesås 8</Sdm_AMAdr>
        <Sdm_AMPostNr>3965</Sdm_AMPostNr>
        <sdm_sdfid>146273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Huseiernes Landsforbund i Telemark</Sdm_AMNavn>
        <sdm_watermark/>
        <Sdm_Att/>
        <Sdm_AMReferanse/>
        <Sdm_AMPoststed/>
        <Sdm_AMAdr/>
        <Sdm_AMPostNr/>
        <sdm_sdfid>146274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Enhet for Teknikse tjenester og eiendom v/Gisle Semb</Sdm_AMNavn>
        <sdm_watermark/>
        <Sdm_Att/>
        <Sdm_AMReferanse/>
        <Sdm_AMPoststed/>
        <Sdm_AMAdr/>
        <Sdm_AMPostNr/>
        <sdm_sdfid>146275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Fiskeridirektoratet</Sdm_AMNavn>
        <sdm_watermark/>
        <Sdm_Att/>
        <Sdm_AMReferanse/>
        <Sdm_AMPoststed>Bergen</Sdm_AMPoststed>
        <Sdm_AMAdr>Postboks 185 Sentrum</Sdm_AMAdr>
        <Sdm_AMPostNr>5804</Sdm_AMPostNr>
        <sdm_sdfid>146276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Folkehelsekoordinator v/Mette Halvorsen</Sdm_AMNavn>
        <sdm_watermark/>
        <Sdm_Att/>
        <Sdm_AMReferanse/>
        <Sdm_AMPoststed/>
        <Sdm_AMAdr/>
        <Sdm_AMPostNr/>
        <sdm_sdfid>146277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Forsvarsbygg</Sdm_AMNavn>
        <sdm_watermark/>
        <Sdm_Att/>
        <Sdm_AMReferanse/>
        <Sdm_AMPoststed/>
        <Sdm_AMAdr/>
        <Sdm_AMPostNr/>
        <sdm_sdfid>146278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fortidsminneforeningen i Telemark</Sdm_AMNavn>
        <sdm_watermark/>
        <Sdm_Att/>
        <Sdm_AMReferanse/>
        <Sdm_AMPoststed>SKIEN</Sdm_AMPoststed>
        <Sdm_AMAdr>postboks 236</Sdm_AMAdr>
        <Sdm_AMPostNr>3701</Sdm_AMPostNr>
        <sdm_sdfid>146279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Forum for Natur og Friluftsliv i Telemark</Sdm_AMNavn>
        <sdm_watermark/>
        <Sdm_Att/>
        <Sdm_AMReferanse/>
        <Sdm_AMPoststed/>
        <Sdm_AMAdr/>
        <Sdm_AMPostNr/>
        <sdm_sdfid>146280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Gamle Stathelle Vel</Sdm_AMNavn>
        <sdm_watermark/>
        <Sdm_Att/>
        <Sdm_AMReferanse/>
        <Sdm_AMPoststed>Stathelle</Sdm_AMPoststed>
        <Sdm_AMAdr>c/o Dag Yngland Kranabakken 3</Sdm_AMAdr>
        <Sdm_AMPostNr>3960</Sdm_AMPostNr>
        <sdm_sdfid>146281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Grenland friluftsråd</Sdm_AMNavn>
        <sdm_watermark/>
        <Sdm_Att/>
        <Sdm_AMReferanse/>
        <Sdm_AMPoststed/>
        <Sdm_AMAdr/>
        <Sdm_AMPostNr/>
        <sdm_sdfid>146282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Grenland Havn Iks</Sdm_AMNavn>
        <sdm_watermark/>
        <Sdm_Att/>
        <Sdm_AMReferanse/>
        <Sdm_AMPoststed>Brevik</Sdm_AMPoststed>
        <Sdm_AMAdr>Strømtangvegen 39</Sdm_AMAdr>
        <Sdm_AMPostNr>3950</Sdm_AMPostNr>
        <sdm_sdfid>146283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Grunnsundveien Vann og avløpslag v/Gunnar Krogsveen</Sdm_AMNavn>
        <sdm_watermark/>
        <Sdm_Att/>
        <Sdm_AMReferanse/>
        <Sdm_AMPoststed/>
        <Sdm_AMAdr/>
        <Sdm_AMPostNr/>
        <sdm_sdfid>146284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Helse og omsorg v/Bjørg Rein</Sdm_AMNavn>
        <sdm_watermark/>
        <Sdm_Att/>
        <Sdm_AMReferanse/>
        <Sdm_AMPoststed/>
        <Sdm_AMAdr/>
        <Sdm_AMPostNr/>
        <sdm_sdfid>146285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Advokatfirma Harris DA</Sdm_AMNavn>
        <sdm_watermark/>
        <Sdm_Att/>
        <Sdm_AMReferanse/>
        <Sdm_AMPoststed/>
        <Sdm_AMAdr/>
        <Sdm_AMPostNr/>
        <sdm_sdfid>146286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Asdal Og Surtebogen Velforening</Sdm_AMNavn>
        <sdm_watermark/>
        <Sdm_Att/>
        <Sdm_AMReferanse/>
        <Sdm_AMPoststed>Stathelle</Sdm_AMPoststed>
        <Sdm_AMAdr>Hofsteinveien 170</Sdm_AMAdr>
        <Sdm_AMPostNr>3967</Sdm_AMPostNr>
        <sdm_sdfid>146287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Bamble bibliotek v/Margunn Haugland</Sdm_AMNavn>
        <sdm_watermark/>
        <Sdm_Att/>
        <Sdm_AMReferanse/>
        <Sdm_AMPoststed/>
        <Sdm_AMAdr/>
        <Sdm_AMPostNr/>
        <sdm_sdfid>146289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Bamble historielag v/Roar Isaksen</Sdm_AMNavn>
        <sdm_watermark/>
        <Sdm_Att/>
        <Sdm_AMReferanse/>
        <Sdm_AMPoststed/>
        <Sdm_AMAdr/>
        <Sdm_AMPostNr/>
        <sdm_sdfid>146290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Bamble idrettsråd v/Anre Thomas Klindt</Sdm_AMNavn>
        <sdm_watermark/>
        <Sdm_Att/>
        <Sdm_AMReferanse/>
        <Sdm_AMPoststed/>
        <Sdm_AMAdr/>
        <Sdm_AMPostNr/>
        <sdm_sdfid>146291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Bamble Jeger og Fiskerlag</Sdm_AMNavn>
        <sdm_watermark/>
        <Sdm_Att/>
        <Sdm_AMReferanse/>
        <Sdm_AMPoststed/>
        <Sdm_AMAdr/>
        <Sdm_AMPostNr/>
        <sdm_sdfid>146292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Bamble Næringsforening  v/Mette Lilleberg</Sdm_AMNavn>
        <sdm_watermark/>
        <Sdm_Att/>
        <Sdm_AMReferanse/>
        <Sdm_AMPoststed/>
        <Sdm_AMAdr/>
        <Sdm_AMPostNr/>
        <sdm_sdfid>146293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Bamble Turlag v/leder Tor Suhrke</Sdm_AMNavn>
        <sdm_watermark/>
        <Sdm_Att/>
        <Sdm_AMReferanse/>
        <Sdm_AMPoststed/>
        <Sdm_AMAdr/>
        <Sdm_AMPostNr/>
        <sdm_sdfid>146295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Bamble ungdomsråd v/Gyrid Sandvik</Sdm_AMNavn>
        <sdm_watermark/>
        <Sdm_Att/>
        <Sdm_AMReferanse/>
        <Sdm_AMPoststed/>
        <Sdm_AMAdr/>
        <Sdm_AMPostNr/>
        <sdm_sdfid>146296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Bamble ungdomsråd v/Simone Arnesen</Sdm_AMNavn>
        <sdm_watermark/>
        <Sdm_Att/>
        <Sdm_AMReferanse/>
        <Sdm_AMPoststed/>
        <Sdm_AMAdr/>
        <Sdm_AMPostNr/>
        <sdm_sdfid>146297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Bane NOR SF</Sdm_AMNavn>
        <sdm_watermark/>
        <Sdm_Att/>
        <Sdm_AMReferanse/>
        <Sdm_AMPoststed>HAMAR</Sdm_AMPoststed>
        <Sdm_AMAdr>Postboks 43</Sdm_AMAdr>
        <Sdm_AMPostNr>2308</Sdm_AMPostNr>
        <sdm_sdfid>146298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Barnetalsperson v/Camilla Kristine Tangen</Sdm_AMNavn>
        <sdm_watermark/>
        <Sdm_Att/>
        <Sdm_AMReferanse/>
        <Sdm_AMPoststed/>
        <Sdm_AMAdr/>
        <Sdm_AMPostNr/>
        <sdm_sdfid>146299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Direktoratet For Mineralforvaltning Med Bergmesteren For Svalbard</Sdm_AMNavn>
        <sdm_watermark/>
        <Sdm_Att/>
        <Sdm_AMReferanse/>
        <Sdm_AMPoststed>Trondheim</Sdm_AMPoststed>
        <Sdm_AMAdr>Ladebekken 50</Sdm_AMAdr>
        <Sdm_AMPostNr>7066</Sdm_AMPostNr>
        <sdm_sdfid>146300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Eiendomsavdelingen v/Helena Vårli</Sdm_AMNavn>
        <sdm_watermark/>
        <Sdm_Att/>
        <Sdm_AMReferanse/>
        <Sdm_AMPoststed/>
        <Sdm_AMAdr/>
        <Sdm_AMPostNr/>
        <sdm_sdfid>146301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Eldrerådet v/Jorunn Tisjø</Sdm_AMNavn>
        <sdm_watermark/>
        <Sdm_Att/>
        <Sdm_AMReferanse/>
        <Sdm_AMPoststed/>
        <Sdm_AMAdr/>
        <Sdm_AMPostNr/>
        <sdm_sdfid>146302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enhet for Kultur og oppvekst v/Trude Lyng</Sdm_AMNavn>
        <sdm_watermark/>
        <Sdm_Att/>
        <Sdm_AMReferanse/>
        <Sdm_AMPoststed/>
        <Sdm_AMAdr/>
        <Sdm_AMPostNr/>
        <sdm_sdfid>146303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Enhet for skole og barnehage v/Bjørg Rein</Sdm_AMNavn>
        <sdm_watermark/>
        <Sdm_Att/>
        <Sdm_AMReferanse/>
        <Sdm_AMPoststed/>
        <Sdm_AMAdr/>
        <Sdm_AMPostNr/>
        <sdm_sdfid>146304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Kystverket</Sdm_AMNavn>
        <sdm_watermark/>
        <Sdm_Att/>
        <Sdm_AMReferanse/>
        <Sdm_AMPoststed>Ålesund</Sdm_AMPoststed>
        <Sdm_AMAdr>Postboks 1502</Sdm_AMAdr>
        <Sdm_AMPostNr>6025</Sdm_AMPostNr>
        <sdm_sdfid>146305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Langesund IF v/leder Espen Teodor Andersen</Sdm_AMNavn>
        <sdm_watermark/>
        <Sdm_Att/>
        <Sdm_AMReferanse/>
        <Sdm_AMPoststed/>
        <Sdm_AMAdr/>
        <Sdm_AMPostNr/>
        <sdm_sdfid>146306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Langesund Vel</Sdm_AMNavn>
        <sdm_watermark/>
        <Sdm_Att/>
        <Sdm_AMReferanse/>
        <Sdm_AMPoststed>Langesund</Sdm_AMPoststed>
        <Sdm_AMAdr>Storgata 26</Sdm_AMAdr>
        <Sdm_AMPostNr>3970</Sdm_AMPostNr>
        <sdm_sdfid>146307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Lede As</Sdm_AMNavn>
        <sdm_watermark/>
        <Sdm_Att/>
        <Sdm_AMReferanse/>
        <Sdm_AMPoststed>Porsgrunn</Sdm_AMPoststed>
        <Sdm_AMAdr>Postboks 80</Sdm_AMAdr>
        <Sdm_AMPostNr>3901</Sdm_AMPostNr>
        <sdm_sdfid>146308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Leder forball v/Trond Iversen</Sdm_AMNavn>
        <sdm_watermark/>
        <Sdm_Att/>
        <Sdm_AMReferanse/>
        <Sdm_AMPoststed/>
        <Sdm_AMAdr/>
        <Sdm_AMPostNr/>
        <sdm_sdfid>146309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Leder i Bamble Bondelag v/Vegard Tangvall</Sdm_AMNavn>
        <sdm_watermark/>
        <Sdm_Att/>
        <Sdm_AMReferanse/>
        <Sdm_AMPoststed/>
        <Sdm_AMAdr/>
        <Sdm_AMPostNr/>
        <sdm_sdfid>146310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leder i Bamble Skogeierlag v/Synne Vahl Rogn</Sdm_AMNavn>
        <sdm_watermark/>
        <Sdm_Att/>
        <Sdm_AMReferanse/>
        <Sdm_AMPoststed>STATHELLE</Sdm_AMPoststed>
        <Sdm_AMAdr>Åby 55</Sdm_AMAdr>
        <Sdm_AMPostNr>3967</Sdm_AMPostNr>
        <sdm_sdfid>146311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Mattilsynet</Sdm_AMNavn>
        <sdm_watermark/>
        <Sdm_Att/>
        <Sdm_AMReferanse/>
        <Sdm_AMPoststed>Brumunddal</Sdm_AMPoststed>
        <Sdm_AMAdr>Felles postmottak Postboks 383</Sdm_AMAdr>
        <Sdm_AMPostNr>2381</Sdm_AMPostNr>
        <sdm_sdfid>146312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Miljødirektoratet</Sdm_AMNavn>
        <sdm_watermark/>
        <Sdm_Att/>
        <Sdm_AMReferanse/>
        <Sdm_AMPoststed>Trondheim</Sdm_AMPoststed>
        <Sdm_AMAdr>Postboks 5672 Torgarden</Sdm_AMAdr>
        <Sdm_AMPostNr>7485</Sdm_AMPostNr>
        <sdm_sdfid>146313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Miljørettet Helsevern i Grenland v/Marit Røsvik</Sdm_AMNavn>
        <sdm_watermark/>
        <Sdm_Att/>
        <Sdm_AMReferanse/>
        <Sdm_AMPoststed/>
        <Sdm_AMAdr/>
        <Sdm_AMPostNr/>
        <sdm_sdfid>146314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Miljørådgiver v/Hilde Langva</Sdm_AMNavn>
        <sdm_watermark/>
        <Sdm_Att/>
        <Sdm_AMReferanse/>
        <Sdm_AMPoststed/>
        <Sdm_AMAdr/>
        <Sdm_AMPostNr/>
        <sdm_sdfid>146315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Naturvernforbundet i Grenland v/Anne Mjelva</Sdm_AMNavn>
        <sdm_watermark/>
        <Sdm_Att/>
        <Sdm_AMReferanse/>
        <Sdm_AMPoststed/>
        <Sdm_AMAdr/>
        <Sdm_AMPostNr/>
        <sdm_sdfid>146316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Nettbuss Sør-as i Grenland</Sdm_AMNavn>
        <sdm_watermark/>
        <Sdm_Att/>
        <Sdm_AMReferanse/>
        <Sdm_AMPoststed>SKIEN</Sdm_AMPoststed>
        <Sdm_AMAdr>postboks 2694</Sdm_AMAdr>
        <Sdm_AMPostNr>3702</Sdm_AMPostNr>
        <sdm_sdfid>146317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Norsk Maritimt Museums Venner</Sdm_AMNavn>
        <sdm_watermark/>
        <Sdm_Att/>
        <Sdm_AMReferanse/>
        <Sdm_AMPoststed>Oslo</Sdm_AMPoststed>
        <Sdm_AMAdr>c/o Norsk Maritimt Museum Bygdøynesveien 37</Sdm_AMAdr>
        <Sdm_AMPostNr>0286</Sdm_AMPostNr>
        <sdm_sdfid>146318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Norske Naturveildere v/Leif Gjerde</Sdm_AMNavn>
        <sdm_watermark/>
        <Sdm_Att/>
        <Sdm_AMReferanse/>
        <Sdm_AMPoststed/>
        <Sdm_AMAdr/>
        <Sdm_AMPostNr/>
        <sdm_sdfid>146320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Nve40c As</Sdm_AMNavn>
        <sdm_watermark/>
        <Sdm_Att/>
        <Sdm_AMReferanse/>
        <Sdm_AMPoststed>Tønsberg</Sdm_AMPoststed>
        <Sdm_AMAdr>c/o Bjarøy Gruppen AS Jernbanegaten 3</Sdm_AMAdr>
        <Sdm_AMPostNr>3111</Sdm_AMPostNr>
        <sdm_sdfid>146321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Nye Veier As</Sdm_AMNavn>
        <sdm_watermark/>
        <Sdm_Att/>
        <Sdm_AMReferanse/>
        <Sdm_AMPoststed>Kristiansand S</Sdm_AMPoststed>
        <Sdm_AMAdr>Kjøita 6</Sdm_AMAdr>
        <Sdm_AMPostNr>4630</Sdm_AMPostNr>
        <sdm_sdfid>146322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Opplysningsvesenets  fond</Sdm_AMNavn>
        <sdm_watermark/>
        <Sdm_Att/>
        <Sdm_AMReferanse/>
        <Sdm_AMPoststed/>
        <Sdm_AMAdr/>
        <Sdm_AMPostNr/>
        <sdm_sdfid>146323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Renovasjon I Grenland Iks</Sdm_AMNavn>
        <sdm_watermark/>
        <Sdm_Att/>
        <Sdm_AMReferanse/>
        <Sdm_AMPoststed>Skien</Sdm_AMPoststed>
        <Sdm_AMAdr>Postboks 3046 Handelstorget</Sdm_AMAdr>
        <Sdm_AMPostNr>3707</Sdm_AMPostNr>
        <sdm_sdfid>146324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Reprentanter i LIF i idrettsrådet</Sdm_AMNavn>
        <sdm_watermark/>
        <Sdm_Att/>
        <Sdm_AMReferanse/>
        <Sdm_AMPoststed/>
        <Sdm_AMAdr/>
        <Sdm_AMPostNr/>
        <sdm_sdfid>146325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Rådet for mennesker med nedsatt funksjonsevne v/Jorun Tisjø</Sdm_AMNavn>
        <sdm_watermark/>
        <Sdm_Att/>
        <Sdm_AMReferanse/>
        <Sdm_AMPoststed/>
        <Sdm_AMAdr/>
        <Sdm_AMPostNr/>
        <sdm_sdfid>146326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Rådgiver skogbruk v/Einar Teigen</Sdm_AMNavn>
        <sdm_watermark/>
        <Sdm_Att/>
        <Sdm_AMReferanse/>
        <Sdm_AMPoststed/>
        <Sdm_AMAdr/>
        <Sdm_AMPostNr/>
        <sdm_sdfid>146327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Rønholt Vel</Sdm_AMNavn>
        <sdm_watermark/>
        <Sdm_Att/>
        <Sdm_AMReferanse/>
        <Sdm_AMPoststed>Stathelle</Sdm_AMPoststed>
        <Sdm_AMAdr>c/o Stian Garstad Rønholtveien 189</Sdm_AMAdr>
        <Sdm_AMPostNr>3967</Sdm_AMPostNr>
        <sdm_sdfid>146328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Rørholt Velforening</Sdm_AMNavn>
        <sdm_watermark/>
        <Sdm_Att/>
        <Sdm_AMReferanse/>
        <Sdm_AMPoststed>Stathelle</Sdm_AMPoststed>
        <Sdm_AMAdr>c/o Even Runar Krogsgård Rørholtveien 600</Sdm_AMAdr>
        <Sdm_AMPostNr>3967</Sdm_AMPostNr>
        <sdm_sdfid>146329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Skjærgårdstjenesten v/Unni Lyngmyr</Sdm_AMNavn>
        <sdm_watermark/>
        <Sdm_Att/>
        <Sdm_AMReferanse/>
        <Sdm_AMPoststed/>
        <Sdm_AMAdr/>
        <Sdm_AMPostNr/>
        <sdm_sdfid>146330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Statens vegvesen</Sdm_AMNavn>
        <sdm_watermark/>
        <Sdm_Att/>
        <Sdm_AMReferanse/>
        <Sdm_AMPoststed>Lillehammer</Sdm_AMPoststed>
        <Sdm_AMAdr>Postboks 1010 Nordre Ål</Sdm_AMAdr>
        <Sdm_AMPostNr>2605</Sdm_AMPostNr>
        <sdm_sdfid>146331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Statsforvalteren I Vestfold Og Telemark</Sdm_AMNavn>
        <sdm_watermark/>
        <Sdm_Att/>
        <Sdm_AMReferanse/>
        <Sdm_AMPoststed>Tønsberg</Sdm_AMPoststed>
        <Sdm_AMAdr>Postboks 2076</Sdm_AMAdr>
        <Sdm_AMPostNr>3103</Sdm_AMPostNr>
        <sdm_sdfid>146332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Telemark botaniske forening v/Bjørn Erik Halvorsen</Sdm_AMNavn>
        <sdm_watermark/>
        <Sdm_Att/>
        <Sdm_AMReferanse/>
        <Sdm_AMPoststed/>
        <Sdm_AMAdr/>
        <Sdm_AMPostNr/>
        <sdm_sdfid>146333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Telemark fiskerlag v/Oddbjørn Hillersøy</Sdm_AMNavn>
        <sdm_watermark/>
        <Sdm_Att/>
        <Sdm_AMReferanse/>
        <Sdm_AMPoststed/>
        <Sdm_AMAdr/>
        <Sdm_AMPostNr/>
        <sdm_sdfid>146334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Telemark Fylkeskommune</Sdm_AMNavn>
        <sdm_watermark/>
        <Sdm_Att/>
        <Sdm_AMReferanse/>
        <Sdm_AMPoststed>Skien</Sdm_AMPoststed>
        <Sdm_AMAdr>Postboks 2844</Sdm_AMAdr>
        <Sdm_AMPostNr>3702</Sdm_AMPostNr>
        <sdm_sdfid>146335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Utvalg for primænæringer v/Ruben Nikolay Selmer</Sdm_AMNavn>
        <sdm_watermark/>
        <Sdm_Att/>
        <Sdm_AMReferanse/>
        <Sdm_AMPoststed/>
        <Sdm_AMAdr/>
        <Sdm_AMPostNr/>
        <sdm_sdfid>146336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Veien Finmark - Grunnsund v/Erling Birkedal</Sdm_AMNavn>
        <sdm_watermark/>
        <Sdm_Att/>
        <Sdm_AMReferanse/>
        <Sdm_AMPoststed/>
        <Sdm_AMAdr/>
        <Sdm_AMPostNr/>
        <sdm_sdfid>146337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Velferd v/Kari Hagane</Sdm_AMNavn>
        <sdm_watermark/>
        <Sdm_Att/>
        <Sdm_AMReferanse/>
        <Sdm_AMPoststed/>
        <Sdm_AMAdr/>
        <Sdm_AMPostNr/>
        <sdm_sdfid>146338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ØRH hytteforening, østre Rakkestad v/Bente Slåstad</Sdm_AMNavn>
        <sdm_watermark/>
        <Sdm_Att/>
        <Sdm_AMReferanse/>
        <Sdm_AMPoststed/>
        <Sdm_AMAdr/>
        <Sdm_AMPostNr/>
        <sdm_sdfid>146339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Drangedal Kommune</Sdm_AMNavn>
        <sdm_watermark/>
        <Sdm_Att/>
        <Sdm_AMReferanse/>
        <Sdm_AMPoststed>Drangedal</Sdm_AMPoststed>
        <Sdm_AMAdr>Gudbrandsveien 7</Sdm_AMAdr>
        <Sdm_AMPostNr>3750</Sdm_AMPostNr>
        <sdm_sdfid>146340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Kragerø Kommune</Sdm_AMNavn>
        <sdm_watermark/>
        <Sdm_Att/>
        <Sdm_AMReferanse/>
        <Sdm_AMPoststed>Kragerø</Sdm_AMPoststed>
        <Sdm_AMAdr>Postboks 128</Sdm_AMAdr>
        <Sdm_AMPostNr>3791</Sdm_AMPostNr>
        <sdm_sdfid>146341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Larvik Kommune</Sdm_AMNavn>
        <sdm_watermark/>
        <Sdm_Att/>
        <Sdm_AMReferanse/>
        <Sdm_AMPoststed>Larvik</Sdm_AMPoststed>
        <Sdm_AMAdr>Postboks 2020</Sdm_AMAdr>
        <Sdm_AMPostNr>3255</Sdm_AMPostNr>
        <sdm_sdfid>146342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Porsgrunn Kommune</Sdm_AMNavn>
        <sdm_watermark/>
        <Sdm_Att/>
        <Sdm_AMReferanse/>
        <Sdm_AMPoststed>Porsgrunn</Sdm_AMPoststed>
        <Sdm_AMAdr>Postboks 128</Sdm_AMAdr>
        <Sdm_AMPostNr>3901</Sdm_AMPostNr>
        <sdm_sdfid>146343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Skien Kommune</Sdm_AMNavn>
        <sdm_watermark/>
        <Sdm_Att/>
        <Sdm_AMReferanse/>
        <Sdm_AMPoststed>Skien</Sdm_AMPoststed>
        <Sdm_AMAdr>Postboks 158 Sentrum</Sdm_AMAdr>
        <Sdm_AMPostNr>3701</Sdm_AMPostNr>
        <sdm_sdfid>146344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Valle Velforening</Sdm_AMNavn>
        <sdm_watermark/>
        <Sdm_Att/>
        <Sdm_AMReferanse/>
        <Sdm_AMPoststed>Ballangen</Sdm_AMPoststed>
        <Sdm_AMAdr>c/o John Eirik Strøm Skarstad</Sdm_AMAdr>
        <Sdm_AMPostNr>8540</Sdm_AMPostNr>
        <sdm_sdfid>146345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Cocheplassen Velforening</Sdm_AMNavn>
        <sdm_watermark/>
        <Sdm_Att/>
        <Sdm_AMReferanse/>
        <Sdm_AMPoststed>Stathelle</Sdm_AMPoststed>
        <Sdm_AMAdr>c/o Britt Lunden Hans Petters vei 16</Sdm_AMAdr>
        <Sdm_AMPostNr>3962</Sdm_AMPostNr>
        <sdm_sdfid>146346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Dørdal Velforening</Sdm_AMNavn>
        <sdm_watermark/>
        <Sdm_Att/>
        <Sdm_AMReferanse/>
        <Sdm_AMPoststed>Stathelle</Sdm_AMPoststed>
        <Sdm_AMAdr>Gamle Sørlandske 27</Sdm_AMAdr>
        <Sdm_AMPostNr>3967</Sdm_AMPostNr>
        <sdm_sdfid>146347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Findal Velforening</Sdm_AMNavn>
        <sdm_watermark/>
        <Sdm_Att/>
        <Sdm_AMReferanse/>
        <Sdm_AMPoststed>Stathelle</Sdm_AMPoststed>
        <Sdm_AMAdr>c/o Tore Eidbo-Hansen Tuftesvingen 18</Sdm_AMAdr>
        <Sdm_AMPostNr>3962</Sdm_AMPostNr>
        <sdm_sdfid>146348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Gjømleåsen Vel</Sdm_AMNavn>
        <sdm_watermark/>
        <Sdm_Att/>
        <Sdm_AMReferanse/>
        <Sdm_AMPoststed>Langesund</Sdm_AMPoststed>
        <Sdm_AMAdr>c/o Mats Eirik Ekman Gjømleåsen 33</Sdm_AMAdr>
        <Sdm_AMPostNr>3970</Sdm_AMPostNr>
        <sdm_sdfid>146349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Krabberød Syd Velforening</Sdm_AMNavn>
        <sdm_watermark/>
        <Sdm_Att/>
        <Sdm_AMReferanse/>
        <Sdm_AMPoststed>Stathelle</Sdm_AMPoststed>
        <Sdm_AMAdr>c/o Erling Baumann Grammeltvedt Anne Maries vei 17</Sdm_AMAdr>
        <Sdm_AMPostNr>3960</Sdm_AMPostNr>
        <sdm_sdfid>146350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Langesund Vel</Sdm_AMNavn>
        <sdm_watermark/>
        <Sdm_Att/>
        <Sdm_AMReferanse/>
        <Sdm_AMPoststed>Langesund</Sdm_AMPoststed>
        <Sdm_AMAdr>Storgata 26</Sdm_AMAdr>
        <Sdm_AMPostNr>3970</Sdm_AMPostNr>
        <sdm_sdfid>146351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Herre Vel</Sdm_AMNavn>
        <sdm_watermark/>
        <Sdm_Att/>
        <Sdm_AMReferanse/>
        <Sdm_AMPoststed>Herre</Sdm_AMPoststed>
        <Sdm_AMAdr>c/o Marthe Berntsen Gamleveien 10</Sdm_AMAdr>
        <Sdm_AMPostNr>3965</Sdm_AMPostNr>
        <sdm_sdfid>146352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Nedre Eik-Korsalen Velforening</Sdm_AMNavn>
        <sdm_watermark/>
        <Sdm_Att/>
        <Sdm_AMReferanse/>
        <Sdm_AMPoststed>Stathelle</Sdm_AMPoststed>
        <Sdm_AMAdr>c/o Torgeir Kristoffersen Kong Sverres vei 19</Sdm_AMAdr>
        <Sdm_AMPostNr>3961</Sdm_AMPostNr>
        <sdm_sdfid>146353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Øvre Eik-Korsalen Velforening</Sdm_AMNavn>
        <sdm_watermark/>
        <Sdm_Att/>
        <Sdm_AMReferanse/>
        <Sdm_AMPoststed>Stathelle</Sdm_AMPoststed>
        <Sdm_AMAdr>c/o Erna Flattum Berg Magnus den godes vei 32</Sdm_AMAdr>
        <Sdm_AMPostNr>3961</Sdm_AMPostNr>
        <sdm_sdfid>146354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</table>
        </Sdm_TblAvsmot>
      </doc>
      <doc>
        <Sdm_AMNavn>Rørholt Velforening</Sdm_AMNavn>
        <sdm_watermark/>
        <Sdm_Att/>
        <Sdm_AMReferanse/>
        <Sdm_AMPoststed>Stathelle</Sdm_AMPoststed>
        <Sdm_AMAdr>c/o Even Runar Krogsgård Rørholtveien 600</Sdm_AMAdr>
        <Sdm_AMPostNr>3967</Sdm_AMPostNr>
        <sdm_sdfid>146355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Rønholt Vel</Sdm_AMNavn>
        <sdm_watermark/>
        <Sdm_Att/>
        <Sdm_AMReferanse/>
        <Sdm_AMPoststed>Stathelle</Sdm_AMPoststed>
        <Sdm_AMAdr>c/o Stian Garstad Rønholtveien 189</Sdm_AMAdr>
        <Sdm_AMPostNr>3967</Sdm_AMPostNr>
        <sdm_sdfid>146356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Skogreven Velforening</Sdm_AMNavn>
        <sdm_watermark/>
        <Sdm_Att/>
        <Sdm_AMReferanse/>
        <Sdm_AMPoststed>Herre</Sdm_AMPoststed>
        <Sdm_AMAdr>c/o Ida Ek-Rambo Revåsen 16</Sdm_AMAdr>
        <Sdm_AMPostNr>3965</Sdm_AMPostNr>
        <sdm_sdfid>146357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Thorsdal Og Nenseth Velforening</Sdm_AMNavn>
        <sdm_watermark/>
        <Sdm_Att/>
        <Sdm_AMReferanse/>
        <Sdm_AMPoststed>Stathelle</Sdm_AMPoststed>
        <Sdm_AMAdr>c/o Hans Per Heistad Nensethveien 722</Sdm_AMAdr>
        <Sdm_AMPostNr>3967</Sdm_AMPostNr>
        <sdm_sdfid>146358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Trolldalen Vel</Sdm_AMNavn>
        <sdm_watermark/>
        <Sdm_Att/>
        <Sdm_AMReferanse/>
        <Sdm_AMPoststed>Langangen</Sdm_AMPoststed>
        <Sdm_AMAdr>c/o Gunnar Bråthen Solliavegen 5</Sdm_AMAdr>
        <Sdm_AMPostNr>3947</Sdm_AMPostNr>
        <sdm_sdfid>146359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Trolldalen Velforening</Sdm_AMNavn>
        <sdm_watermark/>
        <Sdm_Att/>
        <Sdm_AMReferanse/>
        <Sdm_AMPoststed>Tennfjord</Sdm_AMPoststed>
        <Sdm_AMAdr>c/o Maren Fjørtoft Bringsvor Trolldalsvegen 62</Sdm_AMAdr>
        <Sdm_AMPostNr>6264</Sdm_AMPostNr>
        <sdm_sdfid>146360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Krabberødstrand Velforening</Sdm_AMNavn>
        <sdm_watermark/>
        <Sdm_Att/>
        <Sdm_AMReferanse/>
        <Sdm_AMPoststed>Stathelle</Sdm_AMPoststed>
        <Sdm_AMAdr>C/o Martine Riis Pedersen Hellebergveien 8</Sdm_AMAdr>
        <Sdm_AMPostNr>3960</Sdm_AMPostNr>
        <sdm_sdfid>146361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Finmarkskollen Velforening</Sdm_AMNavn>
        <sdm_watermark/>
        <Sdm_Att/>
        <Sdm_AMReferanse/>
        <Sdm_AMPoststed>Kongsberg</Sdm_AMPoststed>
        <Sdm_AMAdr>c/o Jørn Mastervik Ingebjørg Holthes vei 7</Sdm_AMAdr>
        <Sdm_AMPostNr>3612</Sdm_AMPostNr>
        <sdm_sdfid>146362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Finmarkskollen vel v/Gunnar Li</Sdm_AMNavn>
        <sdm_watermark/>
        <Sdm_Att/>
        <Sdm_AMReferanse/>
        <Sdm_AMPoststed/>
        <Sdm_AMAdr/>
        <Sdm_AMPostNr/>
        <sdm_sdfid>146363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Breisand Velforening</Sdm_AMNavn>
        <sdm_watermark/>
        <Sdm_Att/>
        <Sdm_AMReferanse/>
        <Sdm_AMPoststed>Sømna</Sdm_AMPoststed>
        <Sdm_AMAdr>Breisandveien 6</Sdm_AMAdr>
        <Sdm_AMPostNr>8920</Sdm_AMPostNr>
        <sdm_sdfid>146364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Asdal Og Surtebogen Velforening</Sdm_AMNavn>
        <sdm_watermark/>
        <Sdm_Att/>
        <Sdm_AMReferanse/>
        <Sdm_AMPoststed>Stathelle</Sdm_AMPoststed>
        <Sdm_AMAdr>Hofsteinveien 170</Sdm_AMAdr>
        <Sdm_AMPostNr>3967</Sdm_AMPostNr>
        <sdm_sdfid>146365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Sundby Vel</Sdm_AMNavn>
        <sdm_watermark/>
        <Sdm_Att/>
        <Sdm_AMReferanse/>
        <Sdm_AMPoststed>Stathelle</Sdm_AMPoststed>
        <Sdm_AMAdr>c/o Else-Mari Hallberg Bjerke Furukollen 25</Sdm_AMAdr>
        <Sdm_AMPostNr>3961</Sdm_AMPostNr>
        <sdm_sdfid>146366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Birdlife Norge Grenland, lokallag</cell>
              <cell>Gamle Siljanveg 28</cell>
              <cell>3719</cell>
              <cell>SKIEN</cell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  <doc>
        <Sdm_AMNavn>Birdlife Norge Grenland, lokallag</Sdm_AMNavn>
        <sdm_watermark/>
        <Sdm_Att/>
        <Sdm_AMReferanse/>
        <Sdm_AMPoststed>SKIEN</Sdm_AMPoststed>
        <Sdm_AMAdr>Gamle Siljanveg 28</Sdm_AMAdr>
        <Sdm_AMPostNr>3719</Sdm_AMPostNr>
        <sdm_sdfid>153761</sdm_sdfid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Advokatfirma Harris DA</cell>
              <cell/>
              <cell/>
              <cell/>
            </row>
            <row>
              <cell>Asdal Og Surtebogen Velforening</cell>
              <cell>Hofsteinveien 170</cell>
              <cell>3967</cell>
              <cell>Stathelle</cell>
            </row>
            <row>
              <cell>Asdal Og Surtebogen Velforening</cell>
              <cell>Hofsteinveien 170</cell>
              <cell>3967</cell>
              <cell>Stathelle</cell>
            </row>
            <row>
              <cell>Bamble bibliotek v/Margunn Haugland</cell>
              <cell/>
              <cell/>
              <cell/>
            </row>
            <row>
              <cell>Bamble historielag v/Roar Isaksen</cell>
              <cell/>
              <cell/>
              <cell/>
            </row>
            <row>
              <cell>Bamble idrettsråd v/Anre Thomas Klindt</cell>
              <cell/>
              <cell/>
              <cell/>
            </row>
            <row>
              <cell>Bamble Jeger og Fiskerlag</cell>
              <cell/>
              <cell/>
              <cell/>
            </row>
            <row>
              <cell>Bamble Næringsforening  v/Mette Lilleberg</cell>
              <cell/>
              <cell/>
              <cell/>
            </row>
            <row>
              <cell>Bamble Turlag v/leder Tor Suhrke</cell>
              <cell/>
              <cell/>
              <cell/>
            </row>
            <row>
              <cell>Bamble ungdomsråd v/Gyrid Sandvik</cell>
              <cell/>
              <cell/>
              <cell/>
            </row>
            <row>
              <cell>Bamble ungdomsråd v/Simone Arnesen</cell>
              <cell/>
              <cell/>
              <cell/>
            </row>
            <row>
              <cell>Bane NOR SF</cell>
              <cell>Postboks 43</cell>
              <cell>2308</cell>
              <cell>HAMAR</cell>
            </row>
            <row>
              <cell>Barnetalsperson v/Camilla Kristine Tangen</cell>
              <cell/>
              <cell/>
              <cell/>
            </row>
            <row>
              <cell>Breisand Velforening</cell>
              <cell>Breisandveien 6</cell>
              <cell>8920</cell>
              <cell>Sømna</cell>
            </row>
            <row>
              <cell>Cocheplassen Velforening</cell>
              <cell>c/o Britt Lunden Hans Petters vei 16</cell>
              <cell>3962</cell>
              <cell>Stathelle</cell>
            </row>
            <row>
              <cell>Direktoratet For Mineralforvaltning Med Bergmesteren For Svalbard</cell>
              <cell>Ladebekken 50</cell>
              <cell>7066</cell>
              <cell>Trondheim</cell>
            </row>
            <row>
              <cell>Drangedal Kommune</cell>
              <cell>Gudbrandsveien 7</cell>
              <cell>3750</cell>
              <cell>Drangedal</cell>
            </row>
            <row>
              <cell>Dørdal Velforening</cell>
              <cell>Gamle Sørlandske 27</cell>
              <cell>3967</cell>
              <cell>Stathelle</cell>
            </row>
            <row>
              <cell>Eiendomsavdelingen v/Helena Vårli</cell>
              <cell/>
              <cell/>
              <cell/>
            </row>
            <row>
              <cell>Eldrerådet v/Jorunn Tisjø</cell>
              <cell/>
              <cell/>
              <cell/>
            </row>
            <row>
              <cell>enhet for Kultur og oppvekst v/Trude Lyng</cell>
              <cell/>
              <cell/>
              <cell/>
            </row>
            <row>
              <cell>Enhet for skole og barnehage v/Bjørg Rein</cell>
              <cell/>
              <cell/>
              <cell/>
            </row>
            <row>
              <cell>Enhet for Teknikse tjenester og eiendom v/Gisle Semb</cell>
              <cell/>
              <cell/>
              <cell/>
            </row>
            <row>
              <cell>Findal Velforening</cell>
              <cell>c/o Tore Eidbo-Hansen Tuftesvingen 18</cell>
              <cell>3962</cell>
              <cell>Stathelle</cell>
            </row>
            <row>
              <cell>Finmarkskollen vel v/Gunnar Li</cell>
              <cell/>
              <cell/>
              <cell/>
            </row>
            <row>
              <cell>Finmarkskollen Velforening</cell>
              <cell>c/o Jørn Mastervik Ingebjørg Holthes vei 7</cell>
              <cell>3612</cell>
              <cell>Kongsberg</cell>
            </row>
            <row>
              <cell>Fiskeridirektoratet</cell>
              <cell>Postboks 185 Sentrum</cell>
              <cell>5804</cell>
              <cell>Bergen</cell>
            </row>
            <row>
              <cell>Folkehelsekoordinator v/Mette Halvorsen</cell>
              <cell/>
              <cell/>
              <cell/>
            </row>
            <row>
              <cell>Forsvarsbygg</cell>
              <cell/>
              <cell/>
              <cell/>
            </row>
            <row>
              <cell>fortidsminneforeningen i Telemark</cell>
              <cell>postboks 236</cell>
              <cell>3701</cell>
              <cell>SKIEN</cell>
            </row>
            <row>
              <cell>Forum for Natur og Friluftsliv i Telemark</cell>
              <cell/>
              <cell/>
              <cell/>
            </row>
            <row>
              <cell>Gamle Stathelle Vel</cell>
              <cell>c/o Dag Yngland Kranabakken 3</cell>
              <cell>3960</cell>
              <cell>Stathelle</cell>
            </row>
            <row>
              <cell>Gjømleåsen Vel</cell>
              <cell>c/o Mats Eirik Ekman Gjømleåsen 33</cell>
              <cell>3970</cell>
              <cell>Langesund</cell>
            </row>
            <row>
              <cell>Grenland friluftsråd</cell>
              <cell/>
              <cell/>
              <cell/>
            </row>
            <row>
              <cell>Grenland Havn Iks</cell>
              <cell>Strømtangvegen 39</cell>
              <cell>3950</cell>
              <cell>Brevik</cell>
            </row>
            <row>
              <cell>Grunnsundveien Vann og avløpslag v/Gunnar Krogsveen</cell>
              <cell/>
              <cell/>
              <cell/>
            </row>
            <row>
              <cell>Helse og omsorg v/Bjørg Rein</cell>
              <cell/>
              <cell/>
              <cell/>
            </row>
            <row>
              <cell>Herre Vel</cell>
              <cell>c/o Marthe Berntsen Gamleveien 10</cell>
              <cell>3965</cell>
              <cell>Herre</cell>
            </row>
            <row>
              <cell>Herre Vel</cell>
              <cell>c/o Marthe Berntsen Gamleveien 10</cell>
              <cell>3965</cell>
              <cell>Herre</cell>
            </row>
            <row>
              <cell>Herre Velferdsforening</cell>
              <cell>c/o Jan R Arvesen Stinesås 8</cell>
              <cell>3965</cell>
              <cell>Herre</cell>
            </row>
            <row>
              <cell>Huseiernes Landsforbund i Telemark</cell>
              <cell/>
              <cell/>
              <cell/>
            </row>
            <row>
              <cell>Krabberød Syd Velforening</cell>
              <cell>c/o Erling Baumann Grammeltvedt Anne Maries vei 17</cell>
              <cell>3960</cell>
              <cell>Stathelle</cell>
            </row>
            <row>
              <cell>Krabberødstrand Velforening</cell>
              <cell>C/o Martine Riis Pedersen Hellebergveien 8</cell>
              <cell>3960</cell>
              <cell>Stathelle</cell>
            </row>
            <row>
              <cell>Kragerø Kommune</cell>
              <cell>Postboks 128</cell>
              <cell>3791</cell>
              <cell>Kragerø</cell>
            </row>
            <row>
              <cell>Kystverket</cell>
              <cell>Postboks 1502</cell>
              <cell>6025</cell>
              <cell>Ålesund</cell>
            </row>
            <row>
              <cell>Langesund IF v/leder Espen Teodor Andersen</cell>
              <cell/>
              <cell/>
              <cell/>
            </row>
            <row>
              <cell>Langesund Vel</cell>
              <cell>Storgata 26</cell>
              <cell>3970</cell>
              <cell>Langesund</cell>
            </row>
            <row>
              <cell>Langesund Vel</cell>
              <cell>Storgata 26</cell>
              <cell>3970</cell>
              <cell>Langesund</cell>
            </row>
            <row>
              <cell>Larvik Kommune</cell>
              <cell>Postboks 2020</cell>
              <cell>3255</cell>
              <cell>Larvik</cell>
            </row>
            <row>
              <cell>Lede As</cell>
              <cell>Postboks 80</cell>
              <cell>3901</cell>
              <cell>Porsgrunn</cell>
            </row>
            <row>
              <cell>Leder forball v/Trond Iversen</cell>
              <cell/>
              <cell/>
              <cell/>
            </row>
            <row>
              <cell>Leder i Bamble Bondelag v/Vegard Tangvall</cell>
              <cell/>
              <cell/>
              <cell/>
            </row>
            <row>
              <cell>leder i Bamble Skogeierlag v/Synne Vahl Rogn</cell>
              <cell>Åby 55</cell>
              <cell>3967</cell>
              <cell>STATHELLE</cell>
            </row>
            <row>
              <cell>Mattilsynet</cell>
              <cell>Felles postmottak Postboks 383</cell>
              <cell>2381</cell>
              <cell>Brumunddal</cell>
            </row>
            <row>
              <cell>Miljødirektoratet</cell>
              <cell>Postboks 5672 Torgarden</cell>
              <cell>7485</cell>
              <cell>Trondheim</cell>
            </row>
            <row>
              <cell>Miljørettet Helsevern i Grenland v/Marit Røsvik</cell>
              <cell/>
              <cell/>
              <cell/>
            </row>
            <row>
              <cell>Miljørådgiver v/Hilde Langva</cell>
              <cell/>
              <cell/>
              <cell/>
            </row>
            <row>
              <cell>Naturvernforbundet i Grenland v/Anne Mjelva</cell>
              <cell/>
              <cell/>
              <cell/>
            </row>
            <row>
              <cell>Nedre Eik-Korsalen Velforening</cell>
              <cell>c/o Torgeir Kristoffersen Kong Sverres vei 19</cell>
              <cell>3961</cell>
              <cell>Stathelle</cell>
            </row>
            <row>
              <cell>Nettbuss Sør-as i Grenland</cell>
              <cell>postboks 2694</cell>
              <cell>3702</cell>
              <cell>SKIEN</cell>
            </row>
            <row>
              <cell>Norsk Maritimt Museums Venner</cell>
              <cell>c/o Norsk Maritimt Museum Bygdøynesveien 37</cell>
              <cell>0286</cell>
              <cell>Oslo</cell>
            </row>
            <row>
              <cell>Norske Naturveildere v/Leif Gjerde</cell>
              <cell/>
              <cell/>
              <cell/>
            </row>
            <row>
              <cell>Nve40c As</cell>
              <cell>c/o Bjarøy Gruppen AS Jernbanegaten 3</cell>
              <cell>3111</cell>
              <cell>Tønsberg</cell>
            </row>
            <row>
              <cell>Nye Veier As</cell>
              <cell>Kjøita 6</cell>
              <cell>4630</cell>
              <cell>Kristiansand S</cell>
            </row>
            <row>
              <cell>Opplysningsvesenets  fond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Renovasjon I Grenland Iks</cell>
              <cell>Postboks 3046 Handelstorget</cell>
              <cell>3707</cell>
              <cell>Skien</cell>
            </row>
            <row>
              <cell>Reprentanter i LIF i idrettsrådet</cell>
              <cell/>
              <cell/>
              <cell/>
            </row>
            <row>
              <cell>Rønholt Vel</cell>
              <cell>c/o Stian Garstad Rønholtveien 189</cell>
              <cell>3967</cell>
              <cell>Stathelle</cell>
            </row>
            <row>
              <cell>Rønholt Vel</cell>
              <cell>c/o Stian Garstad Rønholtveien 189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Rørholt Velforening</cell>
              <cell>c/o Even Runar Krogsgård Rørholtveien 600</cell>
              <cell>3967</cell>
              <cell>Stathelle</cell>
            </row>
            <row>
              <cell>Rådet for mennesker med nedsatt funksjonsevne v/Jorun Tisjø</cell>
              <cell/>
              <cell/>
              <cell/>
            </row>
            <row>
              <cell>Rådgiver skogbruk v/Einar Teigen</cell>
              <cell/>
              <cell/>
              <cell/>
            </row>
            <row>
              <cell>Skien Kommune</cell>
              <cell>Postboks 158 Sentrum</cell>
              <cell>3701</cell>
              <cell>Skien</cell>
            </row>
            <row>
              <cell>Skjærgårdstjenesten v/Unni Lyngmyr</cell>
              <cell/>
              <cell/>
              <cell/>
            </row>
            <row>
              <cell>Skogreven Velforening</cell>
              <cell>c/o Ida Ek-Rambo Revåsen 16</cell>
              <cell>3965</cell>
              <cell>Herre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Sundby Vel</cell>
              <cell>c/o Else-Mari Hallberg Bjerke Furukollen 25</cell>
              <cell>3961</cell>
              <cell>Stathelle</cell>
            </row>
            <row>
              <cell>Telemark botaniske forening v/Bjørn Erik Halvorsen</cell>
              <cell/>
              <cell/>
              <cell/>
            </row>
            <row>
              <cell>Telemark fiskerlag v/Oddbjørn Hillersøy</cell>
              <cell/>
              <cell/>
              <cell/>
            </row>
            <row>
              <cell>Telemark Fylkeskommune</cell>
              <cell>Postboks 2844</cell>
              <cell>3702</cell>
              <cell>Skien</cell>
            </row>
            <row>
              <cell>Thorsdal Og Nenseth Velforening</cell>
              <cell>c/o Hans Per Heistad Nensethveien 722</cell>
              <cell>3967</cell>
              <cell>Stathelle</cell>
            </row>
            <row>
              <cell>Trolldalen Vel</cell>
              <cell>c/o Gunnar Bråthen Solliavegen 5</cell>
              <cell>3947</cell>
              <cell>Langangen</cell>
            </row>
            <row>
              <cell>Trolldalen Velforening</cell>
              <cell>c/o Maren Fjørtoft Bringsvor Trolldalsvegen 62</cell>
              <cell>6264</cell>
              <cell>Tennfjord</cell>
            </row>
            <row>
              <cell>Utvalg for primænæringer v/Ruben Nikolay Selmer</cell>
              <cell/>
              <cell/>
              <cell/>
            </row>
            <row>
              <cell>Valle Velforening</cell>
              <cell>c/o John Eirik Strøm Skarstad</cell>
              <cell>8540</cell>
              <cell>Ballangen</cell>
            </row>
            <row>
              <cell>Veien Finmark - Grunnsund v/Erling Birkedal</cell>
              <cell/>
              <cell/>
              <cell/>
            </row>
            <row>
              <cell>Velferd v/Kari Hagane</cell>
              <cell/>
              <cell/>
              <cell/>
            </row>
            <row>
              <cell>ØRH hytteforening, østre Rakkestad v/Bente Slåstad</cell>
              <cell/>
              <cell/>
              <cell/>
            </row>
            <row>
              <cell>Øvre Eik-Korsalen Velforening</cell>
              <cell>c/o Erna Flattum Berg Magnus den godes vei 32</cell>
              <cell>3961</cell>
              <cell>Stathelle</cell>
            </row>
          </table>
        </Sdm_TblAvsmot>
      </doc>
    </docs>
    <showHiddenMark>False</showHiddenMark>
    <templateURI>docx</templateURI>
    <mergeMode>MergeOne</mergeMode>
    <websakInfo>
      <fletteDato>02.04.2025</fletteDato>
      <sakid>2023022903</sakid>
      <jpid>2023064094</jpid>
      <filUnique/>
      <filChecksumFørFlett/>
      <erHoveddokument>False</erHoveddokument>
      <dcTitle>Oversendelse skriv av Hovedrullering kommuneplanens arealdel 2027 - 2039, varsel om oppstart av planarbeid med planprogram</dcTitle>
      <sdfid>146272</sdfid>
    </websakInfo>
    <language/>
  </properties>
  <header>
    <Soa_Navn>Areal og miljø</Soa_Navn>
  </header>
  <body>
    <Sdm_AMPostNr>3965</Sdm_AMPostNr>
    <Sas_ArkivSakID>25/919</Sas_ArkivSakID>
    <TblVedlegg>
      <table>
        <headers>
          <header>ndb_Tittel</header>
        </headers>
        <row>
          <cell>Varsle oppstart av planarbeid med planprogram i avisa - Hovedrullering av kommuneplanens arealdel 2027 - 2039</cell>
        </row>
        <row>
          <cell>Kommunestyrevedtak 27.03.2025 sak 17/25 Saksfremlegg - Forslag til planprogram for hovedrullering av kommuneplanens arealdel 2027 - 2039</cell>
        </row>
        <row>
          <cell>Høringsutkast - Planprogram for hovedrullering kommuneplanens araldel 2027-2039 behandlet i Kommunestyre 27.03.25, sak 17/25</cell>
        </row>
      </table>
    </TblVedlegg>
    <Sdm_AMReferanse> </Sdm_AMReferanse>
    <Sdm_AMPoststed>Herre</Sdm_AMPoststed>
    <Sgr_Beskrivelse> </Sgr_Beskrivelse>
    <Sbr_Navn>Eva Sætre Andersen</Sbr_Navn>
    <TblKopitil>
      <table>
        <headers>
          <header>Sdk_Navn</header>
          <header>Sdk_Adr</header>
          <header>Sdk_Postnr</header>
          <header>Sdk_Poststed</header>
        </headers>
        <row>
          <cell> </cell>
          <cell> </cell>
          <cell> </cell>
          <cell> </cell>
        </row>
      </table>
    </TblKopitil>
    <Sdm_Att> </Sdm_Att>
    <Sdo_DokNr>7</Sdo_DokNr>
    <Sdo_Tittel>Oversendelse skriv av Hovedrullering kommuneplanens arealdel 2027 - 2039, varsel om oppstart av planarbeid med planprogram</Sdo_Tittel>
    <Spg_paragrafID> </Spg_paragrafID>
    <Sdo_Tittel2> </Sdo_Tittel2>
    <Sdm_AMNavn>Herre Vel</Sdm_AMNavn>
    <Sbr_Tittel>Ingeniør</Sbr_Tittel>
    <Sdm_TblAvsmot>
      <table>
        <headers>
          <header>Sdm_Amnavn</header>
          <header>Sdm_Amadr</header>
          <header>Sdm_AMpostnr</header>
          <header>Sdm_AMPoststed</header>
        </headers>
        <row>
          <cell>Advokatfirma Harris DA</cell>
          <cell> </cell>
          <cell> </cell>
          <cell> </cell>
        </row>
        <row>
          <cell>Asdal Og Surtebogen Velforening</cell>
          <cell>Hofsteinveien 170</cell>
          <cell>3967</cell>
          <cell>Stathelle</cell>
        </row>
        <row>
          <cell>Asdal Og Surtebogen Velforening</cell>
          <cell>Hofsteinveien 170</cell>
          <cell>3967</cell>
          <cell>Stathelle</cell>
        </row>
        <row>
          <cell>Bamble bibliotek v/Margunn Haugland</cell>
          <cell> </cell>
          <cell> </cell>
          <cell> </cell>
        </row>
        <row>
          <cell>Bamble historielag v/Roar Isaksen</cell>
          <cell> </cell>
          <cell> </cell>
          <cell> </cell>
        </row>
        <row>
          <cell>Bamble idrettsråd v/Anre Thomas Klindt</cell>
          <cell> </cell>
          <cell> </cell>
          <cell> </cell>
        </row>
        <row>
          <cell>Bamble Jeger og Fiskerlag</cell>
          <cell> </cell>
          <cell> </cell>
          <cell> </cell>
        </row>
        <row>
          <cell>Bamble Næringsforening  v/Mette Lilleberg</cell>
          <cell> </cell>
          <cell> </cell>
          <cell> </cell>
        </row>
        <row>
          <cell>Bamble Turlag v/leder Tor Suhrke</cell>
          <cell> </cell>
          <cell> </cell>
          <cell> </cell>
        </row>
        <row>
          <cell>Bamble ungdomsråd v/Gyrid Sandvik</cell>
          <cell> </cell>
          <cell> </cell>
          <cell> </cell>
        </row>
        <row>
          <cell>Bamble ungdomsråd v/Simone Arnesen</cell>
          <cell> </cell>
          <cell> </cell>
          <cell> </cell>
        </row>
        <row>
          <cell>Bane NOR SF</cell>
          <cell>Postboks 43</cell>
          <cell>2308</cell>
          <cell>HAMAR</cell>
        </row>
        <row>
          <cell>Barnetalsperson v/Camilla Kristine Tangen</cell>
          <cell> </cell>
          <cell> </cell>
          <cell> </cell>
        </row>
        <row>
          <cell>Birdlife Norge Grenland, lokallag</cell>
          <cell>Gamle Siljanveg 28</cell>
          <cell>3719</cell>
          <cell>SKIEN</cell>
        </row>
        <row>
          <cell>Breisand Velforening</cell>
          <cell>Breisandveien 6</cell>
          <cell>8920</cell>
          <cell>Sømna</cell>
        </row>
        <row>
          <cell>Cocheplassen Velforening</cell>
          <cell>c/o Britt Lunden Hans Petters vei 16</cell>
          <cell>3962</cell>
          <cell>Stathelle</cell>
        </row>
        <row>
          <cell>Direktoratet For Mineralforvaltning Med Bergmesteren For Svalbard</cell>
          <cell>Ladebekken 50</cell>
          <cell>7066</cell>
          <cell>Trondheim</cell>
        </row>
        <row>
          <cell>Drangedal Kommune</cell>
          <cell>Gudbrandsveien 7</cell>
          <cell>3750</cell>
          <cell>Drangedal</cell>
        </row>
        <row>
          <cell>Dørdal Velforening</cell>
          <cell>Gamle Sørlandske 27</cell>
          <cell>3967</cell>
          <cell>Stathelle</cell>
        </row>
        <row>
          <cell>Eiendomsavdelingen v/Helena Vårli</cell>
          <cell> </cell>
          <cell> </cell>
          <cell> </cell>
        </row>
        <row>
          <cell>Eldrerådet v/Jorunn Tisjø</cell>
          <cell> </cell>
          <cell> </cell>
          <cell> </cell>
        </row>
        <row>
          <cell>enhet for Kultur og oppvekst v/Trude Lyng</cell>
          <cell> </cell>
          <cell> </cell>
          <cell> </cell>
        </row>
        <row>
          <cell>Enhet for skole og barnehage v/Bjørg Rein</cell>
          <cell> </cell>
          <cell> </cell>
          <cell> </cell>
        </row>
        <row>
          <cell>Enhet for Teknikse tjenester og eiendom v/Gisle Semb</cell>
          <cell> </cell>
          <cell> </cell>
          <cell> </cell>
        </row>
        <row>
          <cell>Findal Velforening</cell>
          <cell>c/o Tore Eidbo-Hansen Tuftesvingen 18</cell>
          <cell>3962</cell>
          <cell>Stathelle</cell>
        </row>
        <row>
          <cell>Finmarkskollen vel v/Gunnar Li</cell>
          <cell> </cell>
          <cell> </cell>
          <cell> </cell>
        </row>
        <row>
          <cell>Finmarkskollen Velforening</cell>
          <cell>c/o Jørn Mastervik Ingebjørg Holthes vei 7</cell>
          <cell>3612</cell>
          <cell>Kongsberg</cell>
        </row>
        <row>
          <cell>Fiskeridirektoratet</cell>
          <cell>Postboks 185 Sentrum</cell>
          <cell>5804</cell>
          <cell>Bergen</cell>
        </row>
        <row>
          <cell>Folkehelsekoordinator v/Mette Halvorsen</cell>
          <cell> </cell>
          <cell> </cell>
          <cell> </cell>
        </row>
        <row>
          <cell>Forsvarsbygg</cell>
          <cell> </cell>
          <cell> </cell>
          <cell> </cell>
        </row>
        <row>
          <cell>fortidsminneforeningen i Telemark</cell>
          <cell>postboks 236</cell>
          <cell>3701</cell>
          <cell>SKIEN</cell>
        </row>
        <row>
          <cell>Forum for Natur og Friluftsliv i Telemark</cell>
          <cell> </cell>
          <cell> </cell>
          <cell> </cell>
        </row>
        <row>
          <cell>Gamle Stathelle Vel</cell>
          <cell>c/o Dag Yngland Kranabakken 3</cell>
          <cell>3960</cell>
          <cell>Stathelle</cell>
        </row>
        <row>
          <cell>Gjømleåsen Vel</cell>
          <cell>c/o Mats Eirik Ekman Gjømleåsen 33</cell>
          <cell>3970</cell>
          <cell>Langesund</cell>
        </row>
        <row>
          <cell>Grenland friluftsråd</cell>
          <cell> </cell>
          <cell> </cell>
          <cell> </cell>
        </row>
        <row>
          <cell>Grenland Havn Iks</cell>
          <cell>Strømtangvegen 39</cell>
          <cell>3950</cell>
          <cell>Brevik</cell>
        </row>
        <row>
          <cell>Grunnsundveien Vann og avløpslag v/Gunnar Krogsveen</cell>
          <cell> </cell>
          <cell> </cell>
          <cell> </cell>
        </row>
        <row>
          <cell>Helse og omsorg v/Bjørg Rein</cell>
          <cell> </cell>
          <cell> </cell>
          <cell> </cell>
        </row>
        <row>
          <cell>Herre Vel</cell>
          <cell>c/o Marthe Berntsen Gamleveien 10</cell>
          <cell>3965</cell>
          <cell>Herre</cell>
        </row>
        <row>
          <cell>Herre Velferdsforening</cell>
          <cell>c/o Jan R Arvesen Stinesås 8</cell>
          <cell>3965</cell>
          <cell>Herre</cell>
        </row>
        <row>
          <cell>Huseiernes Landsforbund i Telemark</cell>
          <cell> </cell>
          <cell> </cell>
          <cell> </cell>
        </row>
        <row>
          <cell>Krabberød Syd Velforening</cell>
          <cell>c/o Erling Baumann Grammeltvedt Anne Maries vei 17</cell>
          <cell>3960</cell>
          <cell>Stathelle</cell>
        </row>
        <row>
          <cell>Krabberødstrand Velforening</cell>
          <cell>C/o Martine Riis Pedersen Hellebergveien 8</cell>
          <cell>3960</cell>
          <cell>Stathelle</cell>
        </row>
        <row>
          <cell>Kragerø Kommune</cell>
          <cell>Postboks 128</cell>
          <cell>3791</cell>
          <cell>Kragerø</cell>
        </row>
        <row>
          <cell>Kystverket</cell>
          <cell>Postboks 1502</cell>
          <cell>6025</cell>
          <cell>Ålesund</cell>
        </row>
        <row>
          <cell>Langesund IF v/leder Espen Teodor Andersen</cell>
          <cell> </cell>
          <cell> </cell>
          <cell> </cell>
        </row>
        <row>
          <cell>Langesund Vel</cell>
          <cell>Storgata 26</cell>
          <cell>3970</cell>
          <cell>Langesund</cell>
        </row>
        <row>
          <cell>Langesund Vel</cell>
          <cell>Storgata 26</cell>
          <cell>3970</cell>
          <cell>Langesund</cell>
        </row>
        <row>
          <cell>Larvik Kommune</cell>
          <cell>Postboks 2020</cell>
          <cell>3255</cell>
          <cell>Larvik</cell>
        </row>
        <row>
          <cell>Lede As</cell>
          <cell>Postboks 80</cell>
          <cell>3901</cell>
          <cell>Porsgrunn</cell>
        </row>
        <row>
          <cell>Leder forball v/Trond Iversen</cell>
          <cell> </cell>
          <cell> </cell>
          <cell> </cell>
        </row>
        <row>
          <cell>Leder i Bamble Bondelag v/Vegard Tangvall</cell>
          <cell> </cell>
          <cell> </cell>
          <cell> </cell>
        </row>
        <row>
          <cell>leder i Bamble Skogeierlag v/Synne Vahl Rogn</cell>
          <cell>Åby 55</cell>
          <cell>3967</cell>
          <cell>STATHELLE</cell>
        </row>
        <row>
          <cell>Mattilsynet</cell>
          <cell>Felles postmottak Postboks 383</cell>
          <cell>2381</cell>
          <cell>Brumunddal</cell>
        </row>
        <row>
          <cell>Miljødirektoratet</cell>
          <cell>Postboks 5672 Torgarden</cell>
          <cell>7485</cell>
          <cell>Trondheim</cell>
        </row>
        <row>
          <cell>Miljørettet Helsevern i Grenland v/Marit Røsvik</cell>
          <cell> </cell>
          <cell> </cell>
          <cell> </cell>
        </row>
        <row>
          <cell>Miljørådgiver v/Hilde Langva</cell>
          <cell> </cell>
          <cell> </cell>
          <cell> </cell>
        </row>
        <row>
          <cell>Naturvernforbundet i Grenland v/Anne Mjelva</cell>
          <cell> </cell>
          <cell> </cell>
          <cell> </cell>
        </row>
        <row>
          <cell>Nedre Eik-Korsalen Velforening</cell>
          <cell>c/o Torgeir Kristoffersen Kong Sverres vei 19</cell>
          <cell>3961</cell>
          <cell>Stathelle</cell>
        </row>
        <row>
          <cell>Nettbuss Sør-as i Grenland</cell>
          <cell>postboks 2694</cell>
          <cell>3702</cell>
          <cell>SKIEN</cell>
        </row>
        <row>
          <cell>Norsk Maritimt Museums Venner</cell>
          <cell>c/o Norsk Maritimt Museum Bygdøynesveien 37</cell>
          <cell>0286</cell>
          <cell>Oslo</cell>
        </row>
        <row>
          <cell>Norske Naturveildere v/Leif Gjerde</cell>
          <cell> </cell>
          <cell> </cell>
          <cell> </cell>
        </row>
        <row>
          <cell>Nve40c As</cell>
          <cell>c/o Bjarøy Gruppen AS Jernbanegaten 3</cell>
          <cell>3111</cell>
          <cell>Tønsberg</cell>
        </row>
        <row>
          <cell>Nye Veier As</cell>
          <cell>Kjøita 6</cell>
          <cell>4630</cell>
          <cell>Kristiansand S</cell>
        </row>
        <row>
          <cell>Opplysningsvesenets  fond</cell>
          <cell> </cell>
          <cell> </cell>
          <cell> </cell>
        </row>
        <row>
          <cell>Porsgrunn Kommune</cell>
          <cell>Postboks 128</cell>
          <cell>3901</cell>
          <cell>Porsgrunn</cell>
        </row>
        <row>
          <cell>Renovasjon I Grenland Iks</cell>
          <cell>Postboks 3046 Handelstorget</cell>
          <cell>3707</cell>
          <cell>Skien</cell>
        </row>
        <row>
          <cell>Reprentanter i LIF i idrettsrådet</cell>
          <cell> </cell>
          <cell> </cell>
          <cell> </cell>
        </row>
        <row>
          <cell>Rønholt Vel</cell>
          <cell>c/o Stian Garstad Rønholtveien 189</cell>
          <cell>3967</cell>
          <cell>Stathelle</cell>
        </row>
        <row>
          <cell>Rønholt Vel</cell>
          <cell>c/o Stian Garstad Rønholtveien 189</cell>
          <cell>3967</cell>
          <cell>Stathelle</cell>
        </row>
        <row>
          <cell>Rørholt Velforening</cell>
          <cell>c/o Even Runar Krogsgård Rørholtveien 600</cell>
          <cell>3967</cell>
          <cell>Stathelle</cell>
        </row>
        <row>
          <cell>Rørholt Velforening</cell>
          <cell>c/o Even Runar Krogsgård Rørholtveien 600</cell>
          <cell>3967</cell>
          <cell>Stathelle</cell>
        </row>
        <row>
          <cell>Rådet for mennesker med nedsatt funksjonsevne v/Jorun Tisjø</cell>
          <cell> </cell>
          <cell> </cell>
          <cell> </cell>
        </row>
        <row>
          <cell>Rådgiver skogbruk v/Einar Teigen</cell>
          <cell> </cell>
          <cell> </cell>
          <cell> </cell>
        </row>
        <row>
          <cell>Skien Kommune</cell>
          <cell>Postboks 158 Sentrum</cell>
          <cell>3701</cell>
          <cell>Skien</cell>
        </row>
        <row>
          <cell>Skjærgårdstjenesten v/Unni Lyngmyr</cell>
          <cell> </cell>
          <cell> </cell>
          <cell> </cell>
        </row>
        <row>
          <cell>Skogreven Velforening</cell>
          <cell>c/o Ida Ek-Rambo Revåsen 16</cell>
          <cell>3965</cell>
          <cell>Herre</cell>
        </row>
        <row>
          <cell>Statens vegvesen</cell>
          <cell>Postboks 1010 Nordre Ål</cell>
          <cell>2605</cell>
          <cell>Lillehammer</cell>
        </row>
        <row>
          <cell>Statsforvalteren I Vestfold Og Telemark</cell>
          <cell>Postboks 2076</cell>
          <cell>3103</cell>
          <cell>Tønsberg</cell>
        </row>
        <row>
          <cell>Sundby Vel</cell>
          <cell>c/o Else-Mari Hallberg Bjerke Furukollen 25</cell>
          <cell>3961</cell>
          <cell>Stathelle</cell>
        </row>
        <row>
          <cell>Telemark botaniske forening v/Bjørn Erik Halvorsen</cell>
          <cell> </cell>
          <cell> </cell>
          <cell> </cell>
        </row>
        <row>
          <cell>Telemark fiskerlag v/Oddbjørn Hillersøy</cell>
          <cell> </cell>
          <cell> </cell>
          <cell> </cell>
        </row>
        <row>
          <cell>Telemark Fylkeskommune</cell>
          <cell>Postboks 2844</cell>
          <cell>3702</cell>
          <cell>Skien</cell>
        </row>
        <row>
          <cell>Thorsdal Og Nenseth Velforening</cell>
          <cell>c/o Hans Per Heistad Nensethveien 722</cell>
          <cell>3967</cell>
          <cell>Stathelle</cell>
        </row>
        <row>
          <cell>Trolldalen Vel</cell>
          <cell>c/o Gunnar Bråthen Solliavegen 5</cell>
          <cell>3947</cell>
          <cell>Langangen</cell>
        </row>
        <row>
          <cell>Trolldalen Velforening</cell>
          <cell>c/o Maren Fjørtoft Bringsvor Trolldalsvegen 62</cell>
          <cell>6264</cell>
          <cell>Tennfjord</cell>
        </row>
        <row>
          <cell>Utvalg for primænæringer v/Ruben Nikolay Selmer</cell>
          <cell> </cell>
          <cell> </cell>
          <cell> </cell>
        </row>
        <row>
          <cell>Valle Velforening</cell>
          <cell>c/o John Eirik Strøm Skarstad</cell>
          <cell>8540</cell>
          <cell>Ballangen</cell>
        </row>
        <row>
          <cell>Veien Finmark - Grunnsund v/Erling Birkedal</cell>
          <cell> </cell>
          <cell> </cell>
          <cell> </cell>
        </row>
        <row>
          <cell>Velferd v/Kari Hagane</cell>
          <cell> </cell>
          <cell> </cell>
          <cell> </cell>
        </row>
        <row>
          <cell>ØRH hytteforening, østre Rakkestad v/Bente Slåstad</cell>
          <cell> </cell>
          <cell> </cell>
          <cell> </cell>
        </row>
        <row>
          <cell>Øvre Eik-Korsalen Velforening</cell>
          <cell>c/o Erna Flattum Berg Magnus den godes vei 32</cell>
          <cell>3961</cell>
          <cell>Stathelle</cell>
        </row>
      </table>
    </Sdm_TblAvsmot>
    <Sdm_AMAdr>c/o Marthe Berntsen Gamleveien 10</Sdm_AMAdr>
    <Sdo_DokDato>02.04.2025</Sdo_DokDato>
  </body>
  <footer>
    <Soa_Besoeksadr>Kirkeveien 12, 3970 Langesund</Soa_Besoeksadr>
  </footer>
</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1C5C47425EBF4EB3D3309410A7BE6D" ma:contentTypeVersion="16" ma:contentTypeDescription="Opprett et nytt dokument." ma:contentTypeScope="" ma:versionID="bd8d9c45a9bac068e2c189dc5bc18f6e">
  <xsd:schema xmlns:xsd="http://www.w3.org/2001/XMLSchema" xmlns:xs="http://www.w3.org/2001/XMLSchema" xmlns:p="http://schemas.microsoft.com/office/2006/metadata/properties" xmlns:ns2="fbc82565-40e2-4715-823c-2022de0a0e3d" xmlns:ns3="0d147e15-87e9-4752-9ac9-e0d22ac5b089" targetNamespace="http://schemas.microsoft.com/office/2006/metadata/properties" ma:root="true" ma:fieldsID="ad082cfdc79faef017d6692d9afa1ccb" ns2:_="" ns3:_="">
    <xsd:import namespace="fbc82565-40e2-4715-823c-2022de0a0e3d"/>
    <xsd:import namespace="0d147e15-87e9-4752-9ac9-e0d22ac5b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Rekkef_x00f8_l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82565-40e2-4715-823c-2022de0a0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1444de6d-2b3f-4dc2-a54c-edfda690c4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Rekkef_x00f8_lge" ma:index="23" nillable="true" ma:displayName="Rekkefølge" ma:decimals="0" ma:format="Dropdown" ma:indexed="true" ma:internalName="Rekkef_x00f8_lg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47e15-87e9-4752-9ac9-e0d22ac5b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0d37a4-9408-4b6c-8224-edbdb901c402}" ma:internalName="TaxCatchAll" ma:showField="CatchAllData" ma:web="0d147e15-87e9-4752-9ac9-e0d22ac5b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c82565-40e2-4715-823c-2022de0a0e3d">
      <Terms xmlns="http://schemas.microsoft.com/office/infopath/2007/PartnerControls"/>
    </lcf76f155ced4ddcb4097134ff3c332f>
    <Rekkef_x00f8_lge xmlns="fbc82565-40e2-4715-823c-2022de0a0e3d" xsi:nil="true"/>
    <TaxCatchAll xmlns="0d147e15-87e9-4752-9ac9-e0d22ac5b089" xsi:nil="true"/>
  </documentManagement>
</p:properties>
</file>

<file path=customXml/itemProps1.xml><?xml version="1.0" encoding="utf-8"?>
<ds:datastoreItem xmlns:ds="http://schemas.openxmlformats.org/officeDocument/2006/customXml" ds:itemID="{BB47A18D-DEB0-4039-83EB-C64AA6C7E783}">
  <ds:schemaRefs/>
</ds:datastoreItem>
</file>

<file path=customXml/itemProps2.xml><?xml version="1.0" encoding="utf-8"?>
<ds:datastoreItem xmlns:ds="http://schemas.openxmlformats.org/officeDocument/2006/customXml" ds:itemID="{12A0437E-8243-4071-94F2-7FEF014C24B5}"/>
</file>

<file path=customXml/itemProps3.xml><?xml version="1.0" encoding="utf-8"?>
<ds:datastoreItem xmlns:ds="http://schemas.openxmlformats.org/officeDocument/2006/customXml" ds:itemID="{54AD320B-CA54-411F-BB89-669561461539}"/>
</file>

<file path=customXml/itemProps4.xml><?xml version="1.0" encoding="utf-8"?>
<ds:datastoreItem xmlns:ds="http://schemas.openxmlformats.org/officeDocument/2006/customXml" ds:itemID="{4A156C44-3AE0-4D93-869E-39F639D2CEFA}"/>
</file>

<file path=docProps/app.xml><?xml version="1.0" encoding="utf-8"?>
<Properties xmlns="http://schemas.openxmlformats.org/officeDocument/2006/extended-properties" xmlns:vt="http://schemas.openxmlformats.org/officeDocument/2006/docPropsVTypes">
  <Template>Brev med én underskrift</Template>
  <TotalTime>1</TotalTime>
  <Pages>5</Pages>
  <Words>1092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Oversendelse skriv av Hovedrullering kommuneplanens arealdel 2027 - 2039, varsel om oppstart av planarbeid med planprogram</dc:title>
  <dc:subject/>
  <dc:creator>Gisle Bråta</dc:creator>
  <cp:keywords/>
  <dc:description/>
  <cp:lastModifiedBy>Eva Sætre Andersen</cp:lastModifiedBy>
  <cp:revision>2</cp:revision>
  <cp:lastPrinted>2023-02-28T10:04:00Z</cp:lastPrinted>
  <dcterms:created xsi:type="dcterms:W3CDTF">2025-04-02T10:58:00Z</dcterms:created>
  <dcterms:modified xsi:type="dcterms:W3CDTF">2025-04-02T10:58:00Z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0x010100EB1C5C47425EBF4EB3D3309410A7BE6D</vt:lpwstr>
  </property>
  <property fmtid="{D5CDD505-2E9C-101B-9397-08002B2CF9AE}" pid="3" name="MediaServiceImageTags">
    <vt:lpwstr/>
  </property>
</Properties>
</file>