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118C" w14:textId="0D17973F" w:rsidR="00AB385C" w:rsidRDefault="00AB385C"/>
    <w:p w14:paraId="5D11F120" w14:textId="463C2240" w:rsidR="00233395" w:rsidRDefault="00233395"/>
    <w:p w14:paraId="0BFAC3F9" w14:textId="01575F73" w:rsidR="00BE4156" w:rsidRPr="00433996" w:rsidRDefault="00BE4156">
      <w:pPr>
        <w:rPr>
          <w:rFonts w:cs="Arial"/>
          <w:szCs w:val="24"/>
        </w:rPr>
      </w:pPr>
    </w:p>
    <w:p w14:paraId="45066B10" w14:textId="77777777" w:rsidR="00710BF6" w:rsidRPr="00433996" w:rsidRDefault="00A67F21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Navn"/>
          <w:tag w:val="Sdm_AMNavn"/>
          <w:id w:val="1933548316"/>
          <w:placeholder>
            <w:docPart w:val="171AE9D84679417D9156F18CFD2167F6"/>
          </w:placeholder>
          <w:dataBinding w:xpath="/document/body/Sdm_AMNavn" w:storeItemID="{BB47A18D-DEB0-4039-83EB-C64AA6C7E783}"/>
          <w:text/>
        </w:sdtPr>
        <w:sdtEndPr/>
        <w:sdtContent>
          <w:bookmarkStart w:id="0" w:name="Sdm_AMNavn"/>
          <w:r w:rsidR="00710BF6" w:rsidRPr="00433996">
            <w:rPr>
              <w:rFonts w:cs="Arial"/>
              <w:szCs w:val="24"/>
            </w:rPr>
            <w:t>Statsforvalteren i Vestfold og Telemark</w:t>
          </w:r>
        </w:sdtContent>
      </w:sdt>
      <w:bookmarkEnd w:id="0"/>
    </w:p>
    <w:p w14:paraId="22460B8C" w14:textId="2D1CA4BA" w:rsidR="00710BF6" w:rsidRPr="00433996" w:rsidRDefault="00A67F21" w:rsidP="00710BF6">
      <w:pPr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dm_Att"/>
          <w:tag w:val="Sdm_Att"/>
          <w:id w:val="-623303997"/>
          <w:placeholder>
            <w:docPart w:val="171AE9D84679417D9156F18CFD2167F6"/>
          </w:placeholder>
          <w:dataBinding w:xpath="/document/body/Sdm_Att" w:storeItemID="{BB47A18D-DEB0-4039-83EB-C64AA6C7E783}"/>
          <w:text/>
        </w:sdtPr>
        <w:sdtEndPr/>
        <w:sdtContent>
          <w:bookmarkStart w:id="1" w:name="Sdm_Att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1"/>
    </w:p>
    <w:p w14:paraId="7435BF51" w14:textId="77777777" w:rsidR="00710BF6" w:rsidRPr="00433996" w:rsidRDefault="00A67F21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Adr"/>
          <w:tag w:val="Sdm_AMAdr"/>
          <w:id w:val="-817804235"/>
          <w:placeholder>
            <w:docPart w:val="171AE9D84679417D9156F18CFD2167F6"/>
          </w:placeholder>
          <w:dataBinding w:xpath="/document/body/Sdm_AMAdr" w:storeItemID="{BB47A18D-DEB0-4039-83EB-C64AA6C7E783}"/>
          <w:text/>
        </w:sdtPr>
        <w:sdtEndPr/>
        <w:sdtContent>
          <w:bookmarkStart w:id="2" w:name="Sdm_AMAdr"/>
          <w:r w:rsidR="00710BF6" w:rsidRPr="00433996">
            <w:rPr>
              <w:rFonts w:cs="Arial"/>
              <w:szCs w:val="24"/>
            </w:rPr>
            <w:t>Postboks 2076</w:t>
          </w:r>
        </w:sdtContent>
      </w:sdt>
      <w:bookmarkEnd w:id="2"/>
    </w:p>
    <w:p w14:paraId="4CF96EE0" w14:textId="77777777" w:rsidR="00710BF6" w:rsidRPr="00433996" w:rsidRDefault="00A67F21" w:rsidP="00710BF6">
      <w:pPr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dm_AMPostNr"/>
          <w:tag w:val="Sdm_AMPostNr"/>
          <w:id w:val="-804841527"/>
          <w:placeholder>
            <w:docPart w:val="171AE9D84679417D9156F18CFD2167F6"/>
          </w:placeholder>
          <w:dataBinding w:xpath="/document/body/Sdm_AMPostNr" w:storeItemID="{BB47A18D-DEB0-4039-83EB-C64AA6C7E783}"/>
          <w:text/>
        </w:sdtPr>
        <w:sdtEndPr/>
        <w:sdtContent>
          <w:bookmarkStart w:id="3" w:name="Sdm_AMPostNr"/>
          <w:r w:rsidR="00710BF6" w:rsidRPr="00433996">
            <w:rPr>
              <w:rFonts w:cs="Arial"/>
              <w:szCs w:val="24"/>
            </w:rPr>
            <w:t>3103</w:t>
          </w:r>
        </w:sdtContent>
      </w:sdt>
      <w:bookmarkEnd w:id="3"/>
      <w:r w:rsidR="00710BF6" w:rsidRPr="00433996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alias w:val="Sdm_AMPoststed"/>
          <w:tag w:val="Sdm_AMPoststed"/>
          <w:id w:val="-1027253049"/>
          <w:placeholder>
            <w:docPart w:val="171AE9D84679417D9156F18CFD2167F6"/>
          </w:placeholder>
          <w:dataBinding w:xpath="/document/body/Sdm_AMPoststed" w:storeItemID="{BB47A18D-DEB0-4039-83EB-C64AA6C7E783}"/>
          <w:text/>
        </w:sdtPr>
        <w:sdtEndPr/>
        <w:sdtContent>
          <w:bookmarkStart w:id="4" w:name="Sdm_AMPoststed"/>
          <w:r w:rsidR="00710BF6" w:rsidRPr="00433996">
            <w:rPr>
              <w:rFonts w:cs="Arial"/>
              <w:szCs w:val="24"/>
            </w:rPr>
            <w:t>TØNSBERG</w:t>
          </w:r>
        </w:sdtContent>
      </w:sdt>
      <w:bookmarkEnd w:id="4"/>
    </w:p>
    <w:p w14:paraId="2D94B03B" w14:textId="0207CAFF" w:rsidR="00710BF6" w:rsidRPr="00433996" w:rsidRDefault="00710BF6" w:rsidP="00710BF6">
      <w:pPr>
        <w:rPr>
          <w:rFonts w:cs="Arial"/>
          <w:szCs w:val="24"/>
        </w:rPr>
      </w:pPr>
    </w:p>
    <w:p w14:paraId="53043A43" w14:textId="76B4B7E6" w:rsidR="00710BF6" w:rsidRPr="00433996" w:rsidRDefault="00A67F21" w:rsidP="00710BF6">
      <w:pPr>
        <w:jc w:val="right"/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gr_Beskrivelse"/>
          <w:tag w:val="Sgr_Beskrivelse"/>
          <w:id w:val="-931670193"/>
          <w:placeholder>
            <w:docPart w:val="E7E32C4239B440D2BF9B2F809BAD81ED"/>
          </w:placeholder>
          <w:dataBinding w:xpath="/document/body/Sgr_Beskrivelse" w:storeItemID="{BB47A18D-DEB0-4039-83EB-C64AA6C7E783}"/>
          <w:text/>
        </w:sdtPr>
        <w:sdtEndPr/>
        <w:sdtContent>
          <w:bookmarkStart w:id="5" w:name="Sgr_Beskrivelse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5"/>
    </w:p>
    <w:p w14:paraId="0FF570FC" w14:textId="198DBD13" w:rsidR="00710BF6" w:rsidRPr="00433996" w:rsidRDefault="00A67F21" w:rsidP="00710BF6">
      <w:pPr>
        <w:jc w:val="right"/>
        <w:rPr>
          <w:rFonts w:cs="Arial"/>
          <w:vanish/>
          <w:szCs w:val="24"/>
        </w:rPr>
      </w:pPr>
      <w:sdt>
        <w:sdtPr>
          <w:rPr>
            <w:rFonts w:cs="Arial"/>
            <w:vanish/>
            <w:szCs w:val="24"/>
          </w:rPr>
          <w:alias w:val="Spg_paragrafID"/>
          <w:tag w:val="Spg_paragrafID"/>
          <w:id w:val="-2038034163"/>
          <w:placeholder>
            <w:docPart w:val="32B92AFCA841477BA0945A6C098E4ECF"/>
          </w:placeholder>
          <w:dataBinding w:xpath="/document/body/Spg_paragrafID" w:storeItemID="{BB47A18D-DEB0-4039-83EB-C64AA6C7E783}"/>
          <w:text/>
        </w:sdtPr>
        <w:sdtEndPr/>
        <w:sdtContent>
          <w:bookmarkStart w:id="6" w:name="Spg_paragrafID"/>
          <w:r>
            <w:rPr>
              <w:rFonts w:cs="Arial"/>
              <w:vanish/>
              <w:szCs w:val="24"/>
            </w:rPr>
            <w:t xml:space="preserve"> </w:t>
          </w:r>
        </w:sdtContent>
      </w:sdt>
      <w:bookmarkEnd w:id="6"/>
    </w:p>
    <w:p w14:paraId="43B74245" w14:textId="29545E1D" w:rsidR="00710BF6" w:rsidRPr="00433996" w:rsidRDefault="00710BF6">
      <w:pPr>
        <w:rPr>
          <w:rFonts w:cs="Arial"/>
          <w:szCs w:val="24"/>
        </w:rPr>
      </w:pPr>
    </w:p>
    <w:p w14:paraId="24AB5155" w14:textId="77777777" w:rsidR="00710BF6" w:rsidRPr="00433996" w:rsidRDefault="00710BF6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6"/>
        <w:gridCol w:w="5045"/>
        <w:gridCol w:w="2850"/>
      </w:tblGrid>
      <w:tr w:rsidR="00BA207F" w:rsidRPr="00433996" w14:paraId="0C01A809" w14:textId="77777777" w:rsidTr="00F740AD">
        <w:trPr>
          <w:trHeight w:val="517"/>
          <w:tblHeader/>
        </w:trPr>
        <w:tc>
          <w:tcPr>
            <w:tcW w:w="2556" w:type="dxa"/>
          </w:tcPr>
          <w:p w14:paraId="3DFC02D4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Deres ref.</w:t>
            </w:r>
          </w:p>
          <w:p w14:paraId="5B43E541" w14:textId="700AC5AB" w:rsidR="00BA207F" w:rsidRPr="00433996" w:rsidRDefault="00A67F21" w:rsidP="00CB1131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AMReferanse"/>
                <w:tag w:val="Sdm_AMReferanse"/>
                <w:id w:val="-1952546188"/>
                <w:placeholder>
                  <w:docPart w:val="CD6E37EEA2C3488AA75CB6C27C84BA67"/>
                </w:placeholder>
                <w:dataBinding w:xpath="/document/body/Sdm_AMReferanse" w:storeItemID="{BB47A18D-DEB0-4039-83EB-C64AA6C7E783}"/>
                <w:text/>
              </w:sdtPr>
              <w:sdtEndPr/>
              <w:sdtContent>
                <w:bookmarkStart w:id="7" w:name="Sdm_AMReferanse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5045" w:type="dxa"/>
          </w:tcPr>
          <w:p w14:paraId="34047D8D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Vår ref.</w:t>
            </w:r>
          </w:p>
          <w:p w14:paraId="56BED993" w14:textId="2B516AA8" w:rsidR="00BA207F" w:rsidRPr="00433996" w:rsidRDefault="00A67F21" w:rsidP="00717380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as_ArkivSakID"/>
                <w:tag w:val="Sas_ArkivSakID"/>
                <w:id w:val="-1052685127"/>
                <w:placeholder>
                  <w:docPart w:val="EF247EAF0C344A718FDDAC6360E19BE1"/>
                </w:placeholder>
                <w:dataBinding w:xpath="/document/body/Sas_ArkivSakID" w:storeItemID="{BB47A18D-DEB0-4039-83EB-C64AA6C7E783}"/>
                <w:text/>
              </w:sdtPr>
              <w:sdtEndPr/>
              <w:sdtContent>
                <w:bookmarkStart w:id="8" w:name="Sas_ArkivSakID"/>
                <w:r w:rsidR="00BA207F" w:rsidRPr="00433996">
                  <w:rPr>
                    <w:rFonts w:cs="Arial"/>
                    <w:szCs w:val="24"/>
                  </w:rPr>
                  <w:t>23/7898</w:t>
                </w:r>
              </w:sdtContent>
            </w:sdt>
            <w:bookmarkEnd w:id="8"/>
            <w:r w:rsidR="00BA207F" w:rsidRPr="00433996">
              <w:rPr>
                <w:rFonts w:cs="Arial"/>
                <w:szCs w:val="24"/>
              </w:rPr>
              <w:t xml:space="preserve"> - </w:t>
            </w:r>
            <w:sdt>
              <w:sdtPr>
                <w:rPr>
                  <w:rFonts w:cs="Arial"/>
                  <w:szCs w:val="24"/>
                </w:rPr>
                <w:alias w:val="Sdo_DokNr"/>
                <w:tag w:val="Sdo_DokNr"/>
                <w:id w:val="-1588072082"/>
                <w:placeholder>
                  <w:docPart w:val="EF247EAF0C344A718FDDAC6360E19BE1"/>
                </w:placeholder>
                <w:dataBinding w:xpath="/document/body/Sdo_DokNr" w:storeItemID="{BB47A18D-DEB0-4039-83EB-C64AA6C7E783}"/>
                <w:text/>
              </w:sdtPr>
              <w:sdtEndPr/>
              <w:sdtContent>
                <w:bookmarkStart w:id="9" w:name="Sdo_DokNr"/>
                <w:r w:rsidR="00BA207F" w:rsidRPr="00433996">
                  <w:rPr>
                    <w:rFonts w:cs="Arial"/>
                    <w:szCs w:val="24"/>
                  </w:rPr>
                  <w:t>19</w:t>
                </w:r>
              </w:sdtContent>
            </w:sdt>
            <w:bookmarkEnd w:id="9"/>
          </w:p>
        </w:tc>
        <w:tc>
          <w:tcPr>
            <w:tcW w:w="2850" w:type="dxa"/>
          </w:tcPr>
          <w:p w14:paraId="631BB5FE" w14:textId="77777777" w:rsidR="00BA207F" w:rsidRPr="00433996" w:rsidRDefault="00BA207F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Dato</w:t>
            </w:r>
          </w:p>
          <w:p w14:paraId="72ADAE39" w14:textId="3921BA06" w:rsidR="00BA207F" w:rsidRPr="00433996" w:rsidRDefault="00A67F21" w:rsidP="00A31323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o_DokDato"/>
                <w:tag w:val="Sdo_DokDato"/>
                <w:id w:val="1523976278"/>
                <w:placeholder>
                  <w:docPart w:val="951CF9B1BC87409D8C4B5C72FD8B2D1B"/>
                </w:placeholder>
                <w:dataBinding w:xpath="/document/body/Sdo_DokDato" w:storeItemID="{BB47A18D-DEB0-4039-83EB-C64AA6C7E783}"/>
                <w:text/>
              </w:sdtPr>
              <w:sdtEndPr/>
              <w:sdtContent>
                <w:bookmarkStart w:id="10" w:name="Sdo_DokDato"/>
                <w:r w:rsidR="00BA207F" w:rsidRPr="00433996">
                  <w:rPr>
                    <w:rFonts w:cs="Arial"/>
                    <w:szCs w:val="24"/>
                  </w:rPr>
                  <w:t>18.10.2024</w:t>
                </w:r>
              </w:sdtContent>
            </w:sdt>
            <w:bookmarkEnd w:id="10"/>
          </w:p>
        </w:tc>
      </w:tr>
    </w:tbl>
    <w:p w14:paraId="319E1EAB" w14:textId="2475F504" w:rsidR="00233395" w:rsidRPr="00433996" w:rsidRDefault="00233395">
      <w:pPr>
        <w:rPr>
          <w:rFonts w:cs="Arial"/>
          <w:szCs w:val="24"/>
        </w:rPr>
      </w:pPr>
    </w:p>
    <w:p w14:paraId="5AA75E8B" w14:textId="1A9853AB" w:rsidR="007A4AE3" w:rsidRPr="00433996" w:rsidRDefault="00A67F21" w:rsidP="007A4AE3">
      <w:pPr>
        <w:pStyle w:val="Overskrift1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Sdo_Tittel"/>
          <w:tag w:val="Sdo_Tittel"/>
          <w:id w:val="141859347"/>
          <w:placeholder>
            <w:docPart w:val="4A0DB650413440628F6877CF605495B2"/>
          </w:placeholder>
          <w:dataBinding w:xpath="/document/body/Sdo_Tittel" w:storeItemID="{BB47A18D-DEB0-4039-83EB-C64AA6C7E783}"/>
          <w:text/>
        </w:sdtPr>
        <w:sdtEndPr/>
        <w:sdtContent>
          <w:bookmarkStart w:id="11" w:name="Sdo_Tittel"/>
          <w:r w:rsidR="007A4AE3" w:rsidRPr="00433996">
            <w:rPr>
              <w:rFonts w:cs="Arial"/>
              <w:sz w:val="28"/>
              <w:szCs w:val="28"/>
            </w:rPr>
            <w:t>Oversendelses skriv - Detaljregulering Rosland -boligområde deler av 70/2 - 1.gangsbehandling</w:t>
          </w:r>
        </w:sdtContent>
      </w:sdt>
      <w:bookmarkEnd w:id="11"/>
      <w:r w:rsidR="007A4AE3" w:rsidRPr="00433996">
        <w:rPr>
          <w:rFonts w:cs="Arial"/>
          <w:sz w:val="28"/>
          <w:szCs w:val="28"/>
        </w:rPr>
        <w:t xml:space="preserve"> </w:t>
      </w:r>
      <w:sdt>
        <w:sdtPr>
          <w:rPr>
            <w:rFonts w:cs="Arial"/>
            <w:vanish/>
            <w:sz w:val="28"/>
            <w:szCs w:val="28"/>
          </w:rPr>
          <w:alias w:val="Sdo_Tittel2"/>
          <w:tag w:val="Sdo_Tittel2"/>
          <w:id w:val="1964532119"/>
          <w:placeholder>
            <w:docPart w:val="4A0DB650413440628F6877CF605495B2"/>
          </w:placeholder>
          <w:dataBinding w:xpath="/document/body/Sdo_Tittel2" w:storeItemID="{BB47A18D-DEB0-4039-83EB-C64AA6C7E783}"/>
          <w:text/>
        </w:sdtPr>
        <w:sdtEndPr/>
        <w:sdtContent>
          <w:bookmarkStart w:id="12" w:name="Sdo_Tittel2"/>
          <w:r>
            <w:rPr>
              <w:rFonts w:cs="Arial"/>
              <w:vanish/>
              <w:sz w:val="28"/>
              <w:szCs w:val="28"/>
            </w:rPr>
            <w:t xml:space="preserve"> </w:t>
          </w:r>
        </w:sdtContent>
      </w:sdt>
      <w:bookmarkEnd w:id="12"/>
    </w:p>
    <w:p w14:paraId="61E2DC47" w14:textId="77777777" w:rsidR="007A4AE3" w:rsidRPr="00433996" w:rsidRDefault="007A4AE3" w:rsidP="007A4AE3">
      <w:pPr>
        <w:rPr>
          <w:rFonts w:cs="Arial"/>
          <w:szCs w:val="24"/>
        </w:rPr>
      </w:pPr>
    </w:p>
    <w:p w14:paraId="6C927CC1" w14:textId="2CCC7B54" w:rsidR="00754D94" w:rsidRDefault="00840C35" w:rsidP="00754D94">
      <w:pPr>
        <w:rPr>
          <w:rFonts w:cs="Arial"/>
          <w:szCs w:val="24"/>
        </w:rPr>
      </w:pPr>
      <w:r>
        <w:rPr>
          <w:rFonts w:cs="Arial"/>
          <w:szCs w:val="24"/>
        </w:rPr>
        <w:t>Vi viser til annonsen i avisa 31.10.2024 vedlegge</w:t>
      </w:r>
      <w:r w:rsidR="004630FC">
        <w:rPr>
          <w:rFonts w:cs="Arial"/>
          <w:szCs w:val="24"/>
        </w:rPr>
        <w:t xml:space="preserve">s (vedtak, </w:t>
      </w:r>
      <w:r w:rsidR="0032330B">
        <w:rPr>
          <w:rFonts w:cs="Arial"/>
          <w:szCs w:val="24"/>
        </w:rPr>
        <w:t>saksfremstilling og</w:t>
      </w:r>
      <w:r w:rsidR="004630FC">
        <w:rPr>
          <w:rFonts w:cs="Arial"/>
          <w:szCs w:val="24"/>
        </w:rPr>
        <w:t xml:space="preserve"> annonse).</w:t>
      </w:r>
    </w:p>
    <w:p w14:paraId="6F8C8A97" w14:textId="77777777" w:rsidR="004630FC" w:rsidRPr="00433996" w:rsidRDefault="004630FC" w:rsidP="00754D94">
      <w:pPr>
        <w:rPr>
          <w:rFonts w:cs="Arial"/>
          <w:szCs w:val="24"/>
        </w:rPr>
      </w:pPr>
    </w:p>
    <w:p w14:paraId="64C91F9C" w14:textId="5CF5AAA3" w:rsidR="00C44F74" w:rsidRPr="00433996" w:rsidRDefault="004630FC" w:rsidP="00164D3E">
      <w:pPr>
        <w:tabs>
          <w:tab w:val="left" w:pos="6480"/>
        </w:tabs>
        <w:rPr>
          <w:rFonts w:cs="Arial"/>
          <w:szCs w:val="24"/>
        </w:rPr>
      </w:pPr>
      <w:r>
        <w:rPr>
          <w:rFonts w:cs="Arial"/>
          <w:szCs w:val="24"/>
        </w:rPr>
        <w:t>Resterende dokumenter kan sees på direkte</w:t>
      </w:r>
      <w:r w:rsidR="0032330B">
        <w:rPr>
          <w:rFonts w:cs="Arial"/>
          <w:szCs w:val="24"/>
        </w:rPr>
        <w:t xml:space="preserve"> lenke til hjemmesiden:</w:t>
      </w:r>
    </w:p>
    <w:p w14:paraId="1B85E4A7" w14:textId="191B9220" w:rsidR="00C44F74" w:rsidRPr="00433996" w:rsidRDefault="00C44F74" w:rsidP="00754D94">
      <w:pPr>
        <w:rPr>
          <w:rFonts w:cs="Arial"/>
          <w:szCs w:val="24"/>
        </w:rPr>
      </w:pPr>
    </w:p>
    <w:p w14:paraId="139A9760" w14:textId="632796B7" w:rsidR="00164D3E" w:rsidRPr="00433996" w:rsidRDefault="00DC64D1" w:rsidP="00754D94">
      <w:pPr>
        <w:rPr>
          <w:rFonts w:cs="Arial"/>
          <w:szCs w:val="24"/>
        </w:rPr>
      </w:pPr>
      <w:hyperlink r:id="rId8" w:history="1">
        <w:r w:rsidRPr="00DC64D1">
          <w:rPr>
            <w:color w:val="0000FF"/>
            <w:u w:val="single"/>
          </w:rPr>
          <w:t>Bamble kommune - Høringsannonse - Detaljregulering plan id 428 for Rosland-boligfelt, 1.gangsbehandling</w:t>
        </w:r>
      </w:hyperlink>
    </w:p>
    <w:p w14:paraId="27C05EFD" w14:textId="77777777" w:rsidR="00164D3E" w:rsidRPr="00433996" w:rsidRDefault="00164D3E" w:rsidP="00754D94">
      <w:pPr>
        <w:rPr>
          <w:rFonts w:cs="Arial"/>
          <w:szCs w:val="24"/>
        </w:rPr>
      </w:pPr>
    </w:p>
    <w:p w14:paraId="5C30D319" w14:textId="77777777" w:rsidR="00B95780" w:rsidRPr="00433996" w:rsidRDefault="00B95780" w:rsidP="00754D94">
      <w:pPr>
        <w:rPr>
          <w:rFonts w:cs="Arial"/>
          <w:szCs w:val="24"/>
        </w:rPr>
      </w:pPr>
    </w:p>
    <w:p w14:paraId="3408D98B" w14:textId="2F1F4387" w:rsidR="00CB1131" w:rsidRPr="00433996" w:rsidRDefault="00CB1131" w:rsidP="00754D94">
      <w:pPr>
        <w:rPr>
          <w:rFonts w:cs="Arial"/>
          <w:szCs w:val="24"/>
        </w:rPr>
      </w:pPr>
    </w:p>
    <w:p w14:paraId="5513D4CA" w14:textId="77777777" w:rsidR="004F2BBE" w:rsidRPr="00433996" w:rsidRDefault="004F2BBE" w:rsidP="004F2BBE">
      <w:pPr>
        <w:keepNext/>
        <w:rPr>
          <w:rFonts w:cs="Arial"/>
          <w:szCs w:val="24"/>
        </w:rPr>
      </w:pPr>
      <w:r w:rsidRPr="00433996">
        <w:rPr>
          <w:rFonts w:cs="Arial"/>
          <w:szCs w:val="24"/>
        </w:rPr>
        <w:t>Med hilsen</w:t>
      </w:r>
    </w:p>
    <w:p w14:paraId="74D72A43" w14:textId="77777777" w:rsidR="004F2BBE" w:rsidRPr="00433996" w:rsidRDefault="004F2BBE" w:rsidP="004F2BBE">
      <w:pPr>
        <w:keepNext/>
        <w:rPr>
          <w:rFonts w:cs="Arial"/>
          <w:szCs w:val="24"/>
        </w:rPr>
      </w:pPr>
    </w:p>
    <w:p w14:paraId="7D7D4738" w14:textId="77777777" w:rsidR="004F2BBE" w:rsidRPr="00433996" w:rsidRDefault="004F2BBE" w:rsidP="004F2BBE">
      <w:pPr>
        <w:keepNext/>
        <w:rPr>
          <w:rFonts w:cs="Arial"/>
          <w:szCs w:val="24"/>
        </w:rPr>
      </w:pPr>
    </w:p>
    <w:p w14:paraId="4A222B5A" w14:textId="77777777" w:rsidR="004F2BBE" w:rsidRPr="00433996" w:rsidRDefault="00A67F21" w:rsidP="004F2BBE">
      <w:pPr>
        <w:keepNext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br_Navn"/>
          <w:tag w:val="Sbr_Navn"/>
          <w:id w:val="-54388451"/>
          <w:placeholder>
            <w:docPart w:val="23CEF94E9979433CA294D5630657163C"/>
          </w:placeholder>
          <w:dataBinding w:xpath="/document/body/Sbr_Navn" w:storeItemID="{BB47A18D-DEB0-4039-83EB-C64AA6C7E783}"/>
          <w:text/>
        </w:sdtPr>
        <w:sdtEndPr/>
        <w:sdtContent>
          <w:bookmarkStart w:id="13" w:name="Sbr_Navn"/>
          <w:r w:rsidR="004F2BBE" w:rsidRPr="00433996">
            <w:rPr>
              <w:rFonts w:cs="Arial"/>
              <w:szCs w:val="24"/>
            </w:rPr>
            <w:t>Eva Sætre Andersen</w:t>
          </w:r>
        </w:sdtContent>
      </w:sdt>
      <w:bookmarkEnd w:id="13"/>
    </w:p>
    <w:p w14:paraId="1BE5E6DA" w14:textId="0EE228ED" w:rsidR="004F2BBE" w:rsidRPr="00433996" w:rsidRDefault="00A67F21" w:rsidP="004F2BBE">
      <w:pPr>
        <w:keepNext/>
        <w:rPr>
          <w:rFonts w:cs="Arial"/>
          <w:szCs w:val="24"/>
        </w:rPr>
      </w:pPr>
      <w:sdt>
        <w:sdtPr>
          <w:rPr>
            <w:rFonts w:cs="Arial"/>
            <w:szCs w:val="24"/>
          </w:rPr>
          <w:alias w:val="Sbr_Tittel"/>
          <w:tag w:val="Sbr_Tittel"/>
          <w:id w:val="-1887177124"/>
          <w:placeholder>
            <w:docPart w:val="23CEF94E9979433CA294D5630657163C"/>
          </w:placeholder>
          <w:dataBinding w:xpath="/document/body/Sbr_Tittel" w:storeItemID="{BB47A18D-DEB0-4039-83EB-C64AA6C7E783}"/>
          <w:text/>
        </w:sdtPr>
        <w:sdtEndPr/>
        <w:sdtContent>
          <w:bookmarkStart w:id="14" w:name="Sbr_Tittel"/>
          <w:r w:rsidR="004F2BBE" w:rsidRPr="00433996">
            <w:rPr>
              <w:rFonts w:cs="Arial"/>
              <w:szCs w:val="24"/>
            </w:rPr>
            <w:t>Ingeniør</w:t>
          </w:r>
        </w:sdtContent>
      </w:sdt>
      <w:bookmarkEnd w:id="14"/>
    </w:p>
    <w:p w14:paraId="035ED710" w14:textId="7671020A" w:rsidR="000A7D87" w:rsidRPr="00433996" w:rsidRDefault="000A7D87" w:rsidP="00C1048C">
      <w:pPr>
        <w:keepNext/>
        <w:rPr>
          <w:rFonts w:cs="Arial"/>
          <w:szCs w:val="24"/>
        </w:rPr>
      </w:pPr>
    </w:p>
    <w:p w14:paraId="6868369C" w14:textId="14321A97" w:rsidR="00E23013" w:rsidRPr="00433996" w:rsidRDefault="00E23013" w:rsidP="00C1048C">
      <w:pPr>
        <w:keepNext/>
        <w:rPr>
          <w:rFonts w:cs="Arial"/>
          <w:i/>
          <w:iCs/>
          <w:szCs w:val="24"/>
        </w:rPr>
      </w:pPr>
      <w:r w:rsidRPr="00433996">
        <w:rPr>
          <w:rFonts w:cs="Arial"/>
          <w:i/>
          <w:iCs/>
          <w:szCs w:val="24"/>
        </w:rPr>
        <w:t>Dokumentet er elektronisk godkjent og har derfor ingen signatur</w:t>
      </w:r>
    </w:p>
    <w:p w14:paraId="6132C44E" w14:textId="73A1E00A" w:rsidR="00B831D9" w:rsidRPr="00433996" w:rsidRDefault="00B831D9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kopimottakere av dette dokumentet"/>
      </w:tblPr>
      <w:tblGrid>
        <w:gridCol w:w="3058"/>
        <w:gridCol w:w="2901"/>
        <w:gridCol w:w="1612"/>
        <w:gridCol w:w="2893"/>
      </w:tblGrid>
      <w:tr w:rsidR="009B37F9" w:rsidRPr="00433996" w14:paraId="323C2AFD" w14:textId="77777777" w:rsidTr="00F740AD">
        <w:trPr>
          <w:trHeight w:val="299"/>
          <w:tblHeader/>
          <w:hidden/>
        </w:trPr>
        <w:tc>
          <w:tcPr>
            <w:tcW w:w="10464" w:type="dxa"/>
            <w:gridSpan w:val="4"/>
          </w:tcPr>
          <w:p w14:paraId="008966DF" w14:textId="2B2A6C0E" w:rsidR="009B37F9" w:rsidRPr="00433996" w:rsidRDefault="009B37F9" w:rsidP="00B831D9">
            <w:pPr>
              <w:rPr>
                <w:rFonts w:cs="Arial"/>
                <w:vanish/>
                <w:szCs w:val="24"/>
              </w:rPr>
            </w:pPr>
            <w:r w:rsidRPr="00433996">
              <w:rPr>
                <w:rFonts w:cs="Arial"/>
                <w:vanish/>
                <w:szCs w:val="24"/>
              </w:rPr>
              <w:t>Kopi til</w:t>
            </w:r>
          </w:p>
        </w:tc>
      </w:tr>
      <w:tr w:rsidR="009B37F9" w:rsidRPr="00433996" w14:paraId="531B02AB" w14:textId="77777777" w:rsidTr="00F740AD">
        <w:trPr>
          <w:trHeight w:val="316"/>
          <w:hidden/>
        </w:trPr>
        <w:tc>
          <w:tcPr>
            <w:tcW w:w="3058" w:type="dxa"/>
          </w:tcPr>
          <w:p w14:paraId="494A0BAB" w14:textId="11A30CB7" w:rsidR="009B37F9" w:rsidRPr="00433996" w:rsidRDefault="00A67F21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Navn___1___1"/>
                <w:tag w:val="TblKopitil__Sdk_Navn___1___1"/>
                <w:id w:val="57532481"/>
                <w:placeholder>
                  <w:docPart w:val="DefaultPlaceholder_-1854013440"/>
                </w:placeholder>
                <w:dataBinding w:xpath="/document/body/TblKopitil/table/row[1]/cell[1]" w:storeItemID="{BB47A18D-DEB0-4039-83EB-C64AA6C7E783}"/>
                <w:text/>
              </w:sdtPr>
              <w:sdtEndPr/>
              <w:sdtContent>
                <w:bookmarkStart w:id="15" w:name="TblKopitil__Sdk_Navn___1___1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901" w:type="dxa"/>
          </w:tcPr>
          <w:p w14:paraId="38AE89B5" w14:textId="30847C0E" w:rsidR="009B37F9" w:rsidRPr="00433996" w:rsidRDefault="00A67F21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Adr___1___2"/>
                <w:tag w:val="TblKopitil__Sdk_Adr___1___2"/>
                <w:id w:val="43161"/>
                <w:placeholder>
                  <w:docPart w:val="DefaultPlaceholder_-1854013440"/>
                </w:placeholder>
                <w:dataBinding w:xpath="/document/body/TblKopitil/table/row[1]/cell[2]" w:storeItemID="{BB47A18D-DEB0-4039-83EB-C64AA6C7E783}"/>
                <w:text/>
              </w:sdtPr>
              <w:sdtEndPr/>
              <w:sdtContent>
                <w:bookmarkStart w:id="16" w:name="TblKopitil__Sdk_Adr___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1612" w:type="dxa"/>
          </w:tcPr>
          <w:p w14:paraId="1AE5BA2D" w14:textId="63A7B7D3" w:rsidR="009B37F9" w:rsidRPr="00433996" w:rsidRDefault="00A67F21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Postnr___1___3"/>
                <w:tag w:val="TblKopitil__Sdk_Postnr___1___3"/>
                <w:id w:val="25012118"/>
                <w:placeholder>
                  <w:docPart w:val="DefaultPlaceholder_-1854013440"/>
                </w:placeholder>
                <w:dataBinding w:xpath="/document/body/TblKopitil/table/row[1]/cell[3]" w:storeItemID="{BB47A18D-DEB0-4039-83EB-C64AA6C7E783}"/>
                <w:text/>
              </w:sdtPr>
              <w:sdtEndPr/>
              <w:sdtContent>
                <w:bookmarkStart w:id="17" w:name="TblKopitil__Sdk_Postnr___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2893" w:type="dxa"/>
          </w:tcPr>
          <w:p w14:paraId="7A240685" w14:textId="7A94E20B" w:rsidR="009B37F9" w:rsidRPr="00433996" w:rsidRDefault="00A67F21" w:rsidP="00B831D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TblKopitil__Sdk_Poststed___1___4"/>
                <w:tag w:val="TblKopitil__Sdk_Poststed___1___4"/>
                <w:id w:val="277896240"/>
                <w:placeholder>
                  <w:docPart w:val="DefaultPlaceholder_-1854013440"/>
                </w:placeholder>
                <w:dataBinding w:xpath="/document/body/TblKopitil/table/row[1]/cell[4]" w:storeItemID="{BB47A18D-DEB0-4039-83EB-C64AA6C7E783}"/>
                <w:text/>
              </w:sdtPr>
              <w:sdtEndPr/>
              <w:sdtContent>
                <w:bookmarkStart w:id="18" w:name="TblKopitil__Sdk_Poststed___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"/>
          </w:p>
        </w:tc>
      </w:tr>
    </w:tbl>
    <w:p w14:paraId="241CDB91" w14:textId="02200DF1" w:rsidR="00B831D9" w:rsidRPr="00433996" w:rsidRDefault="00B831D9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vedlegg til dokumentet"/>
      </w:tblPr>
      <w:tblGrid>
        <w:gridCol w:w="10464"/>
      </w:tblGrid>
      <w:tr w:rsidR="00FF6CAF" w:rsidRPr="00433996" w14:paraId="45FDA65F" w14:textId="77777777" w:rsidTr="00F740AD">
        <w:trPr>
          <w:trHeight w:val="307"/>
          <w:tblHeader/>
        </w:trPr>
        <w:tc>
          <w:tcPr>
            <w:tcW w:w="10464" w:type="dxa"/>
          </w:tcPr>
          <w:p w14:paraId="2EA9DFDB" w14:textId="4794E251" w:rsidR="00FF6CAF" w:rsidRPr="00433996" w:rsidRDefault="00FF6CAF" w:rsidP="00B831D9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Vedlegg</w:t>
            </w:r>
          </w:p>
        </w:tc>
      </w:tr>
      <w:tr w:rsidR="00FF6CAF" w:rsidRPr="00433996" w14:paraId="0AA7155F" w14:textId="77777777" w:rsidTr="00F740AD">
        <w:trPr>
          <w:trHeight w:val="324"/>
        </w:trPr>
        <w:tc>
          <w:tcPr>
            <w:tcW w:w="10464" w:type="dxa"/>
          </w:tcPr>
          <w:p w14:paraId="2EE46297" w14:textId="5E2EC2BC" w:rsidR="00FF6CAF" w:rsidRPr="00433996" w:rsidRDefault="00A67F21" w:rsidP="00B831D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blVedlegg__ndb_Tittel___1___1"/>
                <w:tag w:val="TblVedlegg__ndb_Tittel___1___1"/>
                <w:id w:val="64453689"/>
                <w:placeholder>
                  <w:docPart w:val="DefaultPlaceholder_-1854013440"/>
                </w:placeholder>
                <w:dataBinding w:xpath="/document/body/TblVedlegg/table/row[1]/cell[1]" w:storeItemID="{BB47A18D-DEB0-4039-83EB-C64AA6C7E783}"/>
                <w:text/>
              </w:sdtPr>
              <w:sdtEndPr/>
              <w:sdtContent>
                <w:bookmarkStart w:id="19" w:name="TblVedlegg__ndb_Tittel___1___1"/>
                <w:r w:rsidR="009E2384" w:rsidRPr="00433996">
                  <w:rPr>
                    <w:rFonts w:cs="Arial"/>
                    <w:szCs w:val="24"/>
                  </w:rPr>
                  <w:t>Melding om vedtak - Detaljregulering for Rosland - boligområde deler av gbnr.70/2, 1.gangsbehandling</w:t>
                </w:r>
              </w:sdtContent>
            </w:sdt>
            <w:bookmarkEnd w:id="19"/>
          </w:p>
        </w:tc>
      </w:tr>
      <w:tr w:rsidR="00FF6CAF" w:rsidRPr="00433996" w14:paraId="2547AE8B" w14:textId="77777777" w:rsidTr="00F740AD">
        <w:trPr>
          <w:trHeight w:val="324"/>
        </w:trPr>
        <w:tc>
          <w:tcPr>
            <w:tcW w:w="10464" w:type="dxa"/>
          </w:tcPr>
          <w:p w14:paraId="13AB14BF" w14:textId="77777777" w:rsidR="00FF6CAF" w:rsidRPr="00433996" w:rsidRDefault="00A67F21" w:rsidP="00B831D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TblVedlegg__ndb_Tittel___2___1"/>
                <w:tag w:val="TblVedlegg__ndb_Tittel___2___1"/>
                <w:id w:val="67498772"/>
                <w:placeholder>
                  <w:docPart w:val="DefaultPlaceholder_-1854013440"/>
                </w:placeholder>
                <w:dataBinding w:xpath="/document/body/TblVedlegg/table/row[2]/cell[1]" w:storeItemID="{BB47A18D-DEB0-4039-83EB-C64AA6C7E783}"/>
                <w:text/>
              </w:sdtPr>
              <w:sdtEndPr/>
              <w:sdtContent>
                <w:bookmarkStart w:id="20" w:name="TblVedlegg__ndb_Tittel___2___1"/>
                <w:r w:rsidR="009E2384" w:rsidRPr="00433996">
                  <w:rPr>
                    <w:rFonts w:cs="Arial"/>
                    <w:szCs w:val="24"/>
                  </w:rPr>
                  <w:t>Detaljregulering for Rosland -boligområde deler av gbnr.70/2, 1.gangsbehandling</w:t>
                </w:r>
              </w:sdtContent>
            </w:sdt>
            <w:bookmarkEnd w:id="20"/>
          </w:p>
        </w:tc>
      </w:tr>
    </w:tbl>
    <w:p w14:paraId="5D483257" w14:textId="35C02D97" w:rsidR="008D512D" w:rsidRPr="00433996" w:rsidRDefault="008D512D" w:rsidP="00B831D9">
      <w:pPr>
        <w:rPr>
          <w:rFonts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mottaker av dette dokumentet"/>
      </w:tblPr>
      <w:tblGrid>
        <w:gridCol w:w="3058"/>
        <w:gridCol w:w="2901"/>
        <w:gridCol w:w="1612"/>
        <w:gridCol w:w="2893"/>
      </w:tblGrid>
      <w:tr w:rsidR="008D512D" w:rsidRPr="00433996" w14:paraId="315BE2D8" w14:textId="77777777" w:rsidTr="00F740AD">
        <w:trPr>
          <w:trHeight w:val="299"/>
          <w:tblHeader/>
        </w:trPr>
        <w:tc>
          <w:tcPr>
            <w:tcW w:w="10464" w:type="dxa"/>
            <w:gridSpan w:val="4"/>
          </w:tcPr>
          <w:p w14:paraId="66890399" w14:textId="0BEFCFAE" w:rsidR="008D512D" w:rsidRPr="00433996" w:rsidRDefault="008D512D" w:rsidP="00093069">
            <w:pPr>
              <w:rPr>
                <w:rFonts w:cs="Arial"/>
                <w:szCs w:val="24"/>
              </w:rPr>
            </w:pPr>
            <w:r w:rsidRPr="00433996">
              <w:rPr>
                <w:rFonts w:cs="Arial"/>
                <w:szCs w:val="24"/>
              </w:rPr>
              <w:t>Mottakere</w:t>
            </w:r>
          </w:p>
        </w:tc>
      </w:tr>
      <w:tr w:rsidR="008D512D" w:rsidRPr="00433996" w14:paraId="4FB99A78" w14:textId="77777777" w:rsidTr="00F740AD">
        <w:trPr>
          <w:trHeight w:val="316"/>
        </w:trPr>
        <w:tc>
          <w:tcPr>
            <w:tcW w:w="3058" w:type="dxa"/>
          </w:tcPr>
          <w:p w14:paraId="2D1A3F47" w14:textId="4AAD1842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___1"/>
                <w:tag w:val="Sdm_TblAvsmot__Sdm_Amnavn___1___1"/>
                <w:id w:val="24762092"/>
                <w:placeholder>
                  <w:docPart w:val="C98E1ECCF77A434B8F4176E1BC31510F"/>
                </w:placeholder>
                <w:dataBinding w:xpath="/document/body/Sdm_TblAvsmot/table/row[1]/cell[1]" w:storeItemID="{BB47A18D-DEB0-4039-83EB-C64AA6C7E783}"/>
                <w:text/>
              </w:sdtPr>
              <w:sdtEndPr/>
              <w:sdtContent>
                <w:bookmarkStart w:id="21" w:name="Sdm_TblAvsmot__Sdm_Amnavn___1___1"/>
                <w:r w:rsidR="008D512D" w:rsidRPr="00433996">
                  <w:rPr>
                    <w:rFonts w:cs="Arial"/>
                    <w:szCs w:val="24"/>
                  </w:rPr>
                  <w:t>Andre Lindkjen Olsen</w:t>
                </w:r>
              </w:sdtContent>
            </w:sdt>
            <w:bookmarkEnd w:id="21"/>
          </w:p>
        </w:tc>
        <w:tc>
          <w:tcPr>
            <w:tcW w:w="2901" w:type="dxa"/>
          </w:tcPr>
          <w:p w14:paraId="62FA5338" w14:textId="6BF35872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___2"/>
                <w:tag w:val="Sdm_TblAvsmot__Sdm_Amadr___1___2"/>
                <w:id w:val="69047859"/>
                <w:placeholder>
                  <w:docPart w:val="C98E1ECCF77A434B8F4176E1BC31510F"/>
                </w:placeholder>
                <w:dataBinding w:xpath="/document/body/Sdm_TblAvsmot/table/row[1]/cell[2]" w:storeItemID="{BB47A18D-DEB0-4039-83EB-C64AA6C7E783}"/>
                <w:text/>
              </w:sdtPr>
              <w:sdtEndPr/>
              <w:sdtContent>
                <w:bookmarkStart w:id="22" w:name="Sdm_TblAvsmot__Sdm_Amadr___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2"/>
          </w:p>
        </w:tc>
        <w:tc>
          <w:tcPr>
            <w:tcW w:w="1612" w:type="dxa"/>
          </w:tcPr>
          <w:p w14:paraId="38576FAC" w14:textId="306F596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___3"/>
                <w:tag w:val="Sdm_TblAvsmot__Sdm_AMpostnr___1___3"/>
                <w:id w:val="97951570"/>
                <w:placeholder>
                  <w:docPart w:val="C98E1ECCF77A434B8F4176E1BC31510F"/>
                </w:placeholder>
                <w:dataBinding w:xpath="/document/body/Sdm_TblAvsmot/table/row[1]/cell[3]" w:storeItemID="{BB47A18D-DEB0-4039-83EB-C64AA6C7E783}"/>
                <w:text/>
              </w:sdtPr>
              <w:sdtEndPr/>
              <w:sdtContent>
                <w:bookmarkStart w:id="23" w:name="Sdm_TblAvsmot__Sdm_AMpostnr___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3"/>
          </w:p>
        </w:tc>
        <w:tc>
          <w:tcPr>
            <w:tcW w:w="2893" w:type="dxa"/>
          </w:tcPr>
          <w:p w14:paraId="0D63FBA5" w14:textId="3F00373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___4"/>
                <w:tag w:val="Sdm_TblAvsmot__Sdm_AMPoststed___1___4"/>
                <w:id w:val="138404628"/>
                <w:placeholder>
                  <w:docPart w:val="C98E1ECCF77A434B8F4176E1BC31510F"/>
                </w:placeholder>
                <w:dataBinding w:xpath="/document/body/Sdm_TblAvsmot/table/row[1]/cell[4]" w:storeItemID="{BB47A18D-DEB0-4039-83EB-C64AA6C7E783}"/>
                <w:text/>
              </w:sdtPr>
              <w:sdtEndPr/>
              <w:sdtContent>
                <w:bookmarkStart w:id="24" w:name="Sdm_TblAvsmot__Sdm_AMPoststed___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4"/>
          </w:p>
        </w:tc>
      </w:tr>
      <w:tr w:rsidR="008D512D" w:rsidRPr="00433996" w14:paraId="4AC3AB75" w14:textId="77777777" w:rsidTr="00F740AD">
        <w:trPr>
          <w:trHeight w:val="316"/>
        </w:trPr>
        <w:tc>
          <w:tcPr>
            <w:tcW w:w="3058" w:type="dxa"/>
          </w:tcPr>
          <w:p w14:paraId="05AB88C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___1"/>
                <w:tag w:val="Sdm_TblAvsmot__Sdm_Amnavn___2___1"/>
                <w:id w:val="3862716"/>
                <w:placeholder>
                  <w:docPart w:val="C98E1ECCF77A434B8F4176E1BC31510F"/>
                </w:placeholder>
                <w:dataBinding w:xpath="/document/body/Sdm_TblAvsmot/table/row[2]/cell[1]" w:storeItemID="{BB47A18D-DEB0-4039-83EB-C64AA6C7E783}"/>
                <w:text/>
              </w:sdtPr>
              <w:sdtEndPr/>
              <w:sdtContent>
                <w:bookmarkStart w:id="25" w:name="Sdm_TblAvsmot__Sdm_Amnavn___2___1"/>
                <w:r w:rsidR="008D512D" w:rsidRPr="00433996">
                  <w:rPr>
                    <w:rFonts w:cs="Arial"/>
                    <w:szCs w:val="24"/>
                  </w:rPr>
                  <w:t>Anne Karine Aaby</w:t>
                </w:r>
              </w:sdtContent>
            </w:sdt>
            <w:bookmarkEnd w:id="25"/>
          </w:p>
        </w:tc>
        <w:tc>
          <w:tcPr>
            <w:tcW w:w="2901" w:type="dxa"/>
          </w:tcPr>
          <w:p w14:paraId="20AC283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___2"/>
                <w:tag w:val="Sdm_TblAvsmot__Sdm_Amadr___2___2"/>
                <w:id w:val="195184866"/>
                <w:placeholder>
                  <w:docPart w:val="C98E1ECCF77A434B8F4176E1BC31510F"/>
                </w:placeholder>
                <w:dataBinding w:xpath="/document/body/Sdm_TblAvsmot/table/row[2]/cell[2]" w:storeItemID="{BB47A18D-DEB0-4039-83EB-C64AA6C7E783}"/>
                <w:text/>
              </w:sdtPr>
              <w:sdtEndPr/>
              <w:sdtContent>
                <w:bookmarkStart w:id="26" w:name="Sdm_TblAvsmot__Sdm_Amadr___2___2"/>
                <w:r w:rsidR="008D512D" w:rsidRPr="00433996">
                  <w:rPr>
                    <w:rFonts w:cs="Arial"/>
                    <w:szCs w:val="24"/>
                  </w:rPr>
                  <w:t>Europaveien 1391</w:t>
                </w:r>
              </w:sdtContent>
            </w:sdt>
            <w:bookmarkEnd w:id="26"/>
          </w:p>
        </w:tc>
        <w:tc>
          <w:tcPr>
            <w:tcW w:w="1612" w:type="dxa"/>
          </w:tcPr>
          <w:p w14:paraId="0790B17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___3"/>
                <w:tag w:val="Sdm_TblAvsmot__Sdm_AMpostnr___2___3"/>
                <w:id w:val="3551820"/>
                <w:placeholder>
                  <w:docPart w:val="C98E1ECCF77A434B8F4176E1BC31510F"/>
                </w:placeholder>
                <w:dataBinding w:xpath="/document/body/Sdm_TblAvsmot/table/row[2]/cell[3]" w:storeItemID="{BB47A18D-DEB0-4039-83EB-C64AA6C7E783}"/>
                <w:text/>
              </w:sdtPr>
              <w:sdtEndPr/>
              <w:sdtContent>
                <w:bookmarkStart w:id="27" w:name="Sdm_TblAvsmot__Sdm_AMpostnr___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7"/>
          </w:p>
        </w:tc>
        <w:tc>
          <w:tcPr>
            <w:tcW w:w="2893" w:type="dxa"/>
          </w:tcPr>
          <w:p w14:paraId="54F4B4A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___4"/>
                <w:tag w:val="Sdm_TblAvsmot__Sdm_AMPoststed___2___4"/>
                <w:id w:val="123419516"/>
                <w:placeholder>
                  <w:docPart w:val="C98E1ECCF77A434B8F4176E1BC31510F"/>
                </w:placeholder>
                <w:dataBinding w:xpath="/document/body/Sdm_TblAvsmot/table/row[2]/cell[4]" w:storeItemID="{BB47A18D-DEB0-4039-83EB-C64AA6C7E783}"/>
                <w:text/>
              </w:sdtPr>
              <w:sdtEndPr/>
              <w:sdtContent>
                <w:bookmarkStart w:id="28" w:name="Sdm_TblAvsmot__Sdm_AMPoststed___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8"/>
          </w:p>
        </w:tc>
      </w:tr>
      <w:tr w:rsidR="008D512D" w:rsidRPr="00433996" w14:paraId="21A8F2CF" w14:textId="77777777" w:rsidTr="00F740AD">
        <w:trPr>
          <w:trHeight w:val="316"/>
        </w:trPr>
        <w:tc>
          <w:tcPr>
            <w:tcW w:w="3058" w:type="dxa"/>
          </w:tcPr>
          <w:p w14:paraId="4F958F3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___1"/>
                <w:tag w:val="Sdm_TblAvsmot__Sdm_Amnavn___3___1"/>
                <w:id w:val="140297072"/>
                <w:placeholder>
                  <w:docPart w:val="C98E1ECCF77A434B8F4176E1BC31510F"/>
                </w:placeholder>
                <w:dataBinding w:xpath="/document/body/Sdm_TblAvsmot/table/row[3]/cell[1]" w:storeItemID="{BB47A18D-DEB0-4039-83EB-C64AA6C7E783}"/>
                <w:text/>
              </w:sdtPr>
              <w:sdtEndPr/>
              <w:sdtContent>
                <w:bookmarkStart w:id="29" w:name="Sdm_TblAvsmot__Sdm_Amnavn___3___1"/>
                <w:r w:rsidR="008D512D" w:rsidRPr="00433996">
                  <w:rPr>
                    <w:rFonts w:cs="Arial"/>
                    <w:szCs w:val="24"/>
                  </w:rPr>
                  <w:t>Annecken Schriwer Rosland</w:t>
                </w:r>
              </w:sdtContent>
            </w:sdt>
            <w:bookmarkEnd w:id="29"/>
          </w:p>
        </w:tc>
        <w:tc>
          <w:tcPr>
            <w:tcW w:w="2901" w:type="dxa"/>
          </w:tcPr>
          <w:p w14:paraId="37A3A6B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___2"/>
                <w:tag w:val="Sdm_TblAvsmot__Sdm_Amadr___3___2"/>
                <w:id w:val="23411688"/>
                <w:placeholder>
                  <w:docPart w:val="C98E1ECCF77A434B8F4176E1BC31510F"/>
                </w:placeholder>
                <w:dataBinding w:xpath="/document/body/Sdm_TblAvsmot/table/row[3]/cell[2]" w:storeItemID="{BB47A18D-DEB0-4039-83EB-C64AA6C7E783}"/>
                <w:text/>
              </w:sdtPr>
              <w:sdtEndPr/>
              <w:sdtContent>
                <w:bookmarkStart w:id="30" w:name="Sdm_TblAvsmot__Sdm_Amadr___3___2"/>
                <w:r w:rsidR="008D512D" w:rsidRPr="00433996">
                  <w:rPr>
                    <w:rFonts w:cs="Arial"/>
                    <w:szCs w:val="24"/>
                  </w:rPr>
                  <w:t>Europaveien 1467</w:t>
                </w:r>
              </w:sdtContent>
            </w:sdt>
            <w:bookmarkEnd w:id="30"/>
          </w:p>
        </w:tc>
        <w:tc>
          <w:tcPr>
            <w:tcW w:w="1612" w:type="dxa"/>
          </w:tcPr>
          <w:p w14:paraId="1C3F98B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___3"/>
                <w:tag w:val="Sdm_TblAvsmot__Sdm_AMpostnr___3___3"/>
                <w:id w:val="44442564"/>
                <w:placeholder>
                  <w:docPart w:val="C98E1ECCF77A434B8F4176E1BC31510F"/>
                </w:placeholder>
                <w:dataBinding w:xpath="/document/body/Sdm_TblAvsmot/table/row[3]/cell[3]" w:storeItemID="{BB47A18D-DEB0-4039-83EB-C64AA6C7E783}"/>
                <w:text/>
              </w:sdtPr>
              <w:sdtEndPr/>
              <w:sdtContent>
                <w:bookmarkStart w:id="31" w:name="Sdm_TblAvsmot__Sdm_AMpostnr___3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1"/>
          </w:p>
        </w:tc>
        <w:tc>
          <w:tcPr>
            <w:tcW w:w="2893" w:type="dxa"/>
          </w:tcPr>
          <w:p w14:paraId="4ED377D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___4"/>
                <w:tag w:val="Sdm_TblAvsmot__Sdm_AMPoststed___3___4"/>
                <w:id w:val="469596430"/>
                <w:placeholder>
                  <w:docPart w:val="C98E1ECCF77A434B8F4176E1BC31510F"/>
                </w:placeholder>
                <w:dataBinding w:xpath="/document/body/Sdm_TblAvsmot/table/row[3]/cell[4]" w:storeItemID="{BB47A18D-DEB0-4039-83EB-C64AA6C7E783}"/>
                <w:text/>
              </w:sdtPr>
              <w:sdtEndPr/>
              <w:sdtContent>
                <w:bookmarkStart w:id="32" w:name="Sdm_TblAvsmot__Sdm_AMPoststed___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2"/>
          </w:p>
        </w:tc>
      </w:tr>
      <w:tr w:rsidR="008D512D" w:rsidRPr="00433996" w14:paraId="61898098" w14:textId="77777777" w:rsidTr="00F740AD">
        <w:trPr>
          <w:trHeight w:val="316"/>
        </w:trPr>
        <w:tc>
          <w:tcPr>
            <w:tcW w:w="3058" w:type="dxa"/>
          </w:tcPr>
          <w:p w14:paraId="6977AD2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___1"/>
                <w:tag w:val="Sdm_TblAvsmot__Sdm_Amnavn___4___1"/>
                <w:id w:val="280872726"/>
                <w:placeholder>
                  <w:docPart w:val="C98E1ECCF77A434B8F4176E1BC31510F"/>
                </w:placeholder>
                <w:dataBinding w:xpath="/document/body/Sdm_TblAvsmot/table/row[4]/cell[1]" w:storeItemID="{BB47A18D-DEB0-4039-83EB-C64AA6C7E783}"/>
                <w:text/>
              </w:sdtPr>
              <w:sdtEndPr/>
              <w:sdtContent>
                <w:bookmarkStart w:id="33" w:name="Sdm_TblAvsmot__Sdm_Amnavn___4___1"/>
                <w:r w:rsidR="008D512D" w:rsidRPr="00433996">
                  <w:rPr>
                    <w:rFonts w:cs="Arial"/>
                    <w:szCs w:val="24"/>
                  </w:rPr>
                  <w:t>Arnfinn Ødegaarden</w:t>
                </w:r>
              </w:sdtContent>
            </w:sdt>
            <w:bookmarkEnd w:id="33"/>
          </w:p>
        </w:tc>
        <w:tc>
          <w:tcPr>
            <w:tcW w:w="2901" w:type="dxa"/>
          </w:tcPr>
          <w:p w14:paraId="2F3B066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___2"/>
                <w:tag w:val="Sdm_TblAvsmot__Sdm_Amadr___4___2"/>
                <w:id w:val="356856184"/>
                <w:placeholder>
                  <w:docPart w:val="C98E1ECCF77A434B8F4176E1BC31510F"/>
                </w:placeholder>
                <w:dataBinding w:xpath="/document/body/Sdm_TblAvsmot/table/row[4]/cell[2]" w:storeItemID="{BB47A18D-DEB0-4039-83EB-C64AA6C7E783}"/>
                <w:text/>
              </w:sdtPr>
              <w:sdtEndPr/>
              <w:sdtContent>
                <w:bookmarkStart w:id="34" w:name="Sdm_TblAvsmot__Sdm_Amadr___4___2"/>
                <w:r w:rsidR="008D512D" w:rsidRPr="00433996">
                  <w:rPr>
                    <w:rFonts w:cs="Arial"/>
                    <w:szCs w:val="24"/>
                  </w:rPr>
                  <w:t>Skogstadveien 3</w:t>
                </w:r>
              </w:sdtContent>
            </w:sdt>
            <w:bookmarkEnd w:id="34"/>
          </w:p>
        </w:tc>
        <w:tc>
          <w:tcPr>
            <w:tcW w:w="1612" w:type="dxa"/>
          </w:tcPr>
          <w:p w14:paraId="0671E86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___3"/>
                <w:tag w:val="Sdm_TblAvsmot__Sdm_AMpostnr___4___3"/>
                <w:id w:val="277576130"/>
                <w:placeholder>
                  <w:docPart w:val="C98E1ECCF77A434B8F4176E1BC31510F"/>
                </w:placeholder>
                <w:dataBinding w:xpath="/document/body/Sdm_TblAvsmot/table/row[4]/cell[3]" w:storeItemID="{BB47A18D-DEB0-4039-83EB-C64AA6C7E783}"/>
                <w:text/>
              </w:sdtPr>
              <w:sdtEndPr/>
              <w:sdtContent>
                <w:bookmarkStart w:id="35" w:name="Sdm_TblAvsmot__Sdm_AMpostnr___4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35"/>
          </w:p>
        </w:tc>
        <w:tc>
          <w:tcPr>
            <w:tcW w:w="2893" w:type="dxa"/>
          </w:tcPr>
          <w:p w14:paraId="5AED6D5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___4"/>
                <w:tag w:val="Sdm_TblAvsmot__Sdm_AMPoststed___4___4"/>
                <w:id w:val="342052692"/>
                <w:placeholder>
                  <w:docPart w:val="C98E1ECCF77A434B8F4176E1BC31510F"/>
                </w:placeholder>
                <w:dataBinding w:xpath="/document/body/Sdm_TblAvsmot/table/row[4]/cell[4]" w:storeItemID="{BB47A18D-DEB0-4039-83EB-C64AA6C7E783}"/>
                <w:text/>
              </w:sdtPr>
              <w:sdtEndPr/>
              <w:sdtContent>
                <w:bookmarkStart w:id="36" w:name="Sdm_TblAvsmot__Sdm_AMPoststed___4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36"/>
          </w:p>
        </w:tc>
      </w:tr>
      <w:tr w:rsidR="008D512D" w:rsidRPr="00433996" w14:paraId="44C8B799" w14:textId="77777777" w:rsidTr="00F740AD">
        <w:trPr>
          <w:trHeight w:val="316"/>
        </w:trPr>
        <w:tc>
          <w:tcPr>
            <w:tcW w:w="3058" w:type="dxa"/>
          </w:tcPr>
          <w:p w14:paraId="7317321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___1"/>
                <w:tag w:val="Sdm_TblAvsmot__Sdm_Amnavn___5___1"/>
                <w:id w:val="191192588"/>
                <w:placeholder>
                  <w:docPart w:val="C98E1ECCF77A434B8F4176E1BC31510F"/>
                </w:placeholder>
                <w:dataBinding w:xpath="/document/body/Sdm_TblAvsmot/table/row[5]/cell[1]" w:storeItemID="{BB47A18D-DEB0-4039-83EB-C64AA6C7E783}"/>
                <w:text/>
              </w:sdtPr>
              <w:sdtEndPr/>
              <w:sdtContent>
                <w:bookmarkStart w:id="37" w:name="Sdm_TblAvsmot__Sdm_Amnavn___5___1"/>
                <w:r w:rsidR="008D512D" w:rsidRPr="00433996">
                  <w:rPr>
                    <w:rFonts w:cs="Arial"/>
                    <w:szCs w:val="24"/>
                  </w:rPr>
                  <w:t>Bamble Historielag</w:t>
                </w:r>
              </w:sdtContent>
            </w:sdt>
            <w:bookmarkEnd w:id="37"/>
          </w:p>
        </w:tc>
        <w:tc>
          <w:tcPr>
            <w:tcW w:w="2901" w:type="dxa"/>
          </w:tcPr>
          <w:p w14:paraId="5BE890C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___2"/>
                <w:tag w:val="Sdm_TblAvsmot__Sdm_Amadr___5___2"/>
                <w:id w:val="238940245"/>
                <w:placeholder>
                  <w:docPart w:val="C98E1ECCF77A434B8F4176E1BC31510F"/>
                </w:placeholder>
                <w:dataBinding w:xpath="/document/body/Sdm_TblAvsmot/table/row[5]/cell[2]" w:storeItemID="{BB47A18D-DEB0-4039-83EB-C64AA6C7E783}"/>
                <w:text/>
              </w:sdtPr>
              <w:sdtEndPr/>
              <w:sdtContent>
                <w:bookmarkStart w:id="38" w:name="Sdm_TblAvsmot__Sdm_Amadr___5___2"/>
                <w:r w:rsidR="008D512D" w:rsidRPr="00433996">
                  <w:rPr>
                    <w:rFonts w:cs="Arial"/>
                    <w:szCs w:val="24"/>
                  </w:rPr>
                  <w:t>c/o Roar Isaksen Roverudveien 78</w:t>
                </w:r>
              </w:sdtContent>
            </w:sdt>
            <w:bookmarkEnd w:id="38"/>
          </w:p>
        </w:tc>
        <w:tc>
          <w:tcPr>
            <w:tcW w:w="1612" w:type="dxa"/>
          </w:tcPr>
          <w:p w14:paraId="040679E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___3"/>
                <w:tag w:val="Sdm_TblAvsmot__Sdm_AMpostnr___5___3"/>
                <w:id w:val="390935826"/>
                <w:placeholder>
                  <w:docPart w:val="C98E1ECCF77A434B8F4176E1BC31510F"/>
                </w:placeholder>
                <w:dataBinding w:xpath="/document/body/Sdm_TblAvsmot/table/row[5]/cell[3]" w:storeItemID="{BB47A18D-DEB0-4039-83EB-C64AA6C7E783}"/>
                <w:text/>
              </w:sdtPr>
              <w:sdtEndPr/>
              <w:sdtContent>
                <w:bookmarkStart w:id="39" w:name="Sdm_TblAvsmot__Sdm_AMpostnr___5___3"/>
                <w:r w:rsidR="008D512D" w:rsidRPr="00433996">
                  <w:rPr>
                    <w:rFonts w:cs="Arial"/>
                    <w:szCs w:val="24"/>
                  </w:rPr>
                  <w:t>3962</w:t>
                </w:r>
              </w:sdtContent>
            </w:sdt>
            <w:bookmarkEnd w:id="39"/>
          </w:p>
        </w:tc>
        <w:tc>
          <w:tcPr>
            <w:tcW w:w="2893" w:type="dxa"/>
          </w:tcPr>
          <w:p w14:paraId="077F96C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___4"/>
                <w:tag w:val="Sdm_TblAvsmot__Sdm_AMPoststed___5___4"/>
                <w:id w:val="489032775"/>
                <w:placeholder>
                  <w:docPart w:val="C98E1ECCF77A434B8F4176E1BC31510F"/>
                </w:placeholder>
                <w:dataBinding w:xpath="/document/body/Sdm_TblAvsmot/table/row[5]/cell[4]" w:storeItemID="{BB47A18D-DEB0-4039-83EB-C64AA6C7E783}"/>
                <w:text/>
              </w:sdtPr>
              <w:sdtEndPr/>
              <w:sdtContent>
                <w:bookmarkStart w:id="40" w:name="Sdm_TblAvsmot__Sdm_AMPoststed___5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40"/>
          </w:p>
        </w:tc>
      </w:tr>
      <w:tr w:rsidR="008D512D" w:rsidRPr="00433996" w14:paraId="40E55DD7" w14:textId="77777777" w:rsidTr="00F740AD">
        <w:trPr>
          <w:trHeight w:val="316"/>
        </w:trPr>
        <w:tc>
          <w:tcPr>
            <w:tcW w:w="3058" w:type="dxa"/>
          </w:tcPr>
          <w:p w14:paraId="633837D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6___1"/>
                <w:tag w:val="Sdm_TblAvsmot__Sdm_Amnavn___6___1"/>
                <w:id w:val="345912055"/>
                <w:placeholder>
                  <w:docPart w:val="C98E1ECCF77A434B8F4176E1BC31510F"/>
                </w:placeholder>
                <w:dataBinding w:xpath="/document/body/Sdm_TblAvsmot/table/row[6]/cell[1]" w:storeItemID="{BB47A18D-DEB0-4039-83EB-C64AA6C7E783}"/>
                <w:text/>
              </w:sdtPr>
              <w:sdtEndPr/>
              <w:sdtContent>
                <w:bookmarkStart w:id="41" w:name="Sdm_TblAvsmot__Sdm_Amnavn___6___1"/>
                <w:r w:rsidR="008D512D" w:rsidRPr="00433996">
                  <w:rPr>
                    <w:rFonts w:cs="Arial"/>
                    <w:szCs w:val="24"/>
                  </w:rPr>
                  <w:t>Bamble Jeger og fiskerlag</w:t>
                </w:r>
              </w:sdtContent>
            </w:sdt>
            <w:bookmarkEnd w:id="41"/>
          </w:p>
        </w:tc>
        <w:tc>
          <w:tcPr>
            <w:tcW w:w="2901" w:type="dxa"/>
          </w:tcPr>
          <w:p w14:paraId="7EC3AD2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6___2"/>
                <w:tag w:val="Sdm_TblAvsmot__Sdm_Amadr___6___2"/>
                <w:id w:val="387355242"/>
                <w:placeholder>
                  <w:docPart w:val="C98E1ECCF77A434B8F4176E1BC31510F"/>
                </w:placeholder>
                <w:dataBinding w:xpath="/document/body/Sdm_TblAvsmot/table/row[6]/cell[2]" w:storeItemID="{BB47A18D-DEB0-4039-83EB-C64AA6C7E783}"/>
                <w:text/>
              </w:sdtPr>
              <w:sdtEndPr/>
              <w:sdtContent>
                <w:bookmarkStart w:id="42" w:name="Sdm_TblAvsmot__Sdm_Amadr___6___2"/>
                <w:r w:rsidR="008D512D" w:rsidRPr="00433996">
                  <w:rPr>
                    <w:rFonts w:cs="Arial"/>
                    <w:szCs w:val="24"/>
                  </w:rPr>
                  <w:t>Skolegata 3</w:t>
                </w:r>
              </w:sdtContent>
            </w:sdt>
            <w:bookmarkEnd w:id="42"/>
          </w:p>
        </w:tc>
        <w:tc>
          <w:tcPr>
            <w:tcW w:w="1612" w:type="dxa"/>
          </w:tcPr>
          <w:p w14:paraId="33D61D1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6___3"/>
                <w:tag w:val="Sdm_TblAvsmot__Sdm_AMpostnr___6___3"/>
                <w:id w:val="344957830"/>
                <w:placeholder>
                  <w:docPart w:val="C98E1ECCF77A434B8F4176E1BC31510F"/>
                </w:placeholder>
                <w:dataBinding w:xpath="/document/body/Sdm_TblAvsmot/table/row[6]/cell[3]" w:storeItemID="{BB47A18D-DEB0-4039-83EB-C64AA6C7E783}"/>
                <w:text/>
              </w:sdtPr>
              <w:sdtEndPr/>
              <w:sdtContent>
                <w:bookmarkStart w:id="43" w:name="Sdm_TblAvsmot__Sdm_AMpostnr___6___3"/>
                <w:r w:rsidR="008D512D" w:rsidRPr="00433996">
                  <w:rPr>
                    <w:rFonts w:cs="Arial"/>
                    <w:szCs w:val="24"/>
                  </w:rPr>
                  <w:t>3960</w:t>
                </w:r>
              </w:sdtContent>
            </w:sdt>
            <w:bookmarkEnd w:id="43"/>
          </w:p>
        </w:tc>
        <w:tc>
          <w:tcPr>
            <w:tcW w:w="2893" w:type="dxa"/>
          </w:tcPr>
          <w:p w14:paraId="3826BB1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6___4"/>
                <w:tag w:val="Sdm_TblAvsmot__Sdm_AMPoststed___6___4"/>
                <w:id w:val="151228616"/>
                <w:placeholder>
                  <w:docPart w:val="C98E1ECCF77A434B8F4176E1BC31510F"/>
                </w:placeholder>
                <w:dataBinding w:xpath="/document/body/Sdm_TblAvsmot/table/row[6]/cell[4]" w:storeItemID="{BB47A18D-DEB0-4039-83EB-C64AA6C7E783}"/>
                <w:text/>
              </w:sdtPr>
              <w:sdtEndPr/>
              <w:sdtContent>
                <w:bookmarkStart w:id="44" w:name="Sdm_TblAvsmot__Sdm_AMPoststed___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44"/>
          </w:p>
        </w:tc>
      </w:tr>
      <w:tr w:rsidR="008D512D" w:rsidRPr="00433996" w14:paraId="7F9B4460" w14:textId="77777777" w:rsidTr="00F740AD">
        <w:trPr>
          <w:trHeight w:val="316"/>
        </w:trPr>
        <w:tc>
          <w:tcPr>
            <w:tcW w:w="3058" w:type="dxa"/>
          </w:tcPr>
          <w:p w14:paraId="3A4DE92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7___1"/>
                <w:tag w:val="Sdm_TblAvsmot__Sdm_Amnavn___7___1"/>
                <w:id w:val="158061006"/>
                <w:placeholder>
                  <w:docPart w:val="C98E1ECCF77A434B8F4176E1BC31510F"/>
                </w:placeholder>
                <w:dataBinding w:xpath="/document/body/Sdm_TblAvsmot/table/row[7]/cell[1]" w:storeItemID="{BB47A18D-DEB0-4039-83EB-C64AA6C7E783}"/>
                <w:text/>
              </w:sdtPr>
              <w:sdtEndPr/>
              <w:sdtContent>
                <w:bookmarkStart w:id="45" w:name="Sdm_TblAvsmot__Sdm_Amnavn___7___1"/>
                <w:r w:rsidR="008D512D" w:rsidRPr="00433996">
                  <w:rPr>
                    <w:rFonts w:cs="Arial"/>
                    <w:szCs w:val="24"/>
                  </w:rPr>
                  <w:t>Bamble Turlag</w:t>
                </w:r>
              </w:sdtContent>
            </w:sdt>
            <w:bookmarkEnd w:id="45"/>
          </w:p>
        </w:tc>
        <w:tc>
          <w:tcPr>
            <w:tcW w:w="2901" w:type="dxa"/>
          </w:tcPr>
          <w:p w14:paraId="59F76F0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7___2"/>
                <w:tag w:val="Sdm_TblAvsmot__Sdm_Amadr___7___2"/>
                <w:id w:val="88542706"/>
                <w:placeholder>
                  <w:docPart w:val="C98E1ECCF77A434B8F4176E1BC31510F"/>
                </w:placeholder>
                <w:dataBinding w:xpath="/document/body/Sdm_TblAvsmot/table/row[7]/cell[2]" w:storeItemID="{BB47A18D-DEB0-4039-83EB-C64AA6C7E783}"/>
                <w:text/>
              </w:sdtPr>
              <w:sdtEndPr/>
              <w:sdtContent>
                <w:bookmarkStart w:id="46" w:name="Sdm_TblAvsmot__Sdm_Amadr___7___2"/>
                <w:r w:rsidR="008D512D" w:rsidRPr="00433996">
                  <w:rPr>
                    <w:rFonts w:cs="Arial"/>
                    <w:szCs w:val="24"/>
                  </w:rPr>
                  <w:t>c/o Lars Tore Grimsland Gjømleåsen 10</w:t>
                </w:r>
              </w:sdtContent>
            </w:sdt>
            <w:bookmarkEnd w:id="46"/>
          </w:p>
        </w:tc>
        <w:tc>
          <w:tcPr>
            <w:tcW w:w="1612" w:type="dxa"/>
          </w:tcPr>
          <w:p w14:paraId="046AB61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7___3"/>
                <w:tag w:val="Sdm_TblAvsmot__Sdm_AMpostnr___7___3"/>
                <w:id w:val="299533824"/>
                <w:placeholder>
                  <w:docPart w:val="C98E1ECCF77A434B8F4176E1BC31510F"/>
                </w:placeholder>
                <w:dataBinding w:xpath="/document/body/Sdm_TblAvsmot/table/row[7]/cell[3]" w:storeItemID="{BB47A18D-DEB0-4039-83EB-C64AA6C7E783}"/>
                <w:text/>
              </w:sdtPr>
              <w:sdtEndPr/>
              <w:sdtContent>
                <w:bookmarkStart w:id="47" w:name="Sdm_TblAvsmot__Sdm_AMpostnr___7___3"/>
                <w:r w:rsidR="008D512D" w:rsidRPr="00433996">
                  <w:rPr>
                    <w:rFonts w:cs="Arial"/>
                    <w:szCs w:val="24"/>
                  </w:rPr>
                  <w:t>3970</w:t>
                </w:r>
              </w:sdtContent>
            </w:sdt>
            <w:bookmarkEnd w:id="47"/>
          </w:p>
        </w:tc>
        <w:tc>
          <w:tcPr>
            <w:tcW w:w="2893" w:type="dxa"/>
          </w:tcPr>
          <w:p w14:paraId="0CD918D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7___4"/>
                <w:tag w:val="Sdm_TblAvsmot__Sdm_AMPoststed___7___4"/>
                <w:id w:val="793395"/>
                <w:placeholder>
                  <w:docPart w:val="C98E1ECCF77A434B8F4176E1BC31510F"/>
                </w:placeholder>
                <w:dataBinding w:xpath="/document/body/Sdm_TblAvsmot/table/row[7]/cell[4]" w:storeItemID="{BB47A18D-DEB0-4039-83EB-C64AA6C7E783}"/>
                <w:text/>
              </w:sdtPr>
              <w:sdtEndPr/>
              <w:sdtContent>
                <w:bookmarkStart w:id="48" w:name="Sdm_TblAvsmot__Sdm_AMPoststed___7___4"/>
                <w:r w:rsidR="008D512D" w:rsidRPr="00433996">
                  <w:rPr>
                    <w:rFonts w:cs="Arial"/>
                    <w:szCs w:val="24"/>
                  </w:rPr>
                  <w:t>Langesund</w:t>
                </w:r>
              </w:sdtContent>
            </w:sdt>
            <w:bookmarkEnd w:id="48"/>
          </w:p>
        </w:tc>
      </w:tr>
      <w:tr w:rsidR="008D512D" w:rsidRPr="00433996" w14:paraId="009C2778" w14:textId="77777777" w:rsidTr="00F740AD">
        <w:trPr>
          <w:trHeight w:val="316"/>
        </w:trPr>
        <w:tc>
          <w:tcPr>
            <w:tcW w:w="3058" w:type="dxa"/>
          </w:tcPr>
          <w:p w14:paraId="029B074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8___1"/>
                <w:tag w:val="Sdm_TblAvsmot__Sdm_Amnavn___8___1"/>
                <w:id w:val="363047930"/>
                <w:placeholder>
                  <w:docPart w:val="C98E1ECCF77A434B8F4176E1BC31510F"/>
                </w:placeholder>
                <w:dataBinding w:xpath="/document/body/Sdm_TblAvsmot/table/row[8]/cell[1]" w:storeItemID="{BB47A18D-DEB0-4039-83EB-C64AA6C7E783}"/>
                <w:text/>
              </w:sdtPr>
              <w:sdtEndPr/>
              <w:sdtContent>
                <w:bookmarkStart w:id="49" w:name="Sdm_TblAvsmot__Sdm_Amnavn___8___1"/>
                <w:r w:rsidR="008D512D" w:rsidRPr="00433996">
                  <w:rPr>
                    <w:rFonts w:cs="Arial"/>
                    <w:szCs w:val="24"/>
                  </w:rPr>
                  <w:t>Bamble ungdomsråd v/Hanasa Darsim'</w:t>
                </w:r>
              </w:sdtContent>
            </w:sdt>
            <w:bookmarkEnd w:id="49"/>
          </w:p>
        </w:tc>
        <w:tc>
          <w:tcPr>
            <w:tcW w:w="2901" w:type="dxa"/>
          </w:tcPr>
          <w:p w14:paraId="1072A73A" w14:textId="57761911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8___2"/>
                <w:tag w:val="Sdm_TblAvsmot__Sdm_Amadr___8___2"/>
                <w:id w:val="48403192"/>
                <w:placeholder>
                  <w:docPart w:val="C98E1ECCF77A434B8F4176E1BC31510F"/>
                </w:placeholder>
                <w:dataBinding w:xpath="/document/body/Sdm_TblAvsmot/table/row[8]/cell[2]" w:storeItemID="{BB47A18D-DEB0-4039-83EB-C64AA6C7E783}"/>
                <w:text/>
              </w:sdtPr>
              <w:sdtEndPr/>
              <w:sdtContent>
                <w:bookmarkStart w:id="50" w:name="Sdm_TblAvsmot__Sdm_Amadr___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0"/>
          </w:p>
        </w:tc>
        <w:tc>
          <w:tcPr>
            <w:tcW w:w="1612" w:type="dxa"/>
          </w:tcPr>
          <w:p w14:paraId="198628A7" w14:textId="03D84874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8___3"/>
                <w:tag w:val="Sdm_TblAvsmot__Sdm_AMpostnr___8___3"/>
                <w:id w:val="404744526"/>
                <w:placeholder>
                  <w:docPart w:val="C98E1ECCF77A434B8F4176E1BC31510F"/>
                </w:placeholder>
                <w:dataBinding w:xpath="/document/body/Sdm_TblAvsmot/table/row[8]/cell[3]" w:storeItemID="{BB47A18D-DEB0-4039-83EB-C64AA6C7E783}"/>
                <w:text/>
              </w:sdtPr>
              <w:sdtEndPr/>
              <w:sdtContent>
                <w:bookmarkStart w:id="51" w:name="Sdm_TblAvsmot__Sdm_AMpostnr___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1"/>
          </w:p>
        </w:tc>
        <w:tc>
          <w:tcPr>
            <w:tcW w:w="2893" w:type="dxa"/>
          </w:tcPr>
          <w:p w14:paraId="4AD24B36" w14:textId="3B9C5F2F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8___4"/>
                <w:tag w:val="Sdm_TblAvsmot__Sdm_AMPoststed___8___4"/>
                <w:id w:val="87764880"/>
                <w:placeholder>
                  <w:docPart w:val="C98E1ECCF77A434B8F4176E1BC31510F"/>
                </w:placeholder>
                <w:dataBinding w:xpath="/document/body/Sdm_TblAvsmot/table/row[8]/cell[4]" w:storeItemID="{BB47A18D-DEB0-4039-83EB-C64AA6C7E783}"/>
                <w:text/>
              </w:sdtPr>
              <w:sdtEndPr/>
              <w:sdtContent>
                <w:bookmarkStart w:id="52" w:name="Sdm_TblAvsmot__Sdm_AMPoststed___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2"/>
          </w:p>
        </w:tc>
      </w:tr>
      <w:tr w:rsidR="008D512D" w:rsidRPr="00433996" w14:paraId="71E8D667" w14:textId="77777777" w:rsidTr="00F740AD">
        <w:trPr>
          <w:trHeight w:val="316"/>
        </w:trPr>
        <w:tc>
          <w:tcPr>
            <w:tcW w:w="3058" w:type="dxa"/>
          </w:tcPr>
          <w:p w14:paraId="01A2D9B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9___1"/>
                <w:tag w:val="Sdm_TblAvsmot__Sdm_Amnavn___9___1"/>
                <w:id w:val="594480536"/>
                <w:placeholder>
                  <w:docPart w:val="C98E1ECCF77A434B8F4176E1BC31510F"/>
                </w:placeholder>
                <w:dataBinding w:xpath="/document/body/Sdm_TblAvsmot/table/row[9]/cell[1]" w:storeItemID="{BB47A18D-DEB0-4039-83EB-C64AA6C7E783}"/>
                <w:text/>
              </w:sdtPr>
              <w:sdtEndPr/>
              <w:sdtContent>
                <w:bookmarkStart w:id="53" w:name="Sdm_TblAvsmot__Sdm_Amnavn___9___1"/>
                <w:r w:rsidR="008D512D" w:rsidRPr="00433996">
                  <w:rPr>
                    <w:rFonts w:cs="Arial"/>
                    <w:szCs w:val="24"/>
                  </w:rPr>
                  <w:t>Barnetalsperson v/Camilla Kristine Tangen</w:t>
                </w:r>
              </w:sdtContent>
            </w:sdt>
            <w:bookmarkEnd w:id="53"/>
          </w:p>
        </w:tc>
        <w:tc>
          <w:tcPr>
            <w:tcW w:w="2901" w:type="dxa"/>
          </w:tcPr>
          <w:p w14:paraId="5F8656DB" w14:textId="22207F53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9___2"/>
                <w:tag w:val="Sdm_TblAvsmot__Sdm_Amadr___9___2"/>
                <w:id w:val="680932881"/>
                <w:placeholder>
                  <w:docPart w:val="C98E1ECCF77A434B8F4176E1BC31510F"/>
                </w:placeholder>
                <w:dataBinding w:xpath="/document/body/Sdm_TblAvsmot/table/row[9]/cell[2]" w:storeItemID="{BB47A18D-DEB0-4039-83EB-C64AA6C7E783}"/>
                <w:text/>
              </w:sdtPr>
              <w:sdtEndPr/>
              <w:sdtContent>
                <w:bookmarkStart w:id="54" w:name="Sdm_TblAvsmot__Sdm_Amadr___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4"/>
          </w:p>
        </w:tc>
        <w:tc>
          <w:tcPr>
            <w:tcW w:w="1612" w:type="dxa"/>
          </w:tcPr>
          <w:p w14:paraId="3FBF090E" w14:textId="606B3F3E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9___3"/>
                <w:tag w:val="Sdm_TblAvsmot__Sdm_AMpostnr___9___3"/>
                <w:id w:val="188096880"/>
                <w:placeholder>
                  <w:docPart w:val="C98E1ECCF77A434B8F4176E1BC31510F"/>
                </w:placeholder>
                <w:dataBinding w:xpath="/document/body/Sdm_TblAvsmot/table/row[9]/cell[3]" w:storeItemID="{BB47A18D-DEB0-4039-83EB-C64AA6C7E783}"/>
                <w:text/>
              </w:sdtPr>
              <w:sdtEndPr/>
              <w:sdtContent>
                <w:bookmarkStart w:id="55" w:name="Sdm_TblAvsmot__Sdm_AMpostnr___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5"/>
          </w:p>
        </w:tc>
        <w:tc>
          <w:tcPr>
            <w:tcW w:w="2893" w:type="dxa"/>
          </w:tcPr>
          <w:p w14:paraId="1ECB2220" w14:textId="7E09864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9___4"/>
                <w:tag w:val="Sdm_TblAvsmot__Sdm_AMPoststed___9___4"/>
                <w:id w:val="983768962"/>
                <w:placeholder>
                  <w:docPart w:val="C98E1ECCF77A434B8F4176E1BC31510F"/>
                </w:placeholder>
                <w:dataBinding w:xpath="/document/body/Sdm_TblAvsmot/table/row[9]/cell[4]" w:storeItemID="{BB47A18D-DEB0-4039-83EB-C64AA6C7E783}"/>
                <w:text/>
              </w:sdtPr>
              <w:sdtEndPr/>
              <w:sdtContent>
                <w:bookmarkStart w:id="56" w:name="Sdm_TblAvsmot__Sdm_AMPoststed___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6"/>
          </w:p>
        </w:tc>
      </w:tr>
      <w:tr w:rsidR="008D512D" w:rsidRPr="00433996" w14:paraId="533F41D9" w14:textId="77777777" w:rsidTr="00F740AD">
        <w:trPr>
          <w:trHeight w:val="316"/>
        </w:trPr>
        <w:tc>
          <w:tcPr>
            <w:tcW w:w="3058" w:type="dxa"/>
          </w:tcPr>
          <w:p w14:paraId="0C7610C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0___1"/>
                <w:tag w:val="Sdm_TblAvsmot__Sdm_Amnavn___10___1"/>
                <w:id w:val="235461537"/>
                <w:placeholder>
                  <w:docPart w:val="C98E1ECCF77A434B8F4176E1BC31510F"/>
                </w:placeholder>
                <w:dataBinding w:xpath="/document/body/Sdm_TblAvsmot/table/row[10]/cell[1]" w:storeItemID="{BB47A18D-DEB0-4039-83EB-C64AA6C7E783}"/>
                <w:text/>
              </w:sdtPr>
              <w:sdtEndPr/>
              <w:sdtContent>
                <w:bookmarkStart w:id="57" w:name="Sdm_TblAvsmot__Sdm_Amnavn___10___1"/>
                <w:r w:rsidR="008D512D" w:rsidRPr="00433996">
                  <w:rPr>
                    <w:rFonts w:cs="Arial"/>
                    <w:szCs w:val="24"/>
                  </w:rPr>
                  <w:t>Bjørg Rein</w:t>
                </w:r>
              </w:sdtContent>
            </w:sdt>
            <w:bookmarkEnd w:id="57"/>
          </w:p>
        </w:tc>
        <w:tc>
          <w:tcPr>
            <w:tcW w:w="2901" w:type="dxa"/>
          </w:tcPr>
          <w:p w14:paraId="286E5060" w14:textId="20DDCCF1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0___2"/>
                <w:tag w:val="Sdm_TblAvsmot__Sdm_Amadr___10___2"/>
                <w:id w:val="408110180"/>
                <w:placeholder>
                  <w:docPart w:val="C98E1ECCF77A434B8F4176E1BC31510F"/>
                </w:placeholder>
                <w:dataBinding w:xpath="/document/body/Sdm_TblAvsmot/table/row[10]/cell[2]" w:storeItemID="{BB47A18D-DEB0-4039-83EB-C64AA6C7E783}"/>
                <w:text/>
              </w:sdtPr>
              <w:sdtEndPr/>
              <w:sdtContent>
                <w:bookmarkStart w:id="58" w:name="Sdm_TblAvsmot__Sdm_Amadr___10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8"/>
          </w:p>
        </w:tc>
        <w:tc>
          <w:tcPr>
            <w:tcW w:w="1612" w:type="dxa"/>
          </w:tcPr>
          <w:p w14:paraId="2B0E418D" w14:textId="2F4611A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0___3"/>
                <w:tag w:val="Sdm_TblAvsmot__Sdm_AMpostnr___10___3"/>
                <w:id w:val="1036716967"/>
                <w:placeholder>
                  <w:docPart w:val="C98E1ECCF77A434B8F4176E1BC31510F"/>
                </w:placeholder>
                <w:dataBinding w:xpath="/document/body/Sdm_TblAvsmot/table/row[10]/cell[3]" w:storeItemID="{BB47A18D-DEB0-4039-83EB-C64AA6C7E783}"/>
                <w:text/>
              </w:sdtPr>
              <w:sdtEndPr/>
              <w:sdtContent>
                <w:bookmarkStart w:id="59" w:name="Sdm_TblAvsmot__Sdm_AMpostnr___10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59"/>
          </w:p>
        </w:tc>
        <w:tc>
          <w:tcPr>
            <w:tcW w:w="2893" w:type="dxa"/>
          </w:tcPr>
          <w:p w14:paraId="5CF58D6C" w14:textId="0236DE00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0___4"/>
                <w:tag w:val="Sdm_TblAvsmot__Sdm_AMPoststed___10___4"/>
                <w:id w:val="440999796"/>
                <w:placeholder>
                  <w:docPart w:val="C98E1ECCF77A434B8F4176E1BC31510F"/>
                </w:placeholder>
                <w:dataBinding w:xpath="/document/body/Sdm_TblAvsmot/table/row[10]/cell[4]" w:storeItemID="{BB47A18D-DEB0-4039-83EB-C64AA6C7E783}"/>
                <w:text/>
              </w:sdtPr>
              <w:sdtEndPr/>
              <w:sdtContent>
                <w:bookmarkStart w:id="60" w:name="Sdm_TblAvsmot__Sdm_AMPoststed___10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60"/>
          </w:p>
        </w:tc>
      </w:tr>
      <w:tr w:rsidR="008D512D" w:rsidRPr="00433996" w14:paraId="46294BE0" w14:textId="77777777" w:rsidTr="00F740AD">
        <w:trPr>
          <w:trHeight w:val="316"/>
        </w:trPr>
        <w:tc>
          <w:tcPr>
            <w:tcW w:w="3058" w:type="dxa"/>
          </w:tcPr>
          <w:p w14:paraId="3CCE04F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1___1"/>
                <w:tag w:val="Sdm_TblAvsmot__Sdm_Amnavn___11___1"/>
                <w:id w:val="372373590"/>
                <w:placeholder>
                  <w:docPart w:val="C98E1ECCF77A434B8F4176E1BC31510F"/>
                </w:placeholder>
                <w:dataBinding w:xpath="/document/body/Sdm_TblAvsmot/table/row[11]/cell[1]" w:storeItemID="{BB47A18D-DEB0-4039-83EB-C64AA6C7E783}"/>
                <w:text/>
              </w:sdtPr>
              <w:sdtEndPr/>
              <w:sdtContent>
                <w:bookmarkStart w:id="61" w:name="Sdm_TblAvsmot__Sdm_Amnavn___11___1"/>
                <w:r w:rsidR="008D512D" w:rsidRPr="00433996">
                  <w:rPr>
                    <w:rFonts w:cs="Arial"/>
                    <w:szCs w:val="24"/>
                  </w:rPr>
                  <w:t>Camilla Rugtvedt</w:t>
                </w:r>
              </w:sdtContent>
            </w:sdt>
            <w:bookmarkEnd w:id="61"/>
          </w:p>
        </w:tc>
        <w:tc>
          <w:tcPr>
            <w:tcW w:w="2901" w:type="dxa"/>
          </w:tcPr>
          <w:p w14:paraId="46A1371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1___2"/>
                <w:tag w:val="Sdm_TblAvsmot__Sdm_Amadr___11___2"/>
                <w:id w:val="494029217"/>
                <w:placeholder>
                  <w:docPart w:val="C98E1ECCF77A434B8F4176E1BC31510F"/>
                </w:placeholder>
                <w:dataBinding w:xpath="/document/body/Sdm_TblAvsmot/table/row[11]/cell[2]" w:storeItemID="{BB47A18D-DEB0-4039-83EB-C64AA6C7E783}"/>
                <w:text/>
              </w:sdtPr>
              <w:sdtEndPr/>
              <w:sdtContent>
                <w:bookmarkStart w:id="62" w:name="Sdm_TblAvsmot__Sdm_Amadr___11___2"/>
                <w:r w:rsidR="008D512D" w:rsidRPr="00433996">
                  <w:rPr>
                    <w:rFonts w:cs="Arial"/>
                    <w:szCs w:val="24"/>
                  </w:rPr>
                  <w:t>Skogstadveien 21</w:t>
                </w:r>
              </w:sdtContent>
            </w:sdt>
            <w:bookmarkEnd w:id="62"/>
          </w:p>
        </w:tc>
        <w:tc>
          <w:tcPr>
            <w:tcW w:w="1612" w:type="dxa"/>
          </w:tcPr>
          <w:p w14:paraId="31CC6D5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1___3"/>
                <w:tag w:val="Sdm_TblAvsmot__Sdm_AMpostnr___11___3"/>
                <w:id w:val="1185689484"/>
                <w:placeholder>
                  <w:docPart w:val="C98E1ECCF77A434B8F4176E1BC31510F"/>
                </w:placeholder>
                <w:dataBinding w:xpath="/document/body/Sdm_TblAvsmot/table/row[11]/cell[3]" w:storeItemID="{BB47A18D-DEB0-4039-83EB-C64AA6C7E783}"/>
                <w:text/>
              </w:sdtPr>
              <w:sdtEndPr/>
              <w:sdtContent>
                <w:bookmarkStart w:id="63" w:name="Sdm_TblAvsmot__Sdm_AMpostnr___11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63"/>
          </w:p>
        </w:tc>
        <w:tc>
          <w:tcPr>
            <w:tcW w:w="2893" w:type="dxa"/>
          </w:tcPr>
          <w:p w14:paraId="0A8C5F1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1___4"/>
                <w:tag w:val="Sdm_TblAvsmot__Sdm_AMPoststed___11___4"/>
                <w:id w:val="1278938388"/>
                <w:placeholder>
                  <w:docPart w:val="C98E1ECCF77A434B8F4176E1BC31510F"/>
                </w:placeholder>
                <w:dataBinding w:xpath="/document/body/Sdm_TblAvsmot/table/row[11]/cell[4]" w:storeItemID="{BB47A18D-DEB0-4039-83EB-C64AA6C7E783}"/>
                <w:text/>
              </w:sdtPr>
              <w:sdtEndPr/>
              <w:sdtContent>
                <w:bookmarkStart w:id="64" w:name="Sdm_TblAvsmot__Sdm_AMPoststed___11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64"/>
          </w:p>
        </w:tc>
      </w:tr>
      <w:tr w:rsidR="008D512D" w:rsidRPr="00433996" w14:paraId="67FB629C" w14:textId="77777777" w:rsidTr="00F740AD">
        <w:trPr>
          <w:trHeight w:val="316"/>
        </w:trPr>
        <w:tc>
          <w:tcPr>
            <w:tcW w:w="3058" w:type="dxa"/>
          </w:tcPr>
          <w:p w14:paraId="3950ABA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2___1"/>
                <w:tag w:val="Sdm_TblAvsmot__Sdm_Amnavn___12___1"/>
                <w:id w:val="385395560"/>
                <w:placeholder>
                  <w:docPart w:val="C98E1ECCF77A434B8F4176E1BC31510F"/>
                </w:placeholder>
                <w:dataBinding w:xpath="/document/body/Sdm_TblAvsmot/table/row[12]/cell[1]" w:storeItemID="{BB47A18D-DEB0-4039-83EB-C64AA6C7E783}"/>
                <w:text/>
              </w:sdtPr>
              <w:sdtEndPr/>
              <w:sdtContent>
                <w:bookmarkStart w:id="65" w:name="Sdm_TblAvsmot__Sdm_Amnavn___12___1"/>
                <w:r w:rsidR="008D512D" w:rsidRPr="00433996">
                  <w:rPr>
                    <w:rFonts w:cs="Arial"/>
                    <w:szCs w:val="24"/>
                  </w:rPr>
                  <w:t>Dag Einar Klemmetvold</w:t>
                </w:r>
              </w:sdtContent>
            </w:sdt>
            <w:bookmarkEnd w:id="65"/>
          </w:p>
        </w:tc>
        <w:tc>
          <w:tcPr>
            <w:tcW w:w="2901" w:type="dxa"/>
          </w:tcPr>
          <w:p w14:paraId="66D56F3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2___2"/>
                <w:tag w:val="Sdm_TblAvsmot__Sdm_Amadr___12___2"/>
                <w:id w:val="690129540"/>
                <w:placeholder>
                  <w:docPart w:val="C98E1ECCF77A434B8F4176E1BC31510F"/>
                </w:placeholder>
                <w:dataBinding w:xpath="/document/body/Sdm_TblAvsmot/table/row[12]/cell[2]" w:storeItemID="{BB47A18D-DEB0-4039-83EB-C64AA6C7E783}"/>
                <w:text/>
              </w:sdtPr>
              <w:sdtEndPr/>
              <w:sdtContent>
                <w:bookmarkStart w:id="66" w:name="Sdm_TblAvsmot__Sdm_Amadr___12___2"/>
                <w:r w:rsidR="008D512D" w:rsidRPr="00433996">
                  <w:rPr>
                    <w:rFonts w:cs="Arial"/>
                    <w:szCs w:val="24"/>
                  </w:rPr>
                  <w:t>Valleveien 1577</w:t>
                </w:r>
              </w:sdtContent>
            </w:sdt>
            <w:bookmarkEnd w:id="66"/>
          </w:p>
        </w:tc>
        <w:tc>
          <w:tcPr>
            <w:tcW w:w="1612" w:type="dxa"/>
          </w:tcPr>
          <w:p w14:paraId="2517A8F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2___3"/>
                <w:tag w:val="Sdm_TblAvsmot__Sdm_AMpostnr___12___3"/>
                <w:id w:val="650612989"/>
                <w:placeholder>
                  <w:docPart w:val="C98E1ECCF77A434B8F4176E1BC31510F"/>
                </w:placeholder>
                <w:dataBinding w:xpath="/document/body/Sdm_TblAvsmot/table/row[12]/cell[3]" w:storeItemID="{BB47A18D-DEB0-4039-83EB-C64AA6C7E783}"/>
                <w:text/>
              </w:sdtPr>
              <w:sdtEndPr/>
              <w:sdtContent>
                <w:bookmarkStart w:id="67" w:name="Sdm_TblAvsmot__Sdm_AMpostnr___1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67"/>
          </w:p>
        </w:tc>
        <w:tc>
          <w:tcPr>
            <w:tcW w:w="2893" w:type="dxa"/>
          </w:tcPr>
          <w:p w14:paraId="17BA7A8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2___4"/>
                <w:tag w:val="Sdm_TblAvsmot__Sdm_AMPoststed___12___4"/>
                <w:id w:val="728831558"/>
                <w:placeholder>
                  <w:docPart w:val="C98E1ECCF77A434B8F4176E1BC31510F"/>
                </w:placeholder>
                <w:dataBinding w:xpath="/document/body/Sdm_TblAvsmot/table/row[12]/cell[4]" w:storeItemID="{BB47A18D-DEB0-4039-83EB-C64AA6C7E783}"/>
                <w:text/>
              </w:sdtPr>
              <w:sdtEndPr/>
              <w:sdtContent>
                <w:bookmarkStart w:id="68" w:name="Sdm_TblAvsmot__Sdm_AMPoststed___1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68"/>
          </w:p>
        </w:tc>
      </w:tr>
      <w:tr w:rsidR="008D512D" w:rsidRPr="00433996" w14:paraId="717F46B6" w14:textId="77777777" w:rsidTr="00F740AD">
        <w:trPr>
          <w:trHeight w:val="316"/>
        </w:trPr>
        <w:tc>
          <w:tcPr>
            <w:tcW w:w="3058" w:type="dxa"/>
          </w:tcPr>
          <w:p w14:paraId="3202E52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3___1"/>
                <w:tag w:val="Sdm_TblAvsmot__Sdm_Amnavn___13___1"/>
                <w:id w:val="403782264"/>
                <w:placeholder>
                  <w:docPart w:val="C98E1ECCF77A434B8F4176E1BC31510F"/>
                </w:placeholder>
                <w:dataBinding w:xpath="/document/body/Sdm_TblAvsmot/table/row[13]/cell[1]" w:storeItemID="{BB47A18D-DEB0-4039-83EB-C64AA6C7E783}"/>
                <w:text/>
              </w:sdtPr>
              <w:sdtEndPr/>
              <w:sdtContent>
                <w:bookmarkStart w:id="69" w:name="Sdm_TblAvsmot__Sdm_Amnavn___13___1"/>
                <w:r w:rsidR="008D512D" w:rsidRPr="00433996">
                  <w:rPr>
                    <w:rFonts w:cs="Arial"/>
                    <w:szCs w:val="24"/>
                  </w:rPr>
                  <w:t>Einar Teigen</w:t>
                </w:r>
              </w:sdtContent>
            </w:sdt>
            <w:bookmarkEnd w:id="69"/>
          </w:p>
        </w:tc>
        <w:tc>
          <w:tcPr>
            <w:tcW w:w="2901" w:type="dxa"/>
          </w:tcPr>
          <w:p w14:paraId="341D9A8D" w14:textId="2F757A76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13___2"/>
                <w:tag w:val="Sdm_TblAvsmot__Sdm_Amadr___13___2"/>
                <w:id w:val="762115718"/>
                <w:placeholder>
                  <w:docPart w:val="C98E1ECCF77A434B8F4176E1BC31510F"/>
                </w:placeholder>
                <w:dataBinding w:xpath="/document/body/Sdm_TblAvsmot/table/row[13]/cell[2]" w:storeItemID="{BB47A18D-DEB0-4039-83EB-C64AA6C7E783}"/>
                <w:text/>
              </w:sdtPr>
              <w:sdtEndPr/>
              <w:sdtContent>
                <w:bookmarkStart w:id="70" w:name="Sdm_TblAvsmot__Sdm_Amadr___1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0"/>
          </w:p>
        </w:tc>
        <w:tc>
          <w:tcPr>
            <w:tcW w:w="1612" w:type="dxa"/>
          </w:tcPr>
          <w:p w14:paraId="6EBEF274" w14:textId="37EE6FE3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13___3"/>
                <w:tag w:val="Sdm_TblAvsmot__Sdm_AMpostnr___13___3"/>
                <w:id w:val="379169084"/>
                <w:placeholder>
                  <w:docPart w:val="C98E1ECCF77A434B8F4176E1BC31510F"/>
                </w:placeholder>
                <w:dataBinding w:xpath="/document/body/Sdm_TblAvsmot/table/row[13]/cell[3]" w:storeItemID="{BB47A18D-DEB0-4039-83EB-C64AA6C7E783}"/>
                <w:text/>
              </w:sdtPr>
              <w:sdtEndPr/>
              <w:sdtContent>
                <w:bookmarkStart w:id="71" w:name="Sdm_TblAvsmot__Sdm_AMpostnr___1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1"/>
          </w:p>
        </w:tc>
        <w:tc>
          <w:tcPr>
            <w:tcW w:w="2893" w:type="dxa"/>
          </w:tcPr>
          <w:p w14:paraId="2E68472D" w14:textId="606E0BD2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13___4"/>
                <w:tag w:val="Sdm_TblAvsmot__Sdm_AMPoststed___13___4"/>
                <w:id w:val="63298230"/>
                <w:placeholder>
                  <w:docPart w:val="C98E1ECCF77A434B8F4176E1BC31510F"/>
                </w:placeholder>
                <w:dataBinding w:xpath="/document/body/Sdm_TblAvsmot/table/row[13]/cell[4]" w:storeItemID="{BB47A18D-DEB0-4039-83EB-C64AA6C7E783}"/>
                <w:text/>
              </w:sdtPr>
              <w:sdtEndPr/>
              <w:sdtContent>
                <w:bookmarkStart w:id="72" w:name="Sdm_TblAvsmot__Sdm_AMPoststed___1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72"/>
          </w:p>
        </w:tc>
      </w:tr>
      <w:tr w:rsidR="008D512D" w:rsidRPr="00433996" w14:paraId="268F5867" w14:textId="77777777" w:rsidTr="00F740AD">
        <w:trPr>
          <w:trHeight w:val="316"/>
        </w:trPr>
        <w:tc>
          <w:tcPr>
            <w:tcW w:w="3058" w:type="dxa"/>
          </w:tcPr>
          <w:p w14:paraId="3AC8AB4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4___1"/>
                <w:tag w:val="Sdm_TblAvsmot__Sdm_Amnavn___14___1"/>
                <w:id w:val="732540874"/>
                <w:placeholder>
                  <w:docPart w:val="C98E1ECCF77A434B8F4176E1BC31510F"/>
                </w:placeholder>
                <w:dataBinding w:xpath="/document/body/Sdm_TblAvsmot/table/row[14]/cell[1]" w:storeItemID="{BB47A18D-DEB0-4039-83EB-C64AA6C7E783}"/>
                <w:text/>
              </w:sdtPr>
              <w:sdtEndPr/>
              <w:sdtContent>
                <w:bookmarkStart w:id="73" w:name="Sdm_TblAvsmot__Sdm_Amnavn___14___1"/>
                <w:r w:rsidR="008D512D" w:rsidRPr="00433996">
                  <w:rPr>
                    <w:rFonts w:cs="Arial"/>
                    <w:szCs w:val="24"/>
                  </w:rPr>
                  <w:t>Forum For Natur Og Friluftsliv I Telemark</w:t>
                </w:r>
              </w:sdtContent>
            </w:sdt>
            <w:bookmarkEnd w:id="73"/>
          </w:p>
        </w:tc>
        <w:tc>
          <w:tcPr>
            <w:tcW w:w="2901" w:type="dxa"/>
          </w:tcPr>
          <w:p w14:paraId="3F5EAF4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4___2"/>
                <w:tag w:val="Sdm_TblAvsmot__Sdm_Amadr___14___2"/>
                <w:id w:val="1287620852"/>
                <w:placeholder>
                  <w:docPart w:val="C98E1ECCF77A434B8F4176E1BC31510F"/>
                </w:placeholder>
                <w:dataBinding w:xpath="/document/body/Sdm_TblAvsmot/table/row[14]/cell[2]" w:storeItemID="{BB47A18D-DEB0-4039-83EB-C64AA6C7E783}"/>
                <w:text/>
              </w:sdtPr>
              <w:sdtEndPr/>
              <w:sdtContent>
                <w:bookmarkStart w:id="74" w:name="Sdm_TblAvsmot__Sdm_Amadr___14___2"/>
                <w:r w:rsidR="008D512D" w:rsidRPr="00433996">
                  <w:rPr>
                    <w:rFonts w:cs="Arial"/>
                    <w:szCs w:val="24"/>
                  </w:rPr>
                  <w:t>Postboks 3089</w:t>
                </w:r>
              </w:sdtContent>
            </w:sdt>
            <w:bookmarkEnd w:id="74"/>
          </w:p>
        </w:tc>
        <w:tc>
          <w:tcPr>
            <w:tcW w:w="1612" w:type="dxa"/>
          </w:tcPr>
          <w:p w14:paraId="2E765E3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4___3"/>
                <w:tag w:val="Sdm_TblAvsmot__Sdm_AMpostnr___14___3"/>
                <w:id w:val="1408670550"/>
                <w:placeholder>
                  <w:docPart w:val="C98E1ECCF77A434B8F4176E1BC31510F"/>
                </w:placeholder>
                <w:dataBinding w:xpath="/document/body/Sdm_TblAvsmot/table/row[14]/cell[3]" w:storeItemID="{BB47A18D-DEB0-4039-83EB-C64AA6C7E783}"/>
                <w:text/>
              </w:sdtPr>
              <w:sdtEndPr/>
              <w:sdtContent>
                <w:bookmarkStart w:id="75" w:name="Sdm_TblAvsmot__Sdm_AMpostnr___14___3"/>
                <w:r w:rsidR="008D512D" w:rsidRPr="00433996">
                  <w:rPr>
                    <w:rFonts w:cs="Arial"/>
                    <w:szCs w:val="24"/>
                  </w:rPr>
                  <w:t>3707</w:t>
                </w:r>
              </w:sdtContent>
            </w:sdt>
            <w:bookmarkEnd w:id="75"/>
          </w:p>
        </w:tc>
        <w:tc>
          <w:tcPr>
            <w:tcW w:w="2893" w:type="dxa"/>
          </w:tcPr>
          <w:p w14:paraId="0E09BC7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4___4"/>
                <w:tag w:val="Sdm_TblAvsmot__Sdm_AMPoststed___14___4"/>
                <w:id w:val="1163010944"/>
                <w:placeholder>
                  <w:docPart w:val="C98E1ECCF77A434B8F4176E1BC31510F"/>
                </w:placeholder>
                <w:dataBinding w:xpath="/document/body/Sdm_TblAvsmot/table/row[14]/cell[4]" w:storeItemID="{BB47A18D-DEB0-4039-83EB-C64AA6C7E783}"/>
                <w:text/>
              </w:sdtPr>
              <w:sdtEndPr/>
              <w:sdtContent>
                <w:bookmarkStart w:id="76" w:name="Sdm_TblAvsmot__Sdm_AMPoststed___14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76"/>
          </w:p>
        </w:tc>
      </w:tr>
      <w:tr w:rsidR="008D512D" w:rsidRPr="00433996" w14:paraId="0A0B36CA" w14:textId="77777777" w:rsidTr="00F740AD">
        <w:trPr>
          <w:trHeight w:val="316"/>
        </w:trPr>
        <w:tc>
          <w:tcPr>
            <w:tcW w:w="3058" w:type="dxa"/>
          </w:tcPr>
          <w:p w14:paraId="643F2BF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5___1"/>
                <w:tag w:val="Sdm_TblAvsmot__Sdm_Amnavn___15___1"/>
                <w:id w:val="936683734"/>
                <w:placeholder>
                  <w:docPart w:val="C98E1ECCF77A434B8F4176E1BC31510F"/>
                </w:placeholder>
                <w:dataBinding w:xpath="/document/body/Sdm_TblAvsmot/table/row[15]/cell[1]" w:storeItemID="{BB47A18D-DEB0-4039-83EB-C64AA6C7E783}"/>
                <w:text/>
              </w:sdtPr>
              <w:sdtEndPr/>
              <w:sdtContent>
                <w:bookmarkStart w:id="77" w:name="Sdm_TblAvsmot__Sdm_Amnavn___15___1"/>
                <w:r w:rsidR="008D512D" w:rsidRPr="00433996">
                  <w:rPr>
                    <w:rFonts w:cs="Arial"/>
                    <w:szCs w:val="24"/>
                  </w:rPr>
                  <w:t>Frank Brødsjømoen Måbø</w:t>
                </w:r>
              </w:sdtContent>
            </w:sdt>
            <w:bookmarkEnd w:id="77"/>
          </w:p>
        </w:tc>
        <w:tc>
          <w:tcPr>
            <w:tcW w:w="2901" w:type="dxa"/>
          </w:tcPr>
          <w:p w14:paraId="6686F76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5___2"/>
                <w:tag w:val="Sdm_TblAvsmot__Sdm_Amadr___15___2"/>
                <w:id w:val="16739175"/>
                <w:placeholder>
                  <w:docPart w:val="C98E1ECCF77A434B8F4176E1BC31510F"/>
                </w:placeholder>
                <w:dataBinding w:xpath="/document/body/Sdm_TblAvsmot/table/row[15]/cell[2]" w:storeItemID="{BB47A18D-DEB0-4039-83EB-C64AA6C7E783}"/>
                <w:text/>
              </w:sdtPr>
              <w:sdtEndPr/>
              <w:sdtContent>
                <w:bookmarkStart w:id="78" w:name="Sdm_TblAvsmot__Sdm_Amadr___15___2"/>
                <w:r w:rsidR="008D512D" w:rsidRPr="00433996">
                  <w:rPr>
                    <w:rFonts w:cs="Arial"/>
                    <w:szCs w:val="24"/>
                  </w:rPr>
                  <w:t>Skogstadveien 17</w:t>
                </w:r>
              </w:sdtContent>
            </w:sdt>
            <w:bookmarkEnd w:id="78"/>
          </w:p>
        </w:tc>
        <w:tc>
          <w:tcPr>
            <w:tcW w:w="1612" w:type="dxa"/>
          </w:tcPr>
          <w:p w14:paraId="62CD0AB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5___3"/>
                <w:tag w:val="Sdm_TblAvsmot__Sdm_AMpostnr___15___3"/>
                <w:id w:val="935635296"/>
                <w:placeholder>
                  <w:docPart w:val="C98E1ECCF77A434B8F4176E1BC31510F"/>
                </w:placeholder>
                <w:dataBinding w:xpath="/document/body/Sdm_TblAvsmot/table/row[15]/cell[3]" w:storeItemID="{BB47A18D-DEB0-4039-83EB-C64AA6C7E783}"/>
                <w:text/>
              </w:sdtPr>
              <w:sdtEndPr/>
              <w:sdtContent>
                <w:bookmarkStart w:id="79" w:name="Sdm_TblAvsmot__Sdm_AMpostnr___15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79"/>
          </w:p>
        </w:tc>
        <w:tc>
          <w:tcPr>
            <w:tcW w:w="2893" w:type="dxa"/>
          </w:tcPr>
          <w:p w14:paraId="6F22184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5___4"/>
                <w:tag w:val="Sdm_TblAvsmot__Sdm_AMPoststed___15___4"/>
                <w:id w:val="1606543214"/>
                <w:placeholder>
                  <w:docPart w:val="C98E1ECCF77A434B8F4176E1BC31510F"/>
                </w:placeholder>
                <w:dataBinding w:xpath="/document/body/Sdm_TblAvsmot/table/row[15]/cell[4]" w:storeItemID="{BB47A18D-DEB0-4039-83EB-C64AA6C7E783}"/>
                <w:text/>
              </w:sdtPr>
              <w:sdtEndPr/>
              <w:sdtContent>
                <w:bookmarkStart w:id="80" w:name="Sdm_TblAvsmot__Sdm_AMPoststed___15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80"/>
          </w:p>
        </w:tc>
      </w:tr>
      <w:tr w:rsidR="008D512D" w:rsidRPr="00433996" w14:paraId="3C6D3630" w14:textId="77777777" w:rsidTr="00F740AD">
        <w:trPr>
          <w:trHeight w:val="316"/>
        </w:trPr>
        <w:tc>
          <w:tcPr>
            <w:tcW w:w="3058" w:type="dxa"/>
          </w:tcPr>
          <w:p w14:paraId="6B419DC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6___1"/>
                <w:tag w:val="Sdm_TblAvsmot__Sdm_Amnavn___16___1"/>
                <w:id w:val="1086344925"/>
                <w:placeholder>
                  <w:docPart w:val="C98E1ECCF77A434B8F4176E1BC31510F"/>
                </w:placeholder>
                <w:dataBinding w:xpath="/document/body/Sdm_TblAvsmot/table/row[16]/cell[1]" w:storeItemID="{BB47A18D-DEB0-4039-83EB-C64AA6C7E783}"/>
                <w:text/>
              </w:sdtPr>
              <w:sdtEndPr/>
              <w:sdtContent>
                <w:bookmarkStart w:id="81" w:name="Sdm_TblAvsmot__Sdm_Amnavn___16___1"/>
                <w:r w:rsidR="008D512D" w:rsidRPr="00433996">
                  <w:rPr>
                    <w:rFonts w:cs="Arial"/>
                    <w:szCs w:val="24"/>
                  </w:rPr>
                  <w:t>Frank Hack</w:t>
                </w:r>
              </w:sdtContent>
            </w:sdt>
            <w:bookmarkEnd w:id="81"/>
          </w:p>
        </w:tc>
        <w:tc>
          <w:tcPr>
            <w:tcW w:w="2901" w:type="dxa"/>
          </w:tcPr>
          <w:p w14:paraId="4F4DBBB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6___2"/>
                <w:tag w:val="Sdm_TblAvsmot__Sdm_Amadr___16___2"/>
                <w:id w:val="84832"/>
                <w:placeholder>
                  <w:docPart w:val="C98E1ECCF77A434B8F4176E1BC31510F"/>
                </w:placeholder>
                <w:dataBinding w:xpath="/document/body/Sdm_TblAvsmot/table/row[16]/cell[2]" w:storeItemID="{BB47A18D-DEB0-4039-83EB-C64AA6C7E783}"/>
                <w:text/>
              </w:sdtPr>
              <w:sdtEndPr/>
              <w:sdtContent>
                <w:bookmarkStart w:id="82" w:name="Sdm_TblAvsmot__Sdm_Amadr___16___2"/>
                <w:r w:rsidR="008D512D" w:rsidRPr="00433996">
                  <w:rPr>
                    <w:rFonts w:cs="Arial"/>
                    <w:szCs w:val="24"/>
                  </w:rPr>
                  <w:t>Skogstadveien 27</w:t>
                </w:r>
              </w:sdtContent>
            </w:sdt>
            <w:bookmarkEnd w:id="82"/>
          </w:p>
        </w:tc>
        <w:tc>
          <w:tcPr>
            <w:tcW w:w="1612" w:type="dxa"/>
          </w:tcPr>
          <w:p w14:paraId="742679B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6___3"/>
                <w:tag w:val="Sdm_TblAvsmot__Sdm_AMpostnr___16___3"/>
                <w:id w:val="574960145"/>
                <w:placeholder>
                  <w:docPart w:val="C98E1ECCF77A434B8F4176E1BC31510F"/>
                </w:placeholder>
                <w:dataBinding w:xpath="/document/body/Sdm_TblAvsmot/table/row[16]/cell[3]" w:storeItemID="{BB47A18D-DEB0-4039-83EB-C64AA6C7E783}"/>
                <w:text/>
              </w:sdtPr>
              <w:sdtEndPr/>
              <w:sdtContent>
                <w:bookmarkStart w:id="83" w:name="Sdm_TblAvsmot__Sdm_AMpostnr___16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83"/>
          </w:p>
        </w:tc>
        <w:tc>
          <w:tcPr>
            <w:tcW w:w="2893" w:type="dxa"/>
          </w:tcPr>
          <w:p w14:paraId="0317A04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6___4"/>
                <w:tag w:val="Sdm_TblAvsmot__Sdm_AMPoststed___16___4"/>
                <w:id w:val="1082846646"/>
                <w:placeholder>
                  <w:docPart w:val="C98E1ECCF77A434B8F4176E1BC31510F"/>
                </w:placeholder>
                <w:dataBinding w:xpath="/document/body/Sdm_TblAvsmot/table/row[16]/cell[4]" w:storeItemID="{BB47A18D-DEB0-4039-83EB-C64AA6C7E783}"/>
                <w:text/>
              </w:sdtPr>
              <w:sdtEndPr/>
              <w:sdtContent>
                <w:bookmarkStart w:id="84" w:name="Sdm_TblAvsmot__Sdm_AMPoststed___1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84"/>
          </w:p>
        </w:tc>
      </w:tr>
      <w:tr w:rsidR="008D512D" w:rsidRPr="00433996" w14:paraId="199927BF" w14:textId="77777777" w:rsidTr="00F740AD">
        <w:trPr>
          <w:trHeight w:val="316"/>
        </w:trPr>
        <w:tc>
          <w:tcPr>
            <w:tcW w:w="3058" w:type="dxa"/>
          </w:tcPr>
          <w:p w14:paraId="44C49A3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7___1"/>
                <w:tag w:val="Sdm_TblAvsmot__Sdm_Amnavn___17___1"/>
                <w:id w:val="997696928"/>
                <w:placeholder>
                  <w:docPart w:val="C98E1ECCF77A434B8F4176E1BC31510F"/>
                </w:placeholder>
                <w:dataBinding w:xpath="/document/body/Sdm_TblAvsmot/table/row[17]/cell[1]" w:storeItemID="{BB47A18D-DEB0-4039-83EB-C64AA6C7E783}"/>
                <w:text/>
              </w:sdtPr>
              <w:sdtEndPr/>
              <w:sdtContent>
                <w:bookmarkStart w:id="85" w:name="Sdm_TblAvsmot__Sdm_Amnavn___17___1"/>
                <w:r w:rsidR="008D512D" w:rsidRPr="00433996">
                  <w:rPr>
                    <w:rFonts w:cs="Arial"/>
                    <w:szCs w:val="24"/>
                  </w:rPr>
                  <w:t>Geir Kaasa</w:t>
                </w:r>
              </w:sdtContent>
            </w:sdt>
            <w:bookmarkEnd w:id="85"/>
          </w:p>
        </w:tc>
        <w:tc>
          <w:tcPr>
            <w:tcW w:w="2901" w:type="dxa"/>
          </w:tcPr>
          <w:p w14:paraId="455D2B7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7___2"/>
                <w:tag w:val="Sdm_TblAvsmot__Sdm_Amadr___17___2"/>
                <w:id w:val="1495586662"/>
                <w:placeholder>
                  <w:docPart w:val="C98E1ECCF77A434B8F4176E1BC31510F"/>
                </w:placeholder>
                <w:dataBinding w:xpath="/document/body/Sdm_TblAvsmot/table/row[17]/cell[2]" w:storeItemID="{BB47A18D-DEB0-4039-83EB-C64AA6C7E783}"/>
                <w:text/>
              </w:sdtPr>
              <w:sdtEndPr/>
              <w:sdtContent>
                <w:bookmarkStart w:id="86" w:name="Sdm_TblAvsmot__Sdm_Amadr___17___2"/>
                <w:r w:rsidR="008D512D" w:rsidRPr="00433996">
                  <w:rPr>
                    <w:rFonts w:cs="Arial"/>
                    <w:szCs w:val="24"/>
                  </w:rPr>
                  <w:t>Tordenskioldsgate 9d</w:t>
                </w:r>
              </w:sdtContent>
            </w:sdt>
            <w:bookmarkEnd w:id="86"/>
          </w:p>
        </w:tc>
        <w:tc>
          <w:tcPr>
            <w:tcW w:w="1612" w:type="dxa"/>
          </w:tcPr>
          <w:p w14:paraId="225934E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7___3"/>
                <w:tag w:val="Sdm_TblAvsmot__Sdm_AMpostnr___17___3"/>
                <w:id w:val="1123673310"/>
                <w:placeholder>
                  <w:docPart w:val="C98E1ECCF77A434B8F4176E1BC31510F"/>
                </w:placeholder>
                <w:dataBinding w:xpath="/document/body/Sdm_TblAvsmot/table/row[17]/cell[3]" w:storeItemID="{BB47A18D-DEB0-4039-83EB-C64AA6C7E783}"/>
                <w:text/>
              </w:sdtPr>
              <w:sdtEndPr/>
              <w:sdtContent>
                <w:bookmarkStart w:id="87" w:name="Sdm_TblAvsmot__Sdm_AMpostnr___17___3"/>
                <w:r w:rsidR="008D512D" w:rsidRPr="00433996">
                  <w:rPr>
                    <w:rFonts w:cs="Arial"/>
                    <w:szCs w:val="24"/>
                  </w:rPr>
                  <w:t>3921</w:t>
                </w:r>
              </w:sdtContent>
            </w:sdt>
            <w:bookmarkEnd w:id="87"/>
          </w:p>
        </w:tc>
        <w:tc>
          <w:tcPr>
            <w:tcW w:w="2893" w:type="dxa"/>
          </w:tcPr>
          <w:p w14:paraId="534F05A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7___4"/>
                <w:tag w:val="Sdm_TblAvsmot__Sdm_AMPoststed___17___4"/>
                <w:id w:val="334953508"/>
                <w:placeholder>
                  <w:docPart w:val="C98E1ECCF77A434B8F4176E1BC31510F"/>
                </w:placeholder>
                <w:dataBinding w:xpath="/document/body/Sdm_TblAvsmot/table/row[17]/cell[4]" w:storeItemID="{BB47A18D-DEB0-4039-83EB-C64AA6C7E783}"/>
                <w:text/>
              </w:sdtPr>
              <w:sdtEndPr/>
              <w:sdtContent>
                <w:bookmarkStart w:id="88" w:name="Sdm_TblAvsmot__Sdm_AMPoststed___17___4"/>
                <w:r w:rsidR="008D512D" w:rsidRPr="00433996">
                  <w:rPr>
                    <w:rFonts w:cs="Arial"/>
                    <w:szCs w:val="24"/>
                  </w:rPr>
                  <w:t>Porsgrunn</w:t>
                </w:r>
              </w:sdtContent>
            </w:sdt>
            <w:bookmarkEnd w:id="88"/>
          </w:p>
        </w:tc>
      </w:tr>
      <w:tr w:rsidR="008D512D" w:rsidRPr="00433996" w14:paraId="20C82CB9" w14:textId="77777777" w:rsidTr="00F740AD">
        <w:trPr>
          <w:trHeight w:val="316"/>
        </w:trPr>
        <w:tc>
          <w:tcPr>
            <w:tcW w:w="3058" w:type="dxa"/>
          </w:tcPr>
          <w:p w14:paraId="23968DD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8___1"/>
                <w:tag w:val="Sdm_TblAvsmot__Sdm_Amnavn___18___1"/>
                <w:id w:val="627915740"/>
                <w:placeholder>
                  <w:docPart w:val="C98E1ECCF77A434B8F4176E1BC31510F"/>
                </w:placeholder>
                <w:dataBinding w:xpath="/document/body/Sdm_TblAvsmot/table/row[18]/cell[1]" w:storeItemID="{BB47A18D-DEB0-4039-83EB-C64AA6C7E783}"/>
                <w:text/>
              </w:sdtPr>
              <w:sdtEndPr/>
              <w:sdtContent>
                <w:bookmarkStart w:id="89" w:name="Sdm_TblAvsmot__Sdm_Amnavn___18___1"/>
                <w:r w:rsidR="008D512D" w:rsidRPr="00433996">
                  <w:rPr>
                    <w:rFonts w:cs="Arial"/>
                    <w:szCs w:val="24"/>
                  </w:rPr>
                  <w:t>Grenland Friluftsråd Kommunalt Oppgavefellesskap</w:t>
                </w:r>
              </w:sdtContent>
            </w:sdt>
            <w:bookmarkEnd w:id="89"/>
          </w:p>
        </w:tc>
        <w:tc>
          <w:tcPr>
            <w:tcW w:w="2901" w:type="dxa"/>
          </w:tcPr>
          <w:p w14:paraId="61CB9D6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8___2"/>
                <w:tag w:val="Sdm_TblAvsmot__Sdm_Amadr___18___2"/>
                <w:id w:val="725644278"/>
                <w:placeholder>
                  <w:docPart w:val="C98E1ECCF77A434B8F4176E1BC31510F"/>
                </w:placeholder>
                <w:dataBinding w:xpath="/document/body/Sdm_TblAvsmot/table/row[18]/cell[2]" w:storeItemID="{BB47A18D-DEB0-4039-83EB-C64AA6C7E783}"/>
                <w:text/>
              </w:sdtPr>
              <w:sdtEndPr/>
              <w:sdtContent>
                <w:bookmarkStart w:id="90" w:name="Sdm_TblAvsmot__Sdm_Amadr___18___2"/>
                <w:r w:rsidR="008D512D" w:rsidRPr="00433996">
                  <w:rPr>
                    <w:rFonts w:cs="Arial"/>
                    <w:szCs w:val="24"/>
                  </w:rPr>
                  <w:t>Postboks 158</w:t>
                </w:r>
              </w:sdtContent>
            </w:sdt>
            <w:bookmarkEnd w:id="90"/>
          </w:p>
        </w:tc>
        <w:tc>
          <w:tcPr>
            <w:tcW w:w="1612" w:type="dxa"/>
          </w:tcPr>
          <w:p w14:paraId="5B62A31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8___3"/>
                <w:tag w:val="Sdm_TblAvsmot__Sdm_AMpostnr___18___3"/>
                <w:id w:val="2193930"/>
                <w:placeholder>
                  <w:docPart w:val="C98E1ECCF77A434B8F4176E1BC31510F"/>
                </w:placeholder>
                <w:dataBinding w:xpath="/document/body/Sdm_TblAvsmot/table/row[18]/cell[3]" w:storeItemID="{BB47A18D-DEB0-4039-83EB-C64AA6C7E783}"/>
                <w:text/>
              </w:sdtPr>
              <w:sdtEndPr/>
              <w:sdtContent>
                <w:bookmarkStart w:id="91" w:name="Sdm_TblAvsmot__Sdm_AMpostnr___18___3"/>
                <w:r w:rsidR="008D512D" w:rsidRPr="00433996">
                  <w:rPr>
                    <w:rFonts w:cs="Arial"/>
                    <w:szCs w:val="24"/>
                  </w:rPr>
                  <w:t>3701</w:t>
                </w:r>
              </w:sdtContent>
            </w:sdt>
            <w:bookmarkEnd w:id="91"/>
          </w:p>
        </w:tc>
        <w:tc>
          <w:tcPr>
            <w:tcW w:w="2893" w:type="dxa"/>
          </w:tcPr>
          <w:p w14:paraId="7218141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8___4"/>
                <w:tag w:val="Sdm_TblAvsmot__Sdm_AMPoststed___18___4"/>
                <w:id w:val="1525940980"/>
                <w:placeholder>
                  <w:docPart w:val="C98E1ECCF77A434B8F4176E1BC31510F"/>
                </w:placeholder>
                <w:dataBinding w:xpath="/document/body/Sdm_TblAvsmot/table/row[18]/cell[4]" w:storeItemID="{BB47A18D-DEB0-4039-83EB-C64AA6C7E783}"/>
                <w:text/>
              </w:sdtPr>
              <w:sdtEndPr/>
              <w:sdtContent>
                <w:bookmarkStart w:id="92" w:name="Sdm_TblAvsmot__Sdm_AMPoststed___18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92"/>
          </w:p>
        </w:tc>
      </w:tr>
      <w:tr w:rsidR="008D512D" w:rsidRPr="00433996" w14:paraId="427522D9" w14:textId="77777777" w:rsidTr="00F740AD">
        <w:trPr>
          <w:trHeight w:val="316"/>
        </w:trPr>
        <w:tc>
          <w:tcPr>
            <w:tcW w:w="3058" w:type="dxa"/>
          </w:tcPr>
          <w:p w14:paraId="3A6871A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19___1"/>
                <w:tag w:val="Sdm_TblAvsmot__Sdm_Amnavn___19___1"/>
                <w:id w:val="1203672060"/>
                <w:placeholder>
                  <w:docPart w:val="C98E1ECCF77A434B8F4176E1BC31510F"/>
                </w:placeholder>
                <w:dataBinding w:xpath="/document/body/Sdm_TblAvsmot/table/row[19]/cell[1]" w:storeItemID="{BB47A18D-DEB0-4039-83EB-C64AA6C7E783}"/>
                <w:text/>
              </w:sdtPr>
              <w:sdtEndPr/>
              <w:sdtContent>
                <w:bookmarkStart w:id="93" w:name="Sdm_TblAvsmot__Sdm_Amnavn___19___1"/>
                <w:r w:rsidR="008D512D" w:rsidRPr="00433996">
                  <w:rPr>
                    <w:rFonts w:cs="Arial"/>
                    <w:szCs w:val="24"/>
                  </w:rPr>
                  <w:t>Gro Andreassen</w:t>
                </w:r>
              </w:sdtContent>
            </w:sdt>
            <w:bookmarkEnd w:id="93"/>
          </w:p>
        </w:tc>
        <w:tc>
          <w:tcPr>
            <w:tcW w:w="2901" w:type="dxa"/>
          </w:tcPr>
          <w:p w14:paraId="53DDC3B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19___2"/>
                <w:tag w:val="Sdm_TblAvsmot__Sdm_Amadr___19___2"/>
                <w:id w:val="6272831"/>
                <w:placeholder>
                  <w:docPart w:val="C98E1ECCF77A434B8F4176E1BC31510F"/>
                </w:placeholder>
                <w:dataBinding w:xpath="/document/body/Sdm_TblAvsmot/table/row[19]/cell[2]" w:storeItemID="{BB47A18D-DEB0-4039-83EB-C64AA6C7E783}"/>
                <w:text/>
              </w:sdtPr>
              <w:sdtEndPr/>
              <w:sdtContent>
                <w:bookmarkStart w:id="94" w:name="Sdm_TblAvsmot__Sdm_Amadr___19___2"/>
                <w:r w:rsidR="008D512D" w:rsidRPr="00433996">
                  <w:rPr>
                    <w:rFonts w:cs="Arial"/>
                    <w:szCs w:val="24"/>
                  </w:rPr>
                  <w:t>Skogstadveien 25</w:t>
                </w:r>
              </w:sdtContent>
            </w:sdt>
            <w:bookmarkEnd w:id="94"/>
          </w:p>
        </w:tc>
        <w:tc>
          <w:tcPr>
            <w:tcW w:w="1612" w:type="dxa"/>
          </w:tcPr>
          <w:p w14:paraId="7DAA942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19___3"/>
                <w:tag w:val="Sdm_TblAvsmot__Sdm_AMpostnr___19___3"/>
                <w:id w:val="1182582400"/>
                <w:placeholder>
                  <w:docPart w:val="C98E1ECCF77A434B8F4176E1BC31510F"/>
                </w:placeholder>
                <w:dataBinding w:xpath="/document/body/Sdm_TblAvsmot/table/row[19]/cell[3]" w:storeItemID="{BB47A18D-DEB0-4039-83EB-C64AA6C7E783}"/>
                <w:text/>
              </w:sdtPr>
              <w:sdtEndPr/>
              <w:sdtContent>
                <w:bookmarkStart w:id="95" w:name="Sdm_TblAvsmot__Sdm_AMpostnr___19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95"/>
          </w:p>
        </w:tc>
        <w:tc>
          <w:tcPr>
            <w:tcW w:w="2893" w:type="dxa"/>
          </w:tcPr>
          <w:p w14:paraId="1402975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19___4"/>
                <w:tag w:val="Sdm_TblAvsmot__Sdm_AMPoststed___19___4"/>
                <w:id w:val="987091203"/>
                <w:placeholder>
                  <w:docPart w:val="C98E1ECCF77A434B8F4176E1BC31510F"/>
                </w:placeholder>
                <w:dataBinding w:xpath="/document/body/Sdm_TblAvsmot/table/row[19]/cell[4]" w:storeItemID="{BB47A18D-DEB0-4039-83EB-C64AA6C7E783}"/>
                <w:text/>
              </w:sdtPr>
              <w:sdtEndPr/>
              <w:sdtContent>
                <w:bookmarkStart w:id="96" w:name="Sdm_TblAvsmot__Sdm_AMPoststed___19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96"/>
          </w:p>
        </w:tc>
      </w:tr>
      <w:tr w:rsidR="008D512D" w:rsidRPr="00433996" w14:paraId="7A0E332C" w14:textId="77777777" w:rsidTr="00F740AD">
        <w:trPr>
          <w:trHeight w:val="316"/>
        </w:trPr>
        <w:tc>
          <w:tcPr>
            <w:tcW w:w="3058" w:type="dxa"/>
          </w:tcPr>
          <w:p w14:paraId="22C6BFC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0___1"/>
                <w:tag w:val="Sdm_TblAvsmot__Sdm_Amnavn___20___1"/>
                <w:id w:val="128495347"/>
                <w:placeholder>
                  <w:docPart w:val="C98E1ECCF77A434B8F4176E1BC31510F"/>
                </w:placeholder>
                <w:dataBinding w:xpath="/document/body/Sdm_TblAvsmot/table/row[20]/cell[1]" w:storeItemID="{BB47A18D-DEB0-4039-83EB-C64AA6C7E783}"/>
                <w:text/>
              </w:sdtPr>
              <w:sdtEndPr/>
              <w:sdtContent>
                <w:bookmarkStart w:id="97" w:name="Sdm_TblAvsmot__Sdm_Amnavn___20___1"/>
                <w:r w:rsidR="008D512D" w:rsidRPr="00433996">
                  <w:rPr>
                    <w:rFonts w:cs="Arial"/>
                    <w:szCs w:val="24"/>
                  </w:rPr>
                  <w:t>Gro Hege Walmestad</w:t>
                </w:r>
              </w:sdtContent>
            </w:sdt>
            <w:bookmarkEnd w:id="97"/>
          </w:p>
        </w:tc>
        <w:tc>
          <w:tcPr>
            <w:tcW w:w="2901" w:type="dxa"/>
          </w:tcPr>
          <w:p w14:paraId="3DB883D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0___2"/>
                <w:tag w:val="Sdm_TblAvsmot__Sdm_Amadr___20___2"/>
                <w:id w:val="811662800"/>
                <w:placeholder>
                  <w:docPart w:val="C98E1ECCF77A434B8F4176E1BC31510F"/>
                </w:placeholder>
                <w:dataBinding w:xpath="/document/body/Sdm_TblAvsmot/table/row[20]/cell[2]" w:storeItemID="{BB47A18D-DEB0-4039-83EB-C64AA6C7E783}"/>
                <w:text/>
              </w:sdtPr>
              <w:sdtEndPr/>
              <w:sdtContent>
                <w:bookmarkStart w:id="98" w:name="Sdm_TblAvsmot__Sdm_Amadr___20___2"/>
                <w:r w:rsidR="008D512D" w:rsidRPr="00433996">
                  <w:rPr>
                    <w:rFonts w:cs="Arial"/>
                    <w:szCs w:val="24"/>
                  </w:rPr>
                  <w:t>Rønholtveien 179</w:t>
                </w:r>
              </w:sdtContent>
            </w:sdt>
            <w:bookmarkEnd w:id="98"/>
          </w:p>
        </w:tc>
        <w:tc>
          <w:tcPr>
            <w:tcW w:w="1612" w:type="dxa"/>
          </w:tcPr>
          <w:p w14:paraId="6AA7D38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0___3"/>
                <w:tag w:val="Sdm_TblAvsmot__Sdm_AMpostnr___20___3"/>
                <w:id w:val="958853511"/>
                <w:placeholder>
                  <w:docPart w:val="C98E1ECCF77A434B8F4176E1BC31510F"/>
                </w:placeholder>
                <w:dataBinding w:xpath="/document/body/Sdm_TblAvsmot/table/row[20]/cell[3]" w:storeItemID="{BB47A18D-DEB0-4039-83EB-C64AA6C7E783}"/>
                <w:text/>
              </w:sdtPr>
              <w:sdtEndPr/>
              <w:sdtContent>
                <w:bookmarkStart w:id="99" w:name="Sdm_TblAvsmot__Sdm_AMpostnr___20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99"/>
          </w:p>
        </w:tc>
        <w:tc>
          <w:tcPr>
            <w:tcW w:w="2893" w:type="dxa"/>
          </w:tcPr>
          <w:p w14:paraId="436AFA3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0___4"/>
                <w:tag w:val="Sdm_TblAvsmot__Sdm_AMPoststed___20___4"/>
                <w:id w:val="1224926516"/>
                <w:placeholder>
                  <w:docPart w:val="C98E1ECCF77A434B8F4176E1BC31510F"/>
                </w:placeholder>
                <w:dataBinding w:xpath="/document/body/Sdm_TblAvsmot/table/row[20]/cell[4]" w:storeItemID="{BB47A18D-DEB0-4039-83EB-C64AA6C7E783}"/>
                <w:text/>
              </w:sdtPr>
              <w:sdtEndPr/>
              <w:sdtContent>
                <w:bookmarkStart w:id="100" w:name="Sdm_TblAvsmot__Sdm_AMPoststed___20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00"/>
          </w:p>
        </w:tc>
      </w:tr>
      <w:tr w:rsidR="008D512D" w:rsidRPr="00433996" w14:paraId="350DD207" w14:textId="77777777" w:rsidTr="00F740AD">
        <w:trPr>
          <w:trHeight w:val="316"/>
        </w:trPr>
        <w:tc>
          <w:tcPr>
            <w:tcW w:w="3058" w:type="dxa"/>
          </w:tcPr>
          <w:p w14:paraId="0DCE105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1___1"/>
                <w:tag w:val="Sdm_TblAvsmot__Sdm_Amnavn___21___1"/>
                <w:id w:val="952865700"/>
                <w:placeholder>
                  <w:docPart w:val="C98E1ECCF77A434B8F4176E1BC31510F"/>
                </w:placeholder>
                <w:dataBinding w:xpath="/document/body/Sdm_TblAvsmot/table/row[21]/cell[1]" w:storeItemID="{BB47A18D-DEB0-4039-83EB-C64AA6C7E783}"/>
                <w:text/>
              </w:sdtPr>
              <w:sdtEndPr/>
              <w:sdtContent>
                <w:bookmarkStart w:id="101" w:name="Sdm_TblAvsmot__Sdm_Amnavn___21___1"/>
                <w:r w:rsidR="008D512D" w:rsidRPr="00433996">
                  <w:rPr>
                    <w:rFonts w:cs="Arial"/>
                    <w:szCs w:val="24"/>
                  </w:rPr>
                  <w:t>Gro Hege Walmestad</w:t>
                </w:r>
              </w:sdtContent>
            </w:sdt>
            <w:bookmarkEnd w:id="101"/>
          </w:p>
        </w:tc>
        <w:tc>
          <w:tcPr>
            <w:tcW w:w="2901" w:type="dxa"/>
          </w:tcPr>
          <w:p w14:paraId="35561FC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1___2"/>
                <w:tag w:val="Sdm_TblAvsmot__Sdm_Amadr___21___2"/>
                <w:id w:val="1715712243"/>
                <w:placeholder>
                  <w:docPart w:val="C98E1ECCF77A434B8F4176E1BC31510F"/>
                </w:placeholder>
                <w:dataBinding w:xpath="/document/body/Sdm_TblAvsmot/table/row[21]/cell[2]" w:storeItemID="{BB47A18D-DEB0-4039-83EB-C64AA6C7E783}"/>
                <w:text/>
              </w:sdtPr>
              <w:sdtEndPr/>
              <w:sdtContent>
                <w:bookmarkStart w:id="102" w:name="Sdm_TblAvsmot__Sdm_Amadr___21___2"/>
                <w:r w:rsidR="008D512D" w:rsidRPr="00433996">
                  <w:rPr>
                    <w:rFonts w:cs="Arial"/>
                    <w:szCs w:val="24"/>
                  </w:rPr>
                  <w:t>Rønholtveien 179</w:t>
                </w:r>
              </w:sdtContent>
            </w:sdt>
            <w:bookmarkEnd w:id="102"/>
          </w:p>
        </w:tc>
        <w:tc>
          <w:tcPr>
            <w:tcW w:w="1612" w:type="dxa"/>
          </w:tcPr>
          <w:p w14:paraId="440E731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1___3"/>
                <w:tag w:val="Sdm_TblAvsmot__Sdm_AMpostnr___21___3"/>
                <w:id w:val="1046666236"/>
                <w:placeholder>
                  <w:docPart w:val="C98E1ECCF77A434B8F4176E1BC31510F"/>
                </w:placeholder>
                <w:dataBinding w:xpath="/document/body/Sdm_TblAvsmot/table/row[21]/cell[3]" w:storeItemID="{BB47A18D-DEB0-4039-83EB-C64AA6C7E783}"/>
                <w:text/>
              </w:sdtPr>
              <w:sdtEndPr/>
              <w:sdtContent>
                <w:bookmarkStart w:id="103" w:name="Sdm_TblAvsmot__Sdm_AMpostnr___21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03"/>
          </w:p>
        </w:tc>
        <w:tc>
          <w:tcPr>
            <w:tcW w:w="2893" w:type="dxa"/>
          </w:tcPr>
          <w:p w14:paraId="7961B94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1___4"/>
                <w:tag w:val="Sdm_TblAvsmot__Sdm_AMPoststed___21___4"/>
                <w:id w:val="31089307"/>
                <w:placeholder>
                  <w:docPart w:val="C98E1ECCF77A434B8F4176E1BC31510F"/>
                </w:placeholder>
                <w:dataBinding w:xpath="/document/body/Sdm_TblAvsmot/table/row[21]/cell[4]" w:storeItemID="{BB47A18D-DEB0-4039-83EB-C64AA6C7E783}"/>
                <w:text/>
              </w:sdtPr>
              <w:sdtEndPr/>
              <w:sdtContent>
                <w:bookmarkStart w:id="104" w:name="Sdm_TblAvsmot__Sdm_AMPoststed___21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04"/>
          </w:p>
        </w:tc>
      </w:tr>
      <w:tr w:rsidR="008D512D" w:rsidRPr="00433996" w14:paraId="7F83514C" w14:textId="77777777" w:rsidTr="00F740AD">
        <w:trPr>
          <w:trHeight w:val="316"/>
        </w:trPr>
        <w:tc>
          <w:tcPr>
            <w:tcW w:w="3058" w:type="dxa"/>
          </w:tcPr>
          <w:p w14:paraId="6E3F2C7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2___1"/>
                <w:tag w:val="Sdm_TblAvsmot__Sdm_Amnavn___22___1"/>
                <w:id w:val="1921307136"/>
                <w:placeholder>
                  <w:docPart w:val="C98E1ECCF77A434B8F4176E1BC31510F"/>
                </w:placeholder>
                <w:dataBinding w:xpath="/document/body/Sdm_TblAvsmot/table/row[22]/cell[1]" w:storeItemID="{BB47A18D-DEB0-4039-83EB-C64AA6C7E783}"/>
                <w:text/>
              </w:sdtPr>
              <w:sdtEndPr/>
              <w:sdtContent>
                <w:bookmarkStart w:id="105" w:name="Sdm_TblAvsmot__Sdm_Amnavn___22___1"/>
                <w:r w:rsidR="008D512D" w:rsidRPr="00433996">
                  <w:rPr>
                    <w:rFonts w:cs="Arial"/>
                    <w:szCs w:val="24"/>
                  </w:rPr>
                  <w:t>Hans Marius Kaasa</w:t>
                </w:r>
              </w:sdtContent>
            </w:sdt>
            <w:bookmarkEnd w:id="105"/>
          </w:p>
        </w:tc>
        <w:tc>
          <w:tcPr>
            <w:tcW w:w="2901" w:type="dxa"/>
          </w:tcPr>
          <w:p w14:paraId="089A780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2___2"/>
                <w:tag w:val="Sdm_TblAvsmot__Sdm_Amadr___22___2"/>
                <w:id w:val="879345676"/>
                <w:placeholder>
                  <w:docPart w:val="C98E1ECCF77A434B8F4176E1BC31510F"/>
                </w:placeholder>
                <w:dataBinding w:xpath="/document/body/Sdm_TblAvsmot/table/row[22]/cell[2]" w:storeItemID="{BB47A18D-DEB0-4039-83EB-C64AA6C7E783}"/>
                <w:text/>
              </w:sdtPr>
              <w:sdtEndPr/>
              <w:sdtContent>
                <w:bookmarkStart w:id="106" w:name="Sdm_TblAvsmot__Sdm_Amadr___22___2"/>
                <w:r w:rsidR="008D512D" w:rsidRPr="00433996">
                  <w:rPr>
                    <w:rFonts w:cs="Arial"/>
                    <w:szCs w:val="24"/>
                  </w:rPr>
                  <w:t>Skogstadveien 15</w:t>
                </w:r>
              </w:sdtContent>
            </w:sdt>
            <w:bookmarkEnd w:id="106"/>
          </w:p>
        </w:tc>
        <w:tc>
          <w:tcPr>
            <w:tcW w:w="1612" w:type="dxa"/>
          </w:tcPr>
          <w:p w14:paraId="28FA61A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2___3"/>
                <w:tag w:val="Sdm_TblAvsmot__Sdm_AMpostnr___22___3"/>
                <w:id w:val="-2041318736"/>
                <w:placeholder>
                  <w:docPart w:val="C98E1ECCF77A434B8F4176E1BC31510F"/>
                </w:placeholder>
                <w:dataBinding w:xpath="/document/body/Sdm_TblAvsmot/table/row[22]/cell[3]" w:storeItemID="{BB47A18D-DEB0-4039-83EB-C64AA6C7E783}"/>
                <w:text/>
              </w:sdtPr>
              <w:sdtEndPr/>
              <w:sdtContent>
                <w:bookmarkStart w:id="107" w:name="Sdm_TblAvsmot__Sdm_AMpostnr___2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07"/>
          </w:p>
        </w:tc>
        <w:tc>
          <w:tcPr>
            <w:tcW w:w="2893" w:type="dxa"/>
          </w:tcPr>
          <w:p w14:paraId="288132B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2___4"/>
                <w:tag w:val="Sdm_TblAvsmot__Sdm_AMPoststed___22___4"/>
                <w:id w:val="469342992"/>
                <w:placeholder>
                  <w:docPart w:val="C98E1ECCF77A434B8F4176E1BC31510F"/>
                </w:placeholder>
                <w:dataBinding w:xpath="/document/body/Sdm_TblAvsmot/table/row[22]/cell[4]" w:storeItemID="{BB47A18D-DEB0-4039-83EB-C64AA6C7E783}"/>
                <w:text/>
              </w:sdtPr>
              <w:sdtEndPr/>
              <w:sdtContent>
                <w:bookmarkStart w:id="108" w:name="Sdm_TblAvsmot__Sdm_AMPoststed___2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08"/>
          </w:p>
        </w:tc>
      </w:tr>
      <w:tr w:rsidR="008D512D" w:rsidRPr="00433996" w14:paraId="73295F8A" w14:textId="77777777" w:rsidTr="00F740AD">
        <w:trPr>
          <w:trHeight w:val="316"/>
        </w:trPr>
        <w:tc>
          <w:tcPr>
            <w:tcW w:w="3058" w:type="dxa"/>
          </w:tcPr>
          <w:p w14:paraId="6BD2C10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3___1"/>
                <w:tag w:val="Sdm_TblAvsmot__Sdm_Amnavn___23___1"/>
                <w:id w:val="2127225474"/>
                <w:placeholder>
                  <w:docPart w:val="C98E1ECCF77A434B8F4176E1BC31510F"/>
                </w:placeholder>
                <w:dataBinding w:xpath="/document/body/Sdm_TblAvsmot/table/row[23]/cell[1]" w:storeItemID="{BB47A18D-DEB0-4039-83EB-C64AA6C7E783}"/>
                <w:text/>
              </w:sdtPr>
              <w:sdtEndPr/>
              <w:sdtContent>
                <w:bookmarkStart w:id="109" w:name="Sdm_TblAvsmot__Sdm_Amnavn___23___1"/>
                <w:r w:rsidR="008D512D" w:rsidRPr="00433996">
                  <w:rPr>
                    <w:rFonts w:cs="Arial"/>
                    <w:szCs w:val="24"/>
                  </w:rPr>
                  <w:t>Helena Vårli</w:t>
                </w:r>
              </w:sdtContent>
            </w:sdt>
            <w:bookmarkEnd w:id="109"/>
          </w:p>
        </w:tc>
        <w:tc>
          <w:tcPr>
            <w:tcW w:w="2901" w:type="dxa"/>
          </w:tcPr>
          <w:p w14:paraId="0F430887" w14:textId="5CC40FB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3___2"/>
                <w:tag w:val="Sdm_TblAvsmot__Sdm_Amadr___23___2"/>
                <w:id w:val="2106229577"/>
                <w:placeholder>
                  <w:docPart w:val="C98E1ECCF77A434B8F4176E1BC31510F"/>
                </w:placeholder>
                <w:dataBinding w:xpath="/document/body/Sdm_TblAvsmot/table/row[23]/cell[2]" w:storeItemID="{BB47A18D-DEB0-4039-83EB-C64AA6C7E783}"/>
                <w:text/>
              </w:sdtPr>
              <w:sdtEndPr/>
              <w:sdtContent>
                <w:bookmarkStart w:id="110" w:name="Sdm_TblAvsmot__Sdm_Amadr___2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0"/>
          </w:p>
        </w:tc>
        <w:tc>
          <w:tcPr>
            <w:tcW w:w="1612" w:type="dxa"/>
          </w:tcPr>
          <w:p w14:paraId="19AAC956" w14:textId="3401BEB9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3___3"/>
                <w:tag w:val="Sdm_TblAvsmot__Sdm_AMpostnr___23___3"/>
                <w:id w:val="1924344216"/>
                <w:placeholder>
                  <w:docPart w:val="C98E1ECCF77A434B8F4176E1BC31510F"/>
                </w:placeholder>
                <w:dataBinding w:xpath="/document/body/Sdm_TblAvsmot/table/row[23]/cell[3]" w:storeItemID="{BB47A18D-DEB0-4039-83EB-C64AA6C7E783}"/>
                <w:text/>
              </w:sdtPr>
              <w:sdtEndPr/>
              <w:sdtContent>
                <w:bookmarkStart w:id="111" w:name="Sdm_TblAvsmot__Sdm_AMpostnr___2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1"/>
          </w:p>
        </w:tc>
        <w:tc>
          <w:tcPr>
            <w:tcW w:w="2893" w:type="dxa"/>
          </w:tcPr>
          <w:p w14:paraId="47FA94C0" w14:textId="0A4C95A0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3___4"/>
                <w:tag w:val="Sdm_TblAvsmot__Sdm_AMPoststed___23___4"/>
                <w:id w:val="364646250"/>
                <w:placeholder>
                  <w:docPart w:val="C98E1ECCF77A434B8F4176E1BC31510F"/>
                </w:placeholder>
                <w:dataBinding w:xpath="/document/body/Sdm_TblAvsmot/table/row[23]/cell[4]" w:storeItemID="{BB47A18D-DEB0-4039-83EB-C64AA6C7E783}"/>
                <w:text/>
              </w:sdtPr>
              <w:sdtEndPr/>
              <w:sdtContent>
                <w:bookmarkStart w:id="112" w:name="Sdm_TblAvsmot__Sdm_AMPoststed___2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2"/>
          </w:p>
        </w:tc>
      </w:tr>
      <w:tr w:rsidR="008D512D" w:rsidRPr="00433996" w14:paraId="21DFEEDA" w14:textId="77777777" w:rsidTr="00F740AD">
        <w:trPr>
          <w:trHeight w:val="316"/>
        </w:trPr>
        <w:tc>
          <w:tcPr>
            <w:tcW w:w="3058" w:type="dxa"/>
          </w:tcPr>
          <w:p w14:paraId="1543308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4___1"/>
                <w:tag w:val="Sdm_TblAvsmot__Sdm_Amnavn___24___1"/>
                <w:id w:val="1854375437"/>
                <w:placeholder>
                  <w:docPart w:val="C98E1ECCF77A434B8F4176E1BC31510F"/>
                </w:placeholder>
                <w:dataBinding w:xpath="/document/body/Sdm_TblAvsmot/table/row[24]/cell[1]" w:storeItemID="{BB47A18D-DEB0-4039-83EB-C64AA6C7E783}"/>
                <w:text/>
              </w:sdtPr>
              <w:sdtEndPr/>
              <w:sdtContent>
                <w:bookmarkStart w:id="113" w:name="Sdm_TblAvsmot__Sdm_Amnavn___24___1"/>
                <w:r w:rsidR="008D512D" w:rsidRPr="00433996">
                  <w:rPr>
                    <w:rFonts w:cs="Arial"/>
                    <w:szCs w:val="24"/>
                  </w:rPr>
                  <w:t>Hilde Kleppe Langva</w:t>
                </w:r>
              </w:sdtContent>
            </w:sdt>
            <w:bookmarkEnd w:id="113"/>
          </w:p>
        </w:tc>
        <w:tc>
          <w:tcPr>
            <w:tcW w:w="2901" w:type="dxa"/>
          </w:tcPr>
          <w:p w14:paraId="4DA8E356" w14:textId="4C2399C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4___2"/>
                <w:tag w:val="Sdm_TblAvsmot__Sdm_Amadr___24___2"/>
                <w:id w:val="1763623320"/>
                <w:placeholder>
                  <w:docPart w:val="C98E1ECCF77A434B8F4176E1BC31510F"/>
                </w:placeholder>
                <w:dataBinding w:xpath="/document/body/Sdm_TblAvsmot/table/row[24]/cell[2]" w:storeItemID="{BB47A18D-DEB0-4039-83EB-C64AA6C7E783}"/>
                <w:text/>
              </w:sdtPr>
              <w:sdtEndPr/>
              <w:sdtContent>
                <w:bookmarkStart w:id="114" w:name="Sdm_TblAvsmot__Sdm_Amadr___24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4"/>
          </w:p>
        </w:tc>
        <w:tc>
          <w:tcPr>
            <w:tcW w:w="1612" w:type="dxa"/>
          </w:tcPr>
          <w:p w14:paraId="63263A99" w14:textId="3C283CBE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4___3"/>
                <w:tag w:val="Sdm_TblAvsmot__Sdm_AMpostnr___24___3"/>
                <w:id w:val="483921275"/>
                <w:placeholder>
                  <w:docPart w:val="C98E1ECCF77A434B8F4176E1BC31510F"/>
                </w:placeholder>
                <w:dataBinding w:xpath="/document/body/Sdm_TblAvsmot/table/row[24]/cell[3]" w:storeItemID="{BB47A18D-DEB0-4039-83EB-C64AA6C7E783}"/>
                <w:text/>
              </w:sdtPr>
              <w:sdtEndPr/>
              <w:sdtContent>
                <w:bookmarkStart w:id="115" w:name="Sdm_TblAvsmot__Sdm_AMpostnr___24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5"/>
          </w:p>
        </w:tc>
        <w:tc>
          <w:tcPr>
            <w:tcW w:w="2893" w:type="dxa"/>
          </w:tcPr>
          <w:p w14:paraId="4CA2F00D" w14:textId="52C95D9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4___4"/>
                <w:tag w:val="Sdm_TblAvsmot__Sdm_AMPoststed___24___4"/>
                <w:id w:val="121027686"/>
                <w:placeholder>
                  <w:docPart w:val="C98E1ECCF77A434B8F4176E1BC31510F"/>
                </w:placeholder>
                <w:dataBinding w:xpath="/document/body/Sdm_TblAvsmot/table/row[24]/cell[4]" w:storeItemID="{BB47A18D-DEB0-4039-83EB-C64AA6C7E783}"/>
                <w:text/>
              </w:sdtPr>
              <w:sdtEndPr/>
              <w:sdtContent>
                <w:bookmarkStart w:id="116" w:name="Sdm_TblAvsmot__Sdm_AMPoststed___24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16"/>
          </w:p>
        </w:tc>
      </w:tr>
      <w:tr w:rsidR="008D512D" w:rsidRPr="00433996" w14:paraId="2FF8B271" w14:textId="77777777" w:rsidTr="00F740AD">
        <w:trPr>
          <w:trHeight w:val="316"/>
        </w:trPr>
        <w:tc>
          <w:tcPr>
            <w:tcW w:w="3058" w:type="dxa"/>
          </w:tcPr>
          <w:p w14:paraId="26DAE9A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5___1"/>
                <w:tag w:val="Sdm_TblAvsmot__Sdm_Amnavn___25___1"/>
                <w:id w:val="263827920"/>
                <w:placeholder>
                  <w:docPart w:val="C98E1ECCF77A434B8F4176E1BC31510F"/>
                </w:placeholder>
                <w:dataBinding w:xpath="/document/body/Sdm_TblAvsmot/table/row[25]/cell[1]" w:storeItemID="{BB47A18D-DEB0-4039-83EB-C64AA6C7E783}"/>
                <w:text/>
              </w:sdtPr>
              <w:sdtEndPr/>
              <w:sdtContent>
                <w:bookmarkStart w:id="117" w:name="Sdm_TblAvsmot__Sdm_Amnavn___25___1"/>
                <w:r w:rsidR="008D512D" w:rsidRPr="00433996">
                  <w:rPr>
                    <w:rFonts w:cs="Arial"/>
                    <w:szCs w:val="24"/>
                  </w:rPr>
                  <w:t>Hildebjørg Synnøve Andreassen</w:t>
                </w:r>
              </w:sdtContent>
            </w:sdt>
            <w:bookmarkEnd w:id="117"/>
          </w:p>
        </w:tc>
        <w:tc>
          <w:tcPr>
            <w:tcW w:w="2901" w:type="dxa"/>
          </w:tcPr>
          <w:p w14:paraId="374277F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5___2"/>
                <w:tag w:val="Sdm_TblAvsmot__Sdm_Amadr___25___2"/>
                <w:id w:val="598125325"/>
                <w:placeholder>
                  <w:docPart w:val="C98E1ECCF77A434B8F4176E1BC31510F"/>
                </w:placeholder>
                <w:dataBinding w:xpath="/document/body/Sdm_TblAvsmot/table/row[25]/cell[2]" w:storeItemID="{BB47A18D-DEB0-4039-83EB-C64AA6C7E783}"/>
                <w:text/>
              </w:sdtPr>
              <w:sdtEndPr/>
              <w:sdtContent>
                <w:bookmarkStart w:id="118" w:name="Sdm_TblAvsmot__Sdm_Amadr___25___2"/>
                <w:r w:rsidR="008D512D" w:rsidRPr="00433996">
                  <w:rPr>
                    <w:rFonts w:cs="Arial"/>
                    <w:szCs w:val="24"/>
                  </w:rPr>
                  <w:t>Skogstadveien 8</w:t>
                </w:r>
              </w:sdtContent>
            </w:sdt>
            <w:bookmarkEnd w:id="118"/>
          </w:p>
        </w:tc>
        <w:tc>
          <w:tcPr>
            <w:tcW w:w="1612" w:type="dxa"/>
          </w:tcPr>
          <w:p w14:paraId="0C00554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5___3"/>
                <w:tag w:val="Sdm_TblAvsmot__Sdm_AMpostnr___25___3"/>
                <w:id w:val="311141870"/>
                <w:placeholder>
                  <w:docPart w:val="C98E1ECCF77A434B8F4176E1BC31510F"/>
                </w:placeholder>
                <w:dataBinding w:xpath="/document/body/Sdm_TblAvsmot/table/row[25]/cell[3]" w:storeItemID="{BB47A18D-DEB0-4039-83EB-C64AA6C7E783}"/>
                <w:text/>
              </w:sdtPr>
              <w:sdtEndPr/>
              <w:sdtContent>
                <w:bookmarkStart w:id="119" w:name="Sdm_TblAvsmot__Sdm_AMpostnr___25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19"/>
          </w:p>
        </w:tc>
        <w:tc>
          <w:tcPr>
            <w:tcW w:w="2893" w:type="dxa"/>
          </w:tcPr>
          <w:p w14:paraId="03D57BB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5___4"/>
                <w:tag w:val="Sdm_TblAvsmot__Sdm_AMPoststed___25___4"/>
                <w:id w:val="838919727"/>
                <w:placeholder>
                  <w:docPart w:val="C98E1ECCF77A434B8F4176E1BC31510F"/>
                </w:placeholder>
                <w:dataBinding w:xpath="/document/body/Sdm_TblAvsmot/table/row[25]/cell[4]" w:storeItemID="{BB47A18D-DEB0-4039-83EB-C64AA6C7E783}"/>
                <w:text/>
              </w:sdtPr>
              <w:sdtEndPr/>
              <w:sdtContent>
                <w:bookmarkStart w:id="120" w:name="Sdm_TblAvsmot__Sdm_AMPoststed___25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20"/>
          </w:p>
        </w:tc>
      </w:tr>
      <w:tr w:rsidR="008D512D" w:rsidRPr="00433996" w14:paraId="2C533B8A" w14:textId="77777777" w:rsidTr="00F740AD">
        <w:trPr>
          <w:trHeight w:val="316"/>
        </w:trPr>
        <w:tc>
          <w:tcPr>
            <w:tcW w:w="3058" w:type="dxa"/>
          </w:tcPr>
          <w:p w14:paraId="72E2560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6___1"/>
                <w:tag w:val="Sdm_TblAvsmot__Sdm_Amnavn___26___1"/>
                <w:id w:val="351247800"/>
                <w:placeholder>
                  <w:docPart w:val="C98E1ECCF77A434B8F4176E1BC31510F"/>
                </w:placeholder>
                <w:dataBinding w:xpath="/document/body/Sdm_TblAvsmot/table/row[26]/cell[1]" w:storeItemID="{BB47A18D-DEB0-4039-83EB-C64AA6C7E783}"/>
                <w:text/>
              </w:sdtPr>
              <w:sdtEndPr/>
              <w:sdtContent>
                <w:bookmarkStart w:id="121" w:name="Sdm_TblAvsmot__Sdm_Amnavn___26___1"/>
                <w:r w:rsidR="008D512D" w:rsidRPr="00433996">
                  <w:rPr>
                    <w:rFonts w:cs="Arial"/>
                    <w:szCs w:val="24"/>
                  </w:rPr>
                  <w:t>Ismail Mohamad Almohamad</w:t>
                </w:r>
              </w:sdtContent>
            </w:sdt>
            <w:bookmarkEnd w:id="121"/>
          </w:p>
        </w:tc>
        <w:tc>
          <w:tcPr>
            <w:tcW w:w="2901" w:type="dxa"/>
          </w:tcPr>
          <w:p w14:paraId="700BB84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6___2"/>
                <w:tag w:val="Sdm_TblAvsmot__Sdm_Amadr___26___2"/>
                <w:id w:val="443876342"/>
                <w:placeholder>
                  <w:docPart w:val="C98E1ECCF77A434B8F4176E1BC31510F"/>
                </w:placeholder>
                <w:dataBinding w:xpath="/document/body/Sdm_TblAvsmot/table/row[26]/cell[2]" w:storeItemID="{BB47A18D-DEB0-4039-83EB-C64AA6C7E783}"/>
                <w:text/>
              </w:sdtPr>
              <w:sdtEndPr/>
              <w:sdtContent>
                <w:bookmarkStart w:id="122" w:name="Sdm_TblAvsmot__Sdm_Amadr___26___2"/>
                <w:r w:rsidR="008D512D" w:rsidRPr="00433996">
                  <w:rPr>
                    <w:rFonts w:cs="Arial"/>
                    <w:szCs w:val="24"/>
                  </w:rPr>
                  <w:t>Skogstadveien 13</w:t>
                </w:r>
              </w:sdtContent>
            </w:sdt>
            <w:bookmarkEnd w:id="122"/>
          </w:p>
        </w:tc>
        <w:tc>
          <w:tcPr>
            <w:tcW w:w="1612" w:type="dxa"/>
          </w:tcPr>
          <w:p w14:paraId="0CA9D61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6___3"/>
                <w:tag w:val="Sdm_TblAvsmot__Sdm_AMpostnr___26___3"/>
                <w:id w:val="1895285142"/>
                <w:placeholder>
                  <w:docPart w:val="C98E1ECCF77A434B8F4176E1BC31510F"/>
                </w:placeholder>
                <w:dataBinding w:xpath="/document/body/Sdm_TblAvsmot/table/row[26]/cell[3]" w:storeItemID="{BB47A18D-DEB0-4039-83EB-C64AA6C7E783}"/>
                <w:text/>
              </w:sdtPr>
              <w:sdtEndPr/>
              <w:sdtContent>
                <w:bookmarkStart w:id="123" w:name="Sdm_TblAvsmot__Sdm_AMpostnr___26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23"/>
          </w:p>
        </w:tc>
        <w:tc>
          <w:tcPr>
            <w:tcW w:w="2893" w:type="dxa"/>
          </w:tcPr>
          <w:p w14:paraId="6A85DBE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6___4"/>
                <w:tag w:val="Sdm_TblAvsmot__Sdm_AMPoststed___26___4"/>
                <w:id w:val="553046956"/>
                <w:placeholder>
                  <w:docPart w:val="C98E1ECCF77A434B8F4176E1BC31510F"/>
                </w:placeholder>
                <w:dataBinding w:xpath="/document/body/Sdm_TblAvsmot/table/row[26]/cell[4]" w:storeItemID="{BB47A18D-DEB0-4039-83EB-C64AA6C7E783}"/>
                <w:text/>
              </w:sdtPr>
              <w:sdtEndPr/>
              <w:sdtContent>
                <w:bookmarkStart w:id="124" w:name="Sdm_TblAvsmot__Sdm_AMPoststed___2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24"/>
          </w:p>
        </w:tc>
      </w:tr>
      <w:tr w:rsidR="008D512D" w:rsidRPr="00433996" w14:paraId="7249B80C" w14:textId="77777777" w:rsidTr="00F740AD">
        <w:trPr>
          <w:trHeight w:val="316"/>
        </w:trPr>
        <w:tc>
          <w:tcPr>
            <w:tcW w:w="3058" w:type="dxa"/>
          </w:tcPr>
          <w:p w14:paraId="101FDD3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7___1"/>
                <w:tag w:val="Sdm_TblAvsmot__Sdm_Amnavn___27___1"/>
                <w:id w:val="-1982104510"/>
                <w:placeholder>
                  <w:docPart w:val="C98E1ECCF77A434B8F4176E1BC31510F"/>
                </w:placeholder>
                <w:dataBinding w:xpath="/document/body/Sdm_TblAvsmot/table/row[27]/cell[1]" w:storeItemID="{BB47A18D-DEB0-4039-83EB-C64AA6C7E783}"/>
                <w:text/>
              </w:sdtPr>
              <w:sdtEndPr/>
              <w:sdtContent>
                <w:bookmarkStart w:id="125" w:name="Sdm_TblAvsmot__Sdm_Amnavn___27___1"/>
                <w:r w:rsidR="008D512D" w:rsidRPr="00433996">
                  <w:rPr>
                    <w:rFonts w:cs="Arial"/>
                    <w:szCs w:val="24"/>
                  </w:rPr>
                  <w:t>Jan Olav Rosland</w:t>
                </w:r>
              </w:sdtContent>
            </w:sdt>
            <w:bookmarkEnd w:id="125"/>
          </w:p>
        </w:tc>
        <w:tc>
          <w:tcPr>
            <w:tcW w:w="2901" w:type="dxa"/>
          </w:tcPr>
          <w:p w14:paraId="3175AC9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7___2"/>
                <w:tag w:val="Sdm_TblAvsmot__Sdm_Amadr___27___2"/>
                <w:id w:val="1539323892"/>
                <w:placeholder>
                  <w:docPart w:val="C98E1ECCF77A434B8F4176E1BC31510F"/>
                </w:placeholder>
                <w:dataBinding w:xpath="/document/body/Sdm_TblAvsmot/table/row[27]/cell[2]" w:storeItemID="{BB47A18D-DEB0-4039-83EB-C64AA6C7E783}"/>
                <w:text/>
              </w:sdtPr>
              <w:sdtEndPr/>
              <w:sdtContent>
                <w:bookmarkStart w:id="126" w:name="Sdm_TblAvsmot__Sdm_Amadr___27___2"/>
                <w:r w:rsidR="008D512D" w:rsidRPr="00433996">
                  <w:rPr>
                    <w:rFonts w:cs="Arial"/>
                    <w:szCs w:val="24"/>
                  </w:rPr>
                  <w:t>Skogstadveien 90</w:t>
                </w:r>
              </w:sdtContent>
            </w:sdt>
            <w:bookmarkEnd w:id="126"/>
          </w:p>
        </w:tc>
        <w:tc>
          <w:tcPr>
            <w:tcW w:w="1612" w:type="dxa"/>
          </w:tcPr>
          <w:p w14:paraId="0A6C00F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7___3"/>
                <w:tag w:val="Sdm_TblAvsmot__Sdm_AMpostnr___27___3"/>
                <w:id w:val="176598240"/>
                <w:placeholder>
                  <w:docPart w:val="C98E1ECCF77A434B8F4176E1BC31510F"/>
                </w:placeholder>
                <w:dataBinding w:xpath="/document/body/Sdm_TblAvsmot/table/row[27]/cell[3]" w:storeItemID="{BB47A18D-DEB0-4039-83EB-C64AA6C7E783}"/>
                <w:text/>
              </w:sdtPr>
              <w:sdtEndPr/>
              <w:sdtContent>
                <w:bookmarkStart w:id="127" w:name="Sdm_TblAvsmot__Sdm_AMpostnr___27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27"/>
          </w:p>
        </w:tc>
        <w:tc>
          <w:tcPr>
            <w:tcW w:w="2893" w:type="dxa"/>
          </w:tcPr>
          <w:p w14:paraId="6C6ED0B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7___4"/>
                <w:tag w:val="Sdm_TblAvsmot__Sdm_AMPoststed___27___4"/>
                <w:id w:val="-2013007379"/>
                <w:placeholder>
                  <w:docPart w:val="C98E1ECCF77A434B8F4176E1BC31510F"/>
                </w:placeholder>
                <w:dataBinding w:xpath="/document/body/Sdm_TblAvsmot/table/row[27]/cell[4]" w:storeItemID="{BB47A18D-DEB0-4039-83EB-C64AA6C7E783}"/>
                <w:text/>
              </w:sdtPr>
              <w:sdtEndPr/>
              <w:sdtContent>
                <w:bookmarkStart w:id="128" w:name="Sdm_TblAvsmot__Sdm_AMPoststed___27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28"/>
          </w:p>
        </w:tc>
      </w:tr>
      <w:tr w:rsidR="008D512D" w:rsidRPr="00433996" w14:paraId="2B63285D" w14:textId="77777777" w:rsidTr="00F740AD">
        <w:trPr>
          <w:trHeight w:val="316"/>
        </w:trPr>
        <w:tc>
          <w:tcPr>
            <w:tcW w:w="3058" w:type="dxa"/>
          </w:tcPr>
          <w:p w14:paraId="11268DC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8___1"/>
                <w:tag w:val="Sdm_TblAvsmot__Sdm_Amnavn___28___1"/>
                <w:id w:val="187567272"/>
                <w:placeholder>
                  <w:docPart w:val="C98E1ECCF77A434B8F4176E1BC31510F"/>
                </w:placeholder>
                <w:dataBinding w:xpath="/document/body/Sdm_TblAvsmot/table/row[28]/cell[1]" w:storeItemID="{BB47A18D-DEB0-4039-83EB-C64AA6C7E783}"/>
                <w:text/>
              </w:sdtPr>
              <w:sdtEndPr/>
              <w:sdtContent>
                <w:bookmarkStart w:id="129" w:name="Sdm_TblAvsmot__Sdm_Amnavn___28___1"/>
                <w:r w:rsidR="008D512D" w:rsidRPr="00433996">
                  <w:rPr>
                    <w:rFonts w:cs="Arial"/>
                    <w:szCs w:val="24"/>
                  </w:rPr>
                  <w:t>Jens Rune Westgård</w:t>
                </w:r>
              </w:sdtContent>
            </w:sdt>
            <w:bookmarkEnd w:id="129"/>
          </w:p>
        </w:tc>
        <w:tc>
          <w:tcPr>
            <w:tcW w:w="2901" w:type="dxa"/>
          </w:tcPr>
          <w:p w14:paraId="0F1A216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28___2"/>
                <w:tag w:val="Sdm_TblAvsmot__Sdm_Amadr___28___2"/>
                <w:id w:val="1968533476"/>
                <w:placeholder>
                  <w:docPart w:val="C98E1ECCF77A434B8F4176E1BC31510F"/>
                </w:placeholder>
                <w:dataBinding w:xpath="/document/body/Sdm_TblAvsmot/table/row[28]/cell[2]" w:storeItemID="{BB47A18D-DEB0-4039-83EB-C64AA6C7E783}"/>
                <w:text/>
              </w:sdtPr>
              <w:sdtEndPr/>
              <w:sdtContent>
                <w:bookmarkStart w:id="130" w:name="Sdm_TblAvsmot__Sdm_Amadr___28___2"/>
                <w:r w:rsidR="008D512D" w:rsidRPr="00433996">
                  <w:rPr>
                    <w:rFonts w:cs="Arial"/>
                    <w:szCs w:val="24"/>
                  </w:rPr>
                  <w:t>Europaveien 1399</w:t>
                </w:r>
              </w:sdtContent>
            </w:sdt>
            <w:bookmarkEnd w:id="130"/>
          </w:p>
        </w:tc>
        <w:tc>
          <w:tcPr>
            <w:tcW w:w="1612" w:type="dxa"/>
          </w:tcPr>
          <w:p w14:paraId="787F330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28___3"/>
                <w:tag w:val="Sdm_TblAvsmot__Sdm_AMpostnr___28___3"/>
                <w:id w:val="1127602186"/>
                <w:placeholder>
                  <w:docPart w:val="C98E1ECCF77A434B8F4176E1BC31510F"/>
                </w:placeholder>
                <w:dataBinding w:xpath="/document/body/Sdm_TblAvsmot/table/row[28]/cell[3]" w:storeItemID="{BB47A18D-DEB0-4039-83EB-C64AA6C7E783}"/>
                <w:text/>
              </w:sdtPr>
              <w:sdtEndPr/>
              <w:sdtContent>
                <w:bookmarkStart w:id="131" w:name="Sdm_TblAvsmot__Sdm_AMpostnr___28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31"/>
          </w:p>
        </w:tc>
        <w:tc>
          <w:tcPr>
            <w:tcW w:w="2893" w:type="dxa"/>
          </w:tcPr>
          <w:p w14:paraId="42D61EA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28___4"/>
                <w:tag w:val="Sdm_TblAvsmot__Sdm_AMPoststed___28___4"/>
                <w:id w:val="860378550"/>
                <w:placeholder>
                  <w:docPart w:val="C98E1ECCF77A434B8F4176E1BC31510F"/>
                </w:placeholder>
                <w:dataBinding w:xpath="/document/body/Sdm_TblAvsmot/table/row[28]/cell[4]" w:storeItemID="{BB47A18D-DEB0-4039-83EB-C64AA6C7E783}"/>
                <w:text/>
              </w:sdtPr>
              <w:sdtEndPr/>
              <w:sdtContent>
                <w:bookmarkStart w:id="132" w:name="Sdm_TblAvsmot__Sdm_AMPoststed___28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32"/>
          </w:p>
        </w:tc>
      </w:tr>
      <w:tr w:rsidR="008D512D" w:rsidRPr="00433996" w14:paraId="59A2872B" w14:textId="77777777" w:rsidTr="00F740AD">
        <w:trPr>
          <w:trHeight w:val="316"/>
        </w:trPr>
        <w:tc>
          <w:tcPr>
            <w:tcW w:w="3058" w:type="dxa"/>
          </w:tcPr>
          <w:p w14:paraId="1610520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29___1"/>
                <w:tag w:val="Sdm_TblAvsmot__Sdm_Amnavn___29___1"/>
                <w:id w:val="601191332"/>
                <w:placeholder>
                  <w:docPart w:val="C98E1ECCF77A434B8F4176E1BC31510F"/>
                </w:placeholder>
                <w:dataBinding w:xpath="/document/body/Sdm_TblAvsmot/table/row[29]/cell[1]" w:storeItemID="{BB47A18D-DEB0-4039-83EB-C64AA6C7E783}"/>
                <w:text/>
              </w:sdtPr>
              <w:sdtEndPr/>
              <w:sdtContent>
                <w:bookmarkStart w:id="133" w:name="Sdm_TblAvsmot__Sdm_Amnavn___29___1"/>
                <w:r w:rsidR="008D512D" w:rsidRPr="00433996">
                  <w:rPr>
                    <w:rFonts w:cs="Arial"/>
                    <w:szCs w:val="24"/>
                  </w:rPr>
                  <w:t>Jorunn Tisjø</w:t>
                </w:r>
              </w:sdtContent>
            </w:sdt>
            <w:bookmarkEnd w:id="133"/>
          </w:p>
        </w:tc>
        <w:tc>
          <w:tcPr>
            <w:tcW w:w="2901" w:type="dxa"/>
          </w:tcPr>
          <w:p w14:paraId="0B269827" w14:textId="38D47284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29___2"/>
                <w:tag w:val="Sdm_TblAvsmot__Sdm_Amadr___29___2"/>
                <w:id w:val="508032353"/>
                <w:placeholder>
                  <w:docPart w:val="C98E1ECCF77A434B8F4176E1BC31510F"/>
                </w:placeholder>
                <w:dataBinding w:xpath="/document/body/Sdm_TblAvsmot/table/row[29]/cell[2]" w:storeItemID="{BB47A18D-DEB0-4039-83EB-C64AA6C7E783}"/>
                <w:text/>
              </w:sdtPr>
              <w:sdtEndPr/>
              <w:sdtContent>
                <w:bookmarkStart w:id="134" w:name="Sdm_TblAvsmot__Sdm_Amadr___2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4"/>
          </w:p>
        </w:tc>
        <w:tc>
          <w:tcPr>
            <w:tcW w:w="1612" w:type="dxa"/>
          </w:tcPr>
          <w:p w14:paraId="62A7D4F3" w14:textId="6A1567F2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29___3"/>
                <w:tag w:val="Sdm_TblAvsmot__Sdm_AMpostnr___29___3"/>
                <w:id w:val="1997011830"/>
                <w:placeholder>
                  <w:docPart w:val="C98E1ECCF77A434B8F4176E1BC31510F"/>
                </w:placeholder>
                <w:dataBinding w:xpath="/document/body/Sdm_TblAvsmot/table/row[29]/cell[3]" w:storeItemID="{BB47A18D-DEB0-4039-83EB-C64AA6C7E783}"/>
                <w:text/>
              </w:sdtPr>
              <w:sdtEndPr/>
              <w:sdtContent>
                <w:bookmarkStart w:id="135" w:name="Sdm_TblAvsmot__Sdm_AMpostnr___2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5"/>
          </w:p>
        </w:tc>
        <w:tc>
          <w:tcPr>
            <w:tcW w:w="2893" w:type="dxa"/>
          </w:tcPr>
          <w:p w14:paraId="5BA164BD" w14:textId="6D7E2EFA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29___4"/>
                <w:tag w:val="Sdm_TblAvsmot__Sdm_AMPoststed___29___4"/>
                <w:id w:val="1763515662"/>
                <w:placeholder>
                  <w:docPart w:val="C98E1ECCF77A434B8F4176E1BC31510F"/>
                </w:placeholder>
                <w:dataBinding w:xpath="/document/body/Sdm_TblAvsmot/table/row[29]/cell[4]" w:storeItemID="{BB47A18D-DEB0-4039-83EB-C64AA6C7E783}"/>
                <w:text/>
              </w:sdtPr>
              <w:sdtEndPr/>
              <w:sdtContent>
                <w:bookmarkStart w:id="136" w:name="Sdm_TblAvsmot__Sdm_AMPoststed___2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36"/>
          </w:p>
        </w:tc>
      </w:tr>
      <w:tr w:rsidR="008D512D" w:rsidRPr="00433996" w14:paraId="31B82E2E" w14:textId="77777777" w:rsidTr="00F740AD">
        <w:trPr>
          <w:trHeight w:val="316"/>
        </w:trPr>
        <w:tc>
          <w:tcPr>
            <w:tcW w:w="3058" w:type="dxa"/>
          </w:tcPr>
          <w:p w14:paraId="4B2854A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0___1"/>
                <w:tag w:val="Sdm_TblAvsmot__Sdm_Amnavn___30___1"/>
                <w:id w:val="773534951"/>
                <w:placeholder>
                  <w:docPart w:val="C98E1ECCF77A434B8F4176E1BC31510F"/>
                </w:placeholder>
                <w:dataBinding w:xpath="/document/body/Sdm_TblAvsmot/table/row[30]/cell[1]" w:storeItemID="{BB47A18D-DEB0-4039-83EB-C64AA6C7E783}"/>
                <w:text/>
              </w:sdtPr>
              <w:sdtEndPr/>
              <w:sdtContent>
                <w:bookmarkStart w:id="137" w:name="Sdm_TblAvsmot__Sdm_Amnavn___30___1"/>
                <w:r w:rsidR="008D512D" w:rsidRPr="00433996">
                  <w:rPr>
                    <w:rFonts w:cs="Arial"/>
                    <w:szCs w:val="24"/>
                  </w:rPr>
                  <w:t>Just Ødegaarden</w:t>
                </w:r>
              </w:sdtContent>
            </w:sdt>
            <w:bookmarkEnd w:id="137"/>
          </w:p>
        </w:tc>
        <w:tc>
          <w:tcPr>
            <w:tcW w:w="2901" w:type="dxa"/>
          </w:tcPr>
          <w:p w14:paraId="6544C1A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0___2"/>
                <w:tag w:val="Sdm_TblAvsmot__Sdm_Amadr___30___2"/>
                <w:id w:val="1669741680"/>
                <w:placeholder>
                  <w:docPart w:val="C98E1ECCF77A434B8F4176E1BC31510F"/>
                </w:placeholder>
                <w:dataBinding w:xpath="/document/body/Sdm_TblAvsmot/table/row[30]/cell[2]" w:storeItemID="{BB47A18D-DEB0-4039-83EB-C64AA6C7E783}"/>
                <w:text/>
              </w:sdtPr>
              <w:sdtEndPr/>
              <w:sdtContent>
                <w:bookmarkStart w:id="138" w:name="Sdm_TblAvsmot__Sdm_Amadr___30___2"/>
                <w:r w:rsidR="008D512D" w:rsidRPr="00433996">
                  <w:rPr>
                    <w:rFonts w:cs="Arial"/>
                    <w:szCs w:val="24"/>
                  </w:rPr>
                  <w:t>Europaveien 1389</w:t>
                </w:r>
              </w:sdtContent>
            </w:sdt>
            <w:bookmarkEnd w:id="138"/>
          </w:p>
        </w:tc>
        <w:tc>
          <w:tcPr>
            <w:tcW w:w="1612" w:type="dxa"/>
          </w:tcPr>
          <w:p w14:paraId="19C5A02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0___3"/>
                <w:tag w:val="Sdm_TblAvsmot__Sdm_AMpostnr___30___3"/>
                <w:id w:val="517376918"/>
                <w:placeholder>
                  <w:docPart w:val="C98E1ECCF77A434B8F4176E1BC31510F"/>
                </w:placeholder>
                <w:dataBinding w:xpath="/document/body/Sdm_TblAvsmot/table/row[30]/cell[3]" w:storeItemID="{BB47A18D-DEB0-4039-83EB-C64AA6C7E783}"/>
                <w:text/>
              </w:sdtPr>
              <w:sdtEndPr/>
              <w:sdtContent>
                <w:bookmarkStart w:id="139" w:name="Sdm_TblAvsmot__Sdm_AMpostnr___30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39"/>
          </w:p>
        </w:tc>
        <w:tc>
          <w:tcPr>
            <w:tcW w:w="2893" w:type="dxa"/>
          </w:tcPr>
          <w:p w14:paraId="4D9D970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0___4"/>
                <w:tag w:val="Sdm_TblAvsmot__Sdm_AMPoststed___30___4"/>
                <w:id w:val="521868800"/>
                <w:placeholder>
                  <w:docPart w:val="C98E1ECCF77A434B8F4176E1BC31510F"/>
                </w:placeholder>
                <w:dataBinding w:xpath="/document/body/Sdm_TblAvsmot/table/row[30]/cell[4]" w:storeItemID="{BB47A18D-DEB0-4039-83EB-C64AA6C7E783}"/>
                <w:text/>
              </w:sdtPr>
              <w:sdtEndPr/>
              <w:sdtContent>
                <w:bookmarkStart w:id="140" w:name="Sdm_TblAvsmot__Sdm_AMPoststed___30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40"/>
          </w:p>
        </w:tc>
      </w:tr>
      <w:tr w:rsidR="008D512D" w:rsidRPr="00433996" w14:paraId="508FE92E" w14:textId="77777777" w:rsidTr="00F740AD">
        <w:trPr>
          <w:trHeight w:val="316"/>
        </w:trPr>
        <w:tc>
          <w:tcPr>
            <w:tcW w:w="3058" w:type="dxa"/>
          </w:tcPr>
          <w:p w14:paraId="01D0627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1___1"/>
                <w:tag w:val="Sdm_TblAvsmot__Sdm_Amnavn___31___1"/>
                <w:id w:val="1076496270"/>
                <w:placeholder>
                  <w:docPart w:val="C98E1ECCF77A434B8F4176E1BC31510F"/>
                </w:placeholder>
                <w:dataBinding w:xpath="/document/body/Sdm_TblAvsmot/table/row[31]/cell[1]" w:storeItemID="{BB47A18D-DEB0-4039-83EB-C64AA6C7E783}"/>
                <w:text/>
              </w:sdtPr>
              <w:sdtEndPr/>
              <w:sdtContent>
                <w:bookmarkStart w:id="141" w:name="Sdm_TblAvsmot__Sdm_Amnavn___31___1"/>
                <w:r w:rsidR="008D512D" w:rsidRPr="00433996">
                  <w:rPr>
                    <w:rFonts w:cs="Arial"/>
                    <w:szCs w:val="24"/>
                  </w:rPr>
                  <w:t>Kari Fjellhaug</w:t>
                </w:r>
              </w:sdtContent>
            </w:sdt>
            <w:bookmarkEnd w:id="141"/>
          </w:p>
        </w:tc>
        <w:tc>
          <w:tcPr>
            <w:tcW w:w="2901" w:type="dxa"/>
          </w:tcPr>
          <w:p w14:paraId="325F561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1___2"/>
                <w:tag w:val="Sdm_TblAvsmot__Sdm_Amadr___31___2"/>
                <w:id w:val="-1590432653"/>
                <w:placeholder>
                  <w:docPart w:val="C98E1ECCF77A434B8F4176E1BC31510F"/>
                </w:placeholder>
                <w:dataBinding w:xpath="/document/body/Sdm_TblAvsmot/table/row[31]/cell[2]" w:storeItemID="{BB47A18D-DEB0-4039-83EB-C64AA6C7E783}"/>
                <w:text/>
              </w:sdtPr>
              <w:sdtEndPr/>
              <w:sdtContent>
                <w:bookmarkStart w:id="142" w:name="Sdm_TblAvsmot__Sdm_Amadr___31___2"/>
                <w:r w:rsidR="008D512D" w:rsidRPr="00433996">
                  <w:rPr>
                    <w:rFonts w:cs="Arial"/>
                    <w:szCs w:val="24"/>
                  </w:rPr>
                  <w:t>Europaveien 1395</w:t>
                </w:r>
              </w:sdtContent>
            </w:sdt>
            <w:bookmarkEnd w:id="142"/>
          </w:p>
        </w:tc>
        <w:tc>
          <w:tcPr>
            <w:tcW w:w="1612" w:type="dxa"/>
          </w:tcPr>
          <w:p w14:paraId="0E7578F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1___3"/>
                <w:tag w:val="Sdm_TblAvsmot__Sdm_AMpostnr___31___3"/>
                <w:id w:val="-1917775712"/>
                <w:placeholder>
                  <w:docPart w:val="C98E1ECCF77A434B8F4176E1BC31510F"/>
                </w:placeholder>
                <w:dataBinding w:xpath="/document/body/Sdm_TblAvsmot/table/row[31]/cell[3]" w:storeItemID="{BB47A18D-DEB0-4039-83EB-C64AA6C7E783}"/>
                <w:text/>
              </w:sdtPr>
              <w:sdtEndPr/>
              <w:sdtContent>
                <w:bookmarkStart w:id="143" w:name="Sdm_TblAvsmot__Sdm_AMpostnr___31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43"/>
          </w:p>
        </w:tc>
        <w:tc>
          <w:tcPr>
            <w:tcW w:w="2893" w:type="dxa"/>
          </w:tcPr>
          <w:p w14:paraId="4BAD407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1___4"/>
                <w:tag w:val="Sdm_TblAvsmot__Sdm_AMPoststed___31___4"/>
                <w:id w:val="-1594884955"/>
                <w:placeholder>
                  <w:docPart w:val="C98E1ECCF77A434B8F4176E1BC31510F"/>
                </w:placeholder>
                <w:dataBinding w:xpath="/document/body/Sdm_TblAvsmot/table/row[31]/cell[4]" w:storeItemID="{BB47A18D-DEB0-4039-83EB-C64AA6C7E783}"/>
                <w:text/>
              </w:sdtPr>
              <w:sdtEndPr/>
              <w:sdtContent>
                <w:bookmarkStart w:id="144" w:name="Sdm_TblAvsmot__Sdm_AMPoststed___31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44"/>
          </w:p>
        </w:tc>
      </w:tr>
      <w:tr w:rsidR="008D512D" w:rsidRPr="00433996" w14:paraId="7EE0E670" w14:textId="77777777" w:rsidTr="00F740AD">
        <w:trPr>
          <w:trHeight w:val="316"/>
        </w:trPr>
        <w:tc>
          <w:tcPr>
            <w:tcW w:w="3058" w:type="dxa"/>
          </w:tcPr>
          <w:p w14:paraId="3BF1678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2___1"/>
                <w:tag w:val="Sdm_TblAvsmot__Sdm_Amnavn___32___1"/>
                <w:id w:val="400536709"/>
                <w:placeholder>
                  <w:docPart w:val="C98E1ECCF77A434B8F4176E1BC31510F"/>
                </w:placeholder>
                <w:dataBinding w:xpath="/document/body/Sdm_TblAvsmot/table/row[32]/cell[1]" w:storeItemID="{BB47A18D-DEB0-4039-83EB-C64AA6C7E783}"/>
                <w:text/>
              </w:sdtPr>
              <w:sdtEndPr/>
              <w:sdtContent>
                <w:bookmarkStart w:id="145" w:name="Sdm_TblAvsmot__Sdm_Amnavn___32___1"/>
                <w:r w:rsidR="008D512D" w:rsidRPr="00433996">
                  <w:rPr>
                    <w:rFonts w:cs="Arial"/>
                    <w:szCs w:val="24"/>
                  </w:rPr>
                  <w:t>Kent-Arild Haave Spjeld</w:t>
                </w:r>
              </w:sdtContent>
            </w:sdt>
            <w:bookmarkEnd w:id="145"/>
          </w:p>
        </w:tc>
        <w:tc>
          <w:tcPr>
            <w:tcW w:w="2901" w:type="dxa"/>
          </w:tcPr>
          <w:p w14:paraId="371D430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2___2"/>
                <w:tag w:val="Sdm_TblAvsmot__Sdm_Amadr___32___2"/>
                <w:id w:val="-1184428512"/>
                <w:placeholder>
                  <w:docPart w:val="C98E1ECCF77A434B8F4176E1BC31510F"/>
                </w:placeholder>
                <w:dataBinding w:xpath="/document/body/Sdm_TblAvsmot/table/row[32]/cell[2]" w:storeItemID="{BB47A18D-DEB0-4039-83EB-C64AA6C7E783}"/>
                <w:text/>
              </w:sdtPr>
              <w:sdtEndPr/>
              <w:sdtContent>
                <w:bookmarkStart w:id="146" w:name="Sdm_TblAvsmot__Sdm_Amadr___32___2"/>
                <w:r w:rsidR="008D512D" w:rsidRPr="00433996">
                  <w:rPr>
                    <w:rFonts w:cs="Arial"/>
                    <w:szCs w:val="24"/>
                  </w:rPr>
                  <w:t>Skogstadveien 29</w:t>
                </w:r>
              </w:sdtContent>
            </w:sdt>
            <w:bookmarkEnd w:id="146"/>
          </w:p>
        </w:tc>
        <w:tc>
          <w:tcPr>
            <w:tcW w:w="1612" w:type="dxa"/>
          </w:tcPr>
          <w:p w14:paraId="78A1BBC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2___3"/>
                <w:tag w:val="Sdm_TblAvsmot__Sdm_AMpostnr___32___3"/>
                <w:id w:val="-1994241913"/>
                <w:placeholder>
                  <w:docPart w:val="C98E1ECCF77A434B8F4176E1BC31510F"/>
                </w:placeholder>
                <w:dataBinding w:xpath="/document/body/Sdm_TblAvsmot/table/row[32]/cell[3]" w:storeItemID="{BB47A18D-DEB0-4039-83EB-C64AA6C7E783}"/>
                <w:text/>
              </w:sdtPr>
              <w:sdtEndPr/>
              <w:sdtContent>
                <w:bookmarkStart w:id="147" w:name="Sdm_TblAvsmot__Sdm_AMpostnr___3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47"/>
          </w:p>
        </w:tc>
        <w:tc>
          <w:tcPr>
            <w:tcW w:w="2893" w:type="dxa"/>
          </w:tcPr>
          <w:p w14:paraId="6FADF01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2___4"/>
                <w:tag w:val="Sdm_TblAvsmot__Sdm_AMPoststed___32___4"/>
                <w:id w:val="2145121710"/>
                <w:placeholder>
                  <w:docPart w:val="C98E1ECCF77A434B8F4176E1BC31510F"/>
                </w:placeholder>
                <w:dataBinding w:xpath="/document/body/Sdm_TblAvsmot/table/row[32]/cell[4]" w:storeItemID="{BB47A18D-DEB0-4039-83EB-C64AA6C7E783}"/>
                <w:text/>
              </w:sdtPr>
              <w:sdtEndPr/>
              <w:sdtContent>
                <w:bookmarkStart w:id="148" w:name="Sdm_TblAvsmot__Sdm_AMPoststed___3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48"/>
          </w:p>
        </w:tc>
      </w:tr>
      <w:tr w:rsidR="008D512D" w:rsidRPr="00433996" w14:paraId="5ABB6832" w14:textId="77777777" w:rsidTr="00F740AD">
        <w:trPr>
          <w:trHeight w:val="316"/>
        </w:trPr>
        <w:tc>
          <w:tcPr>
            <w:tcW w:w="3058" w:type="dxa"/>
          </w:tcPr>
          <w:p w14:paraId="14F5648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3___1"/>
                <w:tag w:val="Sdm_TblAvsmot__Sdm_Amnavn___33___1"/>
                <w:id w:val="1519137376"/>
                <w:placeholder>
                  <w:docPart w:val="C98E1ECCF77A434B8F4176E1BC31510F"/>
                </w:placeholder>
                <w:dataBinding w:xpath="/document/body/Sdm_TblAvsmot/table/row[33]/cell[1]" w:storeItemID="{BB47A18D-DEB0-4039-83EB-C64AA6C7E783}"/>
                <w:text/>
              </w:sdtPr>
              <w:sdtEndPr/>
              <w:sdtContent>
                <w:bookmarkStart w:id="149" w:name="Sdm_TblAvsmot__Sdm_Amnavn___33___1"/>
                <w:r w:rsidR="008D512D" w:rsidRPr="00433996">
                  <w:rPr>
                    <w:rFonts w:cs="Arial"/>
                    <w:szCs w:val="24"/>
                  </w:rPr>
                  <w:t>Klaus Oddvar Rønholt</w:t>
                </w:r>
              </w:sdtContent>
            </w:sdt>
            <w:bookmarkEnd w:id="149"/>
          </w:p>
        </w:tc>
        <w:tc>
          <w:tcPr>
            <w:tcW w:w="2901" w:type="dxa"/>
          </w:tcPr>
          <w:p w14:paraId="251E630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3___2"/>
                <w:tag w:val="Sdm_TblAvsmot__Sdm_Amadr___33___2"/>
                <w:id w:val="819904338"/>
                <w:placeholder>
                  <w:docPart w:val="C98E1ECCF77A434B8F4176E1BC31510F"/>
                </w:placeholder>
                <w:dataBinding w:xpath="/document/body/Sdm_TblAvsmot/table/row[33]/cell[2]" w:storeItemID="{BB47A18D-DEB0-4039-83EB-C64AA6C7E783}"/>
                <w:text/>
              </w:sdtPr>
              <w:sdtEndPr/>
              <w:sdtContent>
                <w:bookmarkStart w:id="150" w:name="Sdm_TblAvsmot__Sdm_Amadr___33___2"/>
                <w:r w:rsidR="008D512D" w:rsidRPr="00433996">
                  <w:rPr>
                    <w:rFonts w:cs="Arial"/>
                    <w:szCs w:val="24"/>
                  </w:rPr>
                  <w:t>Rønholtveien 93</w:t>
                </w:r>
              </w:sdtContent>
            </w:sdt>
            <w:bookmarkEnd w:id="150"/>
          </w:p>
        </w:tc>
        <w:tc>
          <w:tcPr>
            <w:tcW w:w="1612" w:type="dxa"/>
          </w:tcPr>
          <w:p w14:paraId="19CA41D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3___3"/>
                <w:tag w:val="Sdm_TblAvsmot__Sdm_AMpostnr___33___3"/>
                <w:id w:val="169085808"/>
                <w:placeholder>
                  <w:docPart w:val="C98E1ECCF77A434B8F4176E1BC31510F"/>
                </w:placeholder>
                <w:dataBinding w:xpath="/document/body/Sdm_TblAvsmot/table/row[33]/cell[3]" w:storeItemID="{BB47A18D-DEB0-4039-83EB-C64AA6C7E783}"/>
                <w:text/>
              </w:sdtPr>
              <w:sdtEndPr/>
              <w:sdtContent>
                <w:bookmarkStart w:id="151" w:name="Sdm_TblAvsmot__Sdm_AMpostnr___33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51"/>
          </w:p>
        </w:tc>
        <w:tc>
          <w:tcPr>
            <w:tcW w:w="2893" w:type="dxa"/>
          </w:tcPr>
          <w:p w14:paraId="7F4D7CD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3___4"/>
                <w:tag w:val="Sdm_TblAvsmot__Sdm_AMPoststed___33___4"/>
                <w:id w:val="249559730"/>
                <w:placeholder>
                  <w:docPart w:val="C98E1ECCF77A434B8F4176E1BC31510F"/>
                </w:placeholder>
                <w:dataBinding w:xpath="/document/body/Sdm_TblAvsmot/table/row[33]/cell[4]" w:storeItemID="{BB47A18D-DEB0-4039-83EB-C64AA6C7E783}"/>
                <w:text/>
              </w:sdtPr>
              <w:sdtEndPr/>
              <w:sdtContent>
                <w:bookmarkStart w:id="152" w:name="Sdm_TblAvsmot__Sdm_AMPoststed___33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52"/>
          </w:p>
        </w:tc>
      </w:tr>
      <w:tr w:rsidR="008D512D" w:rsidRPr="00433996" w14:paraId="642F1510" w14:textId="77777777" w:rsidTr="00F740AD">
        <w:trPr>
          <w:trHeight w:val="316"/>
        </w:trPr>
        <w:tc>
          <w:tcPr>
            <w:tcW w:w="3058" w:type="dxa"/>
          </w:tcPr>
          <w:p w14:paraId="62993E9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4___1"/>
                <w:tag w:val="Sdm_TblAvsmot__Sdm_Amnavn___34___1"/>
                <w:id w:val="740623455"/>
                <w:placeholder>
                  <w:docPart w:val="C98E1ECCF77A434B8F4176E1BC31510F"/>
                </w:placeholder>
                <w:dataBinding w:xpath="/document/body/Sdm_TblAvsmot/table/row[34]/cell[1]" w:storeItemID="{BB47A18D-DEB0-4039-83EB-C64AA6C7E783}"/>
                <w:text/>
              </w:sdtPr>
              <w:sdtEndPr/>
              <w:sdtContent>
                <w:bookmarkStart w:id="153" w:name="Sdm_TblAvsmot__Sdm_Amnavn___34___1"/>
                <w:r w:rsidR="008D512D" w:rsidRPr="00433996">
                  <w:rPr>
                    <w:rFonts w:cs="Arial"/>
                    <w:szCs w:val="24"/>
                  </w:rPr>
                  <w:t>Lede As</w:t>
                </w:r>
              </w:sdtContent>
            </w:sdt>
            <w:bookmarkEnd w:id="153"/>
          </w:p>
        </w:tc>
        <w:tc>
          <w:tcPr>
            <w:tcW w:w="2901" w:type="dxa"/>
          </w:tcPr>
          <w:p w14:paraId="2C02634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4___2"/>
                <w:tag w:val="Sdm_TblAvsmot__Sdm_Amadr___34___2"/>
                <w:id w:val="948720598"/>
                <w:placeholder>
                  <w:docPart w:val="C98E1ECCF77A434B8F4176E1BC31510F"/>
                </w:placeholder>
                <w:dataBinding w:xpath="/document/body/Sdm_TblAvsmot/table/row[34]/cell[2]" w:storeItemID="{BB47A18D-DEB0-4039-83EB-C64AA6C7E783}"/>
                <w:text/>
              </w:sdtPr>
              <w:sdtEndPr/>
              <w:sdtContent>
                <w:bookmarkStart w:id="154" w:name="Sdm_TblAvsmot__Sdm_Amadr___34___2"/>
                <w:r w:rsidR="008D512D" w:rsidRPr="00433996">
                  <w:rPr>
                    <w:rFonts w:cs="Arial"/>
                    <w:szCs w:val="24"/>
                  </w:rPr>
                  <w:t>Postboks 80</w:t>
                </w:r>
              </w:sdtContent>
            </w:sdt>
            <w:bookmarkEnd w:id="154"/>
          </w:p>
        </w:tc>
        <w:tc>
          <w:tcPr>
            <w:tcW w:w="1612" w:type="dxa"/>
          </w:tcPr>
          <w:p w14:paraId="72A72E0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4___3"/>
                <w:tag w:val="Sdm_TblAvsmot__Sdm_AMpostnr___34___3"/>
                <w:id w:val="773094070"/>
                <w:placeholder>
                  <w:docPart w:val="C98E1ECCF77A434B8F4176E1BC31510F"/>
                </w:placeholder>
                <w:dataBinding w:xpath="/document/body/Sdm_TblAvsmot/table/row[34]/cell[3]" w:storeItemID="{BB47A18D-DEB0-4039-83EB-C64AA6C7E783}"/>
                <w:text/>
              </w:sdtPr>
              <w:sdtEndPr/>
              <w:sdtContent>
                <w:bookmarkStart w:id="155" w:name="Sdm_TblAvsmot__Sdm_AMpostnr___34___3"/>
                <w:r w:rsidR="008D512D" w:rsidRPr="00433996">
                  <w:rPr>
                    <w:rFonts w:cs="Arial"/>
                    <w:szCs w:val="24"/>
                  </w:rPr>
                  <w:t>3901</w:t>
                </w:r>
              </w:sdtContent>
            </w:sdt>
            <w:bookmarkEnd w:id="155"/>
          </w:p>
        </w:tc>
        <w:tc>
          <w:tcPr>
            <w:tcW w:w="2893" w:type="dxa"/>
          </w:tcPr>
          <w:p w14:paraId="129E765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4___4"/>
                <w:tag w:val="Sdm_TblAvsmot__Sdm_AMPoststed___34___4"/>
                <w:id w:val="1704839904"/>
                <w:placeholder>
                  <w:docPart w:val="C98E1ECCF77A434B8F4176E1BC31510F"/>
                </w:placeholder>
                <w:dataBinding w:xpath="/document/body/Sdm_TblAvsmot/table/row[34]/cell[4]" w:storeItemID="{BB47A18D-DEB0-4039-83EB-C64AA6C7E783}"/>
                <w:text/>
              </w:sdtPr>
              <w:sdtEndPr/>
              <w:sdtContent>
                <w:bookmarkStart w:id="156" w:name="Sdm_TblAvsmot__Sdm_AMPoststed___34___4"/>
                <w:r w:rsidR="008D512D" w:rsidRPr="00433996">
                  <w:rPr>
                    <w:rFonts w:cs="Arial"/>
                    <w:szCs w:val="24"/>
                  </w:rPr>
                  <w:t>Porsgrunn</w:t>
                </w:r>
              </w:sdtContent>
            </w:sdt>
            <w:bookmarkEnd w:id="156"/>
          </w:p>
        </w:tc>
      </w:tr>
      <w:tr w:rsidR="008D512D" w:rsidRPr="00433996" w14:paraId="6C42D905" w14:textId="77777777" w:rsidTr="00F740AD">
        <w:trPr>
          <w:trHeight w:val="316"/>
        </w:trPr>
        <w:tc>
          <w:tcPr>
            <w:tcW w:w="3058" w:type="dxa"/>
          </w:tcPr>
          <w:p w14:paraId="7D47F3C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5___1"/>
                <w:tag w:val="Sdm_TblAvsmot__Sdm_Amnavn___35___1"/>
                <w:id w:val="-1222192102"/>
                <w:placeholder>
                  <w:docPart w:val="C98E1ECCF77A434B8F4176E1BC31510F"/>
                </w:placeholder>
                <w:dataBinding w:xpath="/document/body/Sdm_TblAvsmot/table/row[35]/cell[1]" w:storeItemID="{BB47A18D-DEB0-4039-83EB-C64AA6C7E783}"/>
                <w:text/>
              </w:sdtPr>
              <w:sdtEndPr/>
              <w:sdtContent>
                <w:bookmarkStart w:id="157" w:name="Sdm_TblAvsmot__Sdm_Amnavn___35___1"/>
                <w:r w:rsidR="008D512D" w:rsidRPr="00433996">
                  <w:rPr>
                    <w:rFonts w:cs="Arial"/>
                    <w:szCs w:val="24"/>
                  </w:rPr>
                  <w:t>Magne Nielsen</w:t>
                </w:r>
              </w:sdtContent>
            </w:sdt>
            <w:bookmarkEnd w:id="157"/>
          </w:p>
        </w:tc>
        <w:tc>
          <w:tcPr>
            <w:tcW w:w="2901" w:type="dxa"/>
          </w:tcPr>
          <w:p w14:paraId="4C5F375C" w14:textId="536ACD23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5___2"/>
                <w:tag w:val="Sdm_TblAvsmot__Sdm_Amadr___35___2"/>
                <w:id w:val="1456500815"/>
                <w:placeholder>
                  <w:docPart w:val="C98E1ECCF77A434B8F4176E1BC31510F"/>
                </w:placeholder>
                <w:dataBinding w:xpath="/document/body/Sdm_TblAvsmot/table/row[35]/cell[2]" w:storeItemID="{BB47A18D-DEB0-4039-83EB-C64AA6C7E783}"/>
                <w:text/>
              </w:sdtPr>
              <w:sdtEndPr/>
              <w:sdtContent>
                <w:bookmarkStart w:id="158" w:name="Sdm_TblAvsmot__Sdm_Amadr___35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58"/>
          </w:p>
        </w:tc>
        <w:tc>
          <w:tcPr>
            <w:tcW w:w="1612" w:type="dxa"/>
          </w:tcPr>
          <w:p w14:paraId="7BDBB530" w14:textId="348F267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5___3"/>
                <w:tag w:val="Sdm_TblAvsmot__Sdm_AMpostnr___35___3"/>
                <w:id w:val="326469312"/>
                <w:placeholder>
                  <w:docPart w:val="C98E1ECCF77A434B8F4176E1BC31510F"/>
                </w:placeholder>
                <w:dataBinding w:xpath="/document/body/Sdm_TblAvsmot/table/row[35]/cell[3]" w:storeItemID="{BB47A18D-DEB0-4039-83EB-C64AA6C7E783}"/>
                <w:text/>
              </w:sdtPr>
              <w:sdtEndPr/>
              <w:sdtContent>
                <w:bookmarkStart w:id="159" w:name="Sdm_TblAvsmot__Sdm_AMpostnr___35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59"/>
          </w:p>
        </w:tc>
        <w:tc>
          <w:tcPr>
            <w:tcW w:w="2893" w:type="dxa"/>
          </w:tcPr>
          <w:p w14:paraId="36C2DA70" w14:textId="2AD77D80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5___4"/>
                <w:tag w:val="Sdm_TblAvsmot__Sdm_AMPoststed___35___4"/>
                <w:id w:val="593004513"/>
                <w:placeholder>
                  <w:docPart w:val="C98E1ECCF77A434B8F4176E1BC31510F"/>
                </w:placeholder>
                <w:dataBinding w:xpath="/document/body/Sdm_TblAvsmot/table/row[35]/cell[4]" w:storeItemID="{BB47A18D-DEB0-4039-83EB-C64AA6C7E783}"/>
                <w:text/>
              </w:sdtPr>
              <w:sdtEndPr/>
              <w:sdtContent>
                <w:bookmarkStart w:id="160" w:name="Sdm_TblAvsmot__Sdm_AMPoststed___35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0"/>
          </w:p>
        </w:tc>
      </w:tr>
      <w:tr w:rsidR="008D512D" w:rsidRPr="00433996" w14:paraId="64A028DA" w14:textId="77777777" w:rsidTr="00F740AD">
        <w:trPr>
          <w:trHeight w:val="316"/>
        </w:trPr>
        <w:tc>
          <w:tcPr>
            <w:tcW w:w="3058" w:type="dxa"/>
          </w:tcPr>
          <w:p w14:paraId="5B8C88F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6___1"/>
                <w:tag w:val="Sdm_TblAvsmot__Sdm_Amnavn___36___1"/>
                <w:id w:val="-1617608696"/>
                <w:placeholder>
                  <w:docPart w:val="C98E1ECCF77A434B8F4176E1BC31510F"/>
                </w:placeholder>
                <w:dataBinding w:xpath="/document/body/Sdm_TblAvsmot/table/row[36]/cell[1]" w:storeItemID="{BB47A18D-DEB0-4039-83EB-C64AA6C7E783}"/>
                <w:text/>
              </w:sdtPr>
              <w:sdtEndPr/>
              <w:sdtContent>
                <w:bookmarkStart w:id="161" w:name="Sdm_TblAvsmot__Sdm_Amnavn___36___1"/>
                <w:r w:rsidR="008D512D" w:rsidRPr="00433996">
                  <w:rPr>
                    <w:rFonts w:cs="Arial"/>
                    <w:szCs w:val="24"/>
                  </w:rPr>
                  <w:t>Margunn Haugland</w:t>
                </w:r>
              </w:sdtContent>
            </w:sdt>
            <w:bookmarkEnd w:id="161"/>
          </w:p>
        </w:tc>
        <w:tc>
          <w:tcPr>
            <w:tcW w:w="2901" w:type="dxa"/>
          </w:tcPr>
          <w:p w14:paraId="396EE776" w14:textId="35CC113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6___2"/>
                <w:tag w:val="Sdm_TblAvsmot__Sdm_Amadr___36___2"/>
                <w:id w:val="-2122993192"/>
                <w:placeholder>
                  <w:docPart w:val="C98E1ECCF77A434B8F4176E1BC31510F"/>
                </w:placeholder>
                <w:dataBinding w:xpath="/document/body/Sdm_TblAvsmot/table/row[36]/cell[2]" w:storeItemID="{BB47A18D-DEB0-4039-83EB-C64AA6C7E783}"/>
                <w:text/>
              </w:sdtPr>
              <w:sdtEndPr/>
              <w:sdtContent>
                <w:bookmarkStart w:id="162" w:name="Sdm_TblAvsmot__Sdm_Amadr___36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2"/>
          </w:p>
        </w:tc>
        <w:tc>
          <w:tcPr>
            <w:tcW w:w="1612" w:type="dxa"/>
          </w:tcPr>
          <w:p w14:paraId="6EB26624" w14:textId="49B61AA3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6___3"/>
                <w:tag w:val="Sdm_TblAvsmot__Sdm_AMpostnr___36___3"/>
                <w:id w:val="788583775"/>
                <w:placeholder>
                  <w:docPart w:val="C98E1ECCF77A434B8F4176E1BC31510F"/>
                </w:placeholder>
                <w:dataBinding w:xpath="/document/body/Sdm_TblAvsmot/table/row[36]/cell[3]" w:storeItemID="{BB47A18D-DEB0-4039-83EB-C64AA6C7E783}"/>
                <w:text/>
              </w:sdtPr>
              <w:sdtEndPr/>
              <w:sdtContent>
                <w:bookmarkStart w:id="163" w:name="Sdm_TblAvsmot__Sdm_AMpostnr___36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3"/>
          </w:p>
        </w:tc>
        <w:tc>
          <w:tcPr>
            <w:tcW w:w="2893" w:type="dxa"/>
          </w:tcPr>
          <w:p w14:paraId="4D056FD5" w14:textId="73B6E17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6___4"/>
                <w:tag w:val="Sdm_TblAvsmot__Sdm_AMPoststed___36___4"/>
                <w:id w:val="683452116"/>
                <w:placeholder>
                  <w:docPart w:val="C98E1ECCF77A434B8F4176E1BC31510F"/>
                </w:placeholder>
                <w:dataBinding w:xpath="/document/body/Sdm_TblAvsmot/table/row[36]/cell[4]" w:storeItemID="{BB47A18D-DEB0-4039-83EB-C64AA6C7E783}"/>
                <w:text/>
              </w:sdtPr>
              <w:sdtEndPr/>
              <w:sdtContent>
                <w:bookmarkStart w:id="164" w:name="Sdm_TblAvsmot__Sdm_AMPoststed___36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64"/>
          </w:p>
        </w:tc>
      </w:tr>
      <w:tr w:rsidR="008D512D" w:rsidRPr="00433996" w14:paraId="7C5FEFF7" w14:textId="77777777" w:rsidTr="00F740AD">
        <w:trPr>
          <w:trHeight w:val="316"/>
        </w:trPr>
        <w:tc>
          <w:tcPr>
            <w:tcW w:w="3058" w:type="dxa"/>
          </w:tcPr>
          <w:p w14:paraId="6F4C114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7___1"/>
                <w:tag w:val="Sdm_TblAvsmot__Sdm_Amnavn___37___1"/>
                <w:id w:val="-1856923636"/>
                <w:placeholder>
                  <w:docPart w:val="C98E1ECCF77A434B8F4176E1BC31510F"/>
                </w:placeholder>
                <w:dataBinding w:xpath="/document/body/Sdm_TblAvsmot/table/row[37]/cell[1]" w:storeItemID="{BB47A18D-DEB0-4039-83EB-C64AA6C7E783}"/>
                <w:text/>
              </w:sdtPr>
              <w:sdtEndPr/>
              <w:sdtContent>
                <w:bookmarkStart w:id="165" w:name="Sdm_TblAvsmot__Sdm_Amnavn___37___1"/>
                <w:r w:rsidR="008D512D" w:rsidRPr="00433996">
                  <w:rPr>
                    <w:rFonts w:cs="Arial"/>
                    <w:szCs w:val="24"/>
                  </w:rPr>
                  <w:t>Mattilsynet</w:t>
                </w:r>
              </w:sdtContent>
            </w:sdt>
            <w:bookmarkEnd w:id="165"/>
          </w:p>
        </w:tc>
        <w:tc>
          <w:tcPr>
            <w:tcW w:w="2901" w:type="dxa"/>
          </w:tcPr>
          <w:p w14:paraId="5440BC9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7___2"/>
                <w:tag w:val="Sdm_TblAvsmot__Sdm_Amadr___37___2"/>
                <w:id w:val="-2050994959"/>
                <w:placeholder>
                  <w:docPart w:val="C98E1ECCF77A434B8F4176E1BC31510F"/>
                </w:placeholder>
                <w:dataBinding w:xpath="/document/body/Sdm_TblAvsmot/table/row[37]/cell[2]" w:storeItemID="{BB47A18D-DEB0-4039-83EB-C64AA6C7E783}"/>
                <w:text/>
              </w:sdtPr>
              <w:sdtEndPr/>
              <w:sdtContent>
                <w:bookmarkStart w:id="166" w:name="Sdm_TblAvsmot__Sdm_Amadr___37___2"/>
                <w:r w:rsidR="008D512D" w:rsidRPr="00433996">
                  <w:rPr>
                    <w:rFonts w:cs="Arial"/>
                    <w:szCs w:val="24"/>
                  </w:rPr>
                  <w:t>Felles postmottak Postboks 383</w:t>
                </w:r>
              </w:sdtContent>
            </w:sdt>
            <w:bookmarkEnd w:id="166"/>
          </w:p>
        </w:tc>
        <w:tc>
          <w:tcPr>
            <w:tcW w:w="1612" w:type="dxa"/>
          </w:tcPr>
          <w:p w14:paraId="528F01C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7___3"/>
                <w:tag w:val="Sdm_TblAvsmot__Sdm_AMpostnr___37___3"/>
                <w:id w:val="556570002"/>
                <w:placeholder>
                  <w:docPart w:val="C98E1ECCF77A434B8F4176E1BC31510F"/>
                </w:placeholder>
                <w:dataBinding w:xpath="/document/body/Sdm_TblAvsmot/table/row[37]/cell[3]" w:storeItemID="{BB47A18D-DEB0-4039-83EB-C64AA6C7E783}"/>
                <w:text/>
              </w:sdtPr>
              <w:sdtEndPr/>
              <w:sdtContent>
                <w:bookmarkStart w:id="167" w:name="Sdm_TblAvsmot__Sdm_AMpostnr___37___3"/>
                <w:r w:rsidR="008D512D" w:rsidRPr="00433996">
                  <w:rPr>
                    <w:rFonts w:cs="Arial"/>
                    <w:szCs w:val="24"/>
                  </w:rPr>
                  <w:t>2381</w:t>
                </w:r>
              </w:sdtContent>
            </w:sdt>
            <w:bookmarkEnd w:id="167"/>
          </w:p>
        </w:tc>
        <w:tc>
          <w:tcPr>
            <w:tcW w:w="2893" w:type="dxa"/>
          </w:tcPr>
          <w:p w14:paraId="5344403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7___4"/>
                <w:tag w:val="Sdm_TblAvsmot__Sdm_AMPoststed___37___4"/>
                <w:id w:val="118847937"/>
                <w:placeholder>
                  <w:docPart w:val="C98E1ECCF77A434B8F4176E1BC31510F"/>
                </w:placeholder>
                <w:dataBinding w:xpath="/document/body/Sdm_TblAvsmot/table/row[37]/cell[4]" w:storeItemID="{BB47A18D-DEB0-4039-83EB-C64AA6C7E783}"/>
                <w:text/>
              </w:sdtPr>
              <w:sdtEndPr/>
              <w:sdtContent>
                <w:bookmarkStart w:id="168" w:name="Sdm_TblAvsmot__Sdm_AMPoststed___37___4"/>
                <w:r w:rsidR="008D512D" w:rsidRPr="00433996">
                  <w:rPr>
                    <w:rFonts w:cs="Arial"/>
                    <w:szCs w:val="24"/>
                  </w:rPr>
                  <w:t>Brumunddal</w:t>
                </w:r>
              </w:sdtContent>
            </w:sdt>
            <w:bookmarkEnd w:id="168"/>
          </w:p>
        </w:tc>
      </w:tr>
      <w:tr w:rsidR="008D512D" w:rsidRPr="00433996" w14:paraId="4C213E17" w14:textId="77777777" w:rsidTr="00F740AD">
        <w:trPr>
          <w:trHeight w:val="316"/>
        </w:trPr>
        <w:tc>
          <w:tcPr>
            <w:tcW w:w="3058" w:type="dxa"/>
          </w:tcPr>
          <w:p w14:paraId="0785D83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8___1"/>
                <w:tag w:val="Sdm_TblAvsmot__Sdm_Amnavn___38___1"/>
                <w:id w:val="-1616106431"/>
                <w:placeholder>
                  <w:docPart w:val="C98E1ECCF77A434B8F4176E1BC31510F"/>
                </w:placeholder>
                <w:dataBinding w:xpath="/document/body/Sdm_TblAvsmot/table/row[38]/cell[1]" w:storeItemID="{BB47A18D-DEB0-4039-83EB-C64AA6C7E783}"/>
                <w:text/>
              </w:sdtPr>
              <w:sdtEndPr/>
              <w:sdtContent>
                <w:bookmarkStart w:id="169" w:name="Sdm_TblAvsmot__Sdm_Amnavn___38___1"/>
                <w:r w:rsidR="008D512D" w:rsidRPr="00433996">
                  <w:rPr>
                    <w:rFonts w:cs="Arial"/>
                    <w:szCs w:val="24"/>
                  </w:rPr>
                  <w:t>Mette Savio Halvorsen</w:t>
                </w:r>
              </w:sdtContent>
            </w:sdt>
            <w:bookmarkEnd w:id="169"/>
          </w:p>
        </w:tc>
        <w:tc>
          <w:tcPr>
            <w:tcW w:w="2901" w:type="dxa"/>
          </w:tcPr>
          <w:p w14:paraId="34C43E4C" w14:textId="643A2AFB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38___2"/>
                <w:tag w:val="Sdm_TblAvsmot__Sdm_Amadr___38___2"/>
                <w:id w:val="1401949428"/>
                <w:placeholder>
                  <w:docPart w:val="C98E1ECCF77A434B8F4176E1BC31510F"/>
                </w:placeholder>
                <w:dataBinding w:xpath="/document/body/Sdm_TblAvsmot/table/row[38]/cell[2]" w:storeItemID="{BB47A18D-DEB0-4039-83EB-C64AA6C7E783}"/>
                <w:text/>
              </w:sdtPr>
              <w:sdtEndPr/>
              <w:sdtContent>
                <w:bookmarkStart w:id="170" w:name="Sdm_TblAvsmot__Sdm_Amadr___3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0"/>
          </w:p>
        </w:tc>
        <w:tc>
          <w:tcPr>
            <w:tcW w:w="1612" w:type="dxa"/>
          </w:tcPr>
          <w:p w14:paraId="6796C9AA" w14:textId="2E05E5FF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38___3"/>
                <w:tag w:val="Sdm_TblAvsmot__Sdm_AMpostnr___38___3"/>
                <w:id w:val="1759206891"/>
                <w:placeholder>
                  <w:docPart w:val="C98E1ECCF77A434B8F4176E1BC31510F"/>
                </w:placeholder>
                <w:dataBinding w:xpath="/document/body/Sdm_TblAvsmot/table/row[38]/cell[3]" w:storeItemID="{BB47A18D-DEB0-4039-83EB-C64AA6C7E783}"/>
                <w:text/>
              </w:sdtPr>
              <w:sdtEndPr/>
              <w:sdtContent>
                <w:bookmarkStart w:id="171" w:name="Sdm_TblAvsmot__Sdm_AMpostnr___3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1"/>
          </w:p>
        </w:tc>
        <w:tc>
          <w:tcPr>
            <w:tcW w:w="2893" w:type="dxa"/>
          </w:tcPr>
          <w:p w14:paraId="1EC379B8" w14:textId="3330A91C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38___4"/>
                <w:tag w:val="Sdm_TblAvsmot__Sdm_AMPoststed___38___4"/>
                <w:id w:val="-1404079816"/>
                <w:placeholder>
                  <w:docPart w:val="C98E1ECCF77A434B8F4176E1BC31510F"/>
                </w:placeholder>
                <w:dataBinding w:xpath="/document/body/Sdm_TblAvsmot/table/row[38]/cell[4]" w:storeItemID="{BB47A18D-DEB0-4039-83EB-C64AA6C7E783}"/>
                <w:text/>
              </w:sdtPr>
              <w:sdtEndPr/>
              <w:sdtContent>
                <w:bookmarkStart w:id="172" w:name="Sdm_TblAvsmot__Sdm_AMPoststed___3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72"/>
          </w:p>
        </w:tc>
      </w:tr>
      <w:tr w:rsidR="008D512D" w:rsidRPr="00433996" w14:paraId="5A36A367" w14:textId="77777777" w:rsidTr="00F740AD">
        <w:trPr>
          <w:trHeight w:val="316"/>
        </w:trPr>
        <w:tc>
          <w:tcPr>
            <w:tcW w:w="3058" w:type="dxa"/>
          </w:tcPr>
          <w:p w14:paraId="3257E5A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39___1"/>
                <w:tag w:val="Sdm_TblAvsmot__Sdm_Amnavn___39___1"/>
                <w:id w:val="-675019694"/>
                <w:placeholder>
                  <w:docPart w:val="C98E1ECCF77A434B8F4176E1BC31510F"/>
                </w:placeholder>
                <w:dataBinding w:xpath="/document/body/Sdm_TblAvsmot/table/row[39]/cell[1]" w:storeItemID="{BB47A18D-DEB0-4039-83EB-C64AA6C7E783}"/>
                <w:text/>
              </w:sdtPr>
              <w:sdtEndPr/>
              <w:sdtContent>
                <w:bookmarkStart w:id="173" w:name="Sdm_TblAvsmot__Sdm_Amnavn___39___1"/>
                <w:r w:rsidR="008D512D" w:rsidRPr="00433996">
                  <w:rPr>
                    <w:rFonts w:cs="Arial"/>
                    <w:szCs w:val="24"/>
                  </w:rPr>
                  <w:t>Naturvernforbundet I Grenland</w:t>
                </w:r>
              </w:sdtContent>
            </w:sdt>
            <w:bookmarkEnd w:id="173"/>
          </w:p>
        </w:tc>
        <w:tc>
          <w:tcPr>
            <w:tcW w:w="2901" w:type="dxa"/>
          </w:tcPr>
          <w:p w14:paraId="7112F83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39___2"/>
                <w:tag w:val="Sdm_TblAvsmot__Sdm_Amadr___39___2"/>
                <w:id w:val="1646435544"/>
                <w:placeholder>
                  <w:docPart w:val="C98E1ECCF77A434B8F4176E1BC31510F"/>
                </w:placeholder>
                <w:dataBinding w:xpath="/document/body/Sdm_TblAvsmot/table/row[39]/cell[2]" w:storeItemID="{BB47A18D-DEB0-4039-83EB-C64AA6C7E783}"/>
                <w:text/>
              </w:sdtPr>
              <w:sdtEndPr/>
              <w:sdtContent>
                <w:bookmarkStart w:id="174" w:name="Sdm_TblAvsmot__Sdm_Amadr___39___2"/>
                <w:r w:rsidR="008D512D" w:rsidRPr="00433996">
                  <w:rPr>
                    <w:rFonts w:cs="Arial"/>
                    <w:szCs w:val="24"/>
                  </w:rPr>
                  <w:t>c/o Anne Mjelva Skoghusveien 24</w:t>
                </w:r>
              </w:sdtContent>
            </w:sdt>
            <w:bookmarkEnd w:id="174"/>
          </w:p>
        </w:tc>
        <w:tc>
          <w:tcPr>
            <w:tcW w:w="1612" w:type="dxa"/>
          </w:tcPr>
          <w:p w14:paraId="7FC90BB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39___3"/>
                <w:tag w:val="Sdm_TblAvsmot__Sdm_AMpostnr___39___3"/>
                <w:id w:val="1188847600"/>
                <w:placeholder>
                  <w:docPart w:val="C98E1ECCF77A434B8F4176E1BC31510F"/>
                </w:placeholder>
                <w:dataBinding w:xpath="/document/body/Sdm_TblAvsmot/table/row[39]/cell[3]" w:storeItemID="{BB47A18D-DEB0-4039-83EB-C64AA6C7E783}"/>
                <w:text/>
              </w:sdtPr>
              <w:sdtEndPr/>
              <w:sdtContent>
                <w:bookmarkStart w:id="175" w:name="Sdm_TblAvsmot__Sdm_AMpostnr___39___3"/>
                <w:r w:rsidR="008D512D" w:rsidRPr="00433996">
                  <w:rPr>
                    <w:rFonts w:cs="Arial"/>
                    <w:szCs w:val="24"/>
                  </w:rPr>
                  <w:t>1400</w:t>
                </w:r>
              </w:sdtContent>
            </w:sdt>
            <w:bookmarkEnd w:id="175"/>
          </w:p>
        </w:tc>
        <w:tc>
          <w:tcPr>
            <w:tcW w:w="2893" w:type="dxa"/>
          </w:tcPr>
          <w:p w14:paraId="5ED2DB5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39___4"/>
                <w:tag w:val="Sdm_TblAvsmot__Sdm_AMPoststed___39___4"/>
                <w:id w:val="1049031535"/>
                <w:placeholder>
                  <w:docPart w:val="C98E1ECCF77A434B8F4176E1BC31510F"/>
                </w:placeholder>
                <w:dataBinding w:xpath="/document/body/Sdm_TblAvsmot/table/row[39]/cell[4]" w:storeItemID="{BB47A18D-DEB0-4039-83EB-C64AA6C7E783}"/>
                <w:text/>
              </w:sdtPr>
              <w:sdtEndPr/>
              <w:sdtContent>
                <w:bookmarkStart w:id="176" w:name="Sdm_TblAvsmot__Sdm_AMPoststed___39___4"/>
                <w:r w:rsidR="008D512D" w:rsidRPr="00433996">
                  <w:rPr>
                    <w:rFonts w:cs="Arial"/>
                    <w:szCs w:val="24"/>
                  </w:rPr>
                  <w:t>Ski</w:t>
                </w:r>
              </w:sdtContent>
            </w:sdt>
            <w:bookmarkEnd w:id="176"/>
          </w:p>
        </w:tc>
      </w:tr>
      <w:tr w:rsidR="008D512D" w:rsidRPr="00433996" w14:paraId="54739F98" w14:textId="77777777" w:rsidTr="00F740AD">
        <w:trPr>
          <w:trHeight w:val="316"/>
        </w:trPr>
        <w:tc>
          <w:tcPr>
            <w:tcW w:w="3058" w:type="dxa"/>
          </w:tcPr>
          <w:p w14:paraId="7D2782B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0___1"/>
                <w:tag w:val="Sdm_TblAvsmot__Sdm_Amnavn___40___1"/>
                <w:id w:val="-472682323"/>
                <w:placeholder>
                  <w:docPart w:val="C98E1ECCF77A434B8F4176E1BC31510F"/>
                </w:placeholder>
                <w:dataBinding w:xpath="/document/body/Sdm_TblAvsmot/table/row[40]/cell[1]" w:storeItemID="{BB47A18D-DEB0-4039-83EB-C64AA6C7E783}"/>
                <w:text/>
              </w:sdtPr>
              <w:sdtEndPr/>
              <w:sdtContent>
                <w:bookmarkStart w:id="177" w:name="Sdm_TblAvsmot__Sdm_Amnavn___40___1"/>
                <w:r w:rsidR="008D512D" w:rsidRPr="00433996">
                  <w:rPr>
                    <w:rFonts w:cs="Arial"/>
                    <w:szCs w:val="24"/>
                  </w:rPr>
                  <w:t>Nettbuss Sør-As i Grenland</w:t>
                </w:r>
              </w:sdtContent>
            </w:sdt>
            <w:bookmarkEnd w:id="177"/>
          </w:p>
        </w:tc>
        <w:tc>
          <w:tcPr>
            <w:tcW w:w="2901" w:type="dxa"/>
          </w:tcPr>
          <w:p w14:paraId="6FCF116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0___2"/>
                <w:tag w:val="Sdm_TblAvsmot__Sdm_Amadr___40___2"/>
                <w:id w:val="-1643254416"/>
                <w:placeholder>
                  <w:docPart w:val="C98E1ECCF77A434B8F4176E1BC31510F"/>
                </w:placeholder>
                <w:dataBinding w:xpath="/document/body/Sdm_TblAvsmot/table/row[40]/cell[2]" w:storeItemID="{BB47A18D-DEB0-4039-83EB-C64AA6C7E783}"/>
                <w:text/>
              </w:sdtPr>
              <w:sdtEndPr/>
              <w:sdtContent>
                <w:bookmarkStart w:id="178" w:name="Sdm_TblAvsmot__Sdm_Amadr___40___2"/>
                <w:r w:rsidR="008D512D" w:rsidRPr="00433996">
                  <w:rPr>
                    <w:rFonts w:cs="Arial"/>
                    <w:szCs w:val="24"/>
                  </w:rPr>
                  <w:t>postboks 2694</w:t>
                </w:r>
              </w:sdtContent>
            </w:sdt>
            <w:bookmarkEnd w:id="178"/>
          </w:p>
        </w:tc>
        <w:tc>
          <w:tcPr>
            <w:tcW w:w="1612" w:type="dxa"/>
          </w:tcPr>
          <w:p w14:paraId="75DAA12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0___3"/>
                <w:tag w:val="Sdm_TblAvsmot__Sdm_AMpostnr___40___3"/>
                <w:id w:val="-2076048075"/>
                <w:placeholder>
                  <w:docPart w:val="C98E1ECCF77A434B8F4176E1BC31510F"/>
                </w:placeholder>
                <w:dataBinding w:xpath="/document/body/Sdm_TblAvsmot/table/row[40]/cell[3]" w:storeItemID="{BB47A18D-DEB0-4039-83EB-C64AA6C7E783}"/>
                <w:text/>
              </w:sdtPr>
              <w:sdtEndPr/>
              <w:sdtContent>
                <w:bookmarkStart w:id="179" w:name="Sdm_TblAvsmot__Sdm_AMpostnr___40___3"/>
                <w:r w:rsidR="008D512D" w:rsidRPr="00433996">
                  <w:rPr>
                    <w:rFonts w:cs="Arial"/>
                    <w:szCs w:val="24"/>
                  </w:rPr>
                  <w:t>3702</w:t>
                </w:r>
              </w:sdtContent>
            </w:sdt>
            <w:bookmarkEnd w:id="179"/>
          </w:p>
        </w:tc>
        <w:tc>
          <w:tcPr>
            <w:tcW w:w="2893" w:type="dxa"/>
          </w:tcPr>
          <w:p w14:paraId="5F65838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0___4"/>
                <w:tag w:val="Sdm_TblAvsmot__Sdm_AMPoststed___40___4"/>
                <w:id w:val="1426461582"/>
                <w:placeholder>
                  <w:docPart w:val="C98E1ECCF77A434B8F4176E1BC31510F"/>
                </w:placeholder>
                <w:dataBinding w:xpath="/document/body/Sdm_TblAvsmot/table/row[40]/cell[4]" w:storeItemID="{BB47A18D-DEB0-4039-83EB-C64AA6C7E783}"/>
                <w:text/>
              </w:sdtPr>
              <w:sdtEndPr/>
              <w:sdtContent>
                <w:bookmarkStart w:id="180" w:name="Sdm_TblAvsmot__Sdm_AMPoststed___40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180"/>
          </w:p>
        </w:tc>
      </w:tr>
      <w:tr w:rsidR="008D512D" w:rsidRPr="00433996" w14:paraId="410B9A78" w14:textId="77777777" w:rsidTr="00F740AD">
        <w:trPr>
          <w:trHeight w:val="316"/>
        </w:trPr>
        <w:tc>
          <w:tcPr>
            <w:tcW w:w="3058" w:type="dxa"/>
          </w:tcPr>
          <w:p w14:paraId="72BE63F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1___1"/>
                <w:tag w:val="Sdm_TblAvsmot__Sdm_Amnavn___41___1"/>
                <w:id w:val="391774520"/>
                <w:placeholder>
                  <w:docPart w:val="C98E1ECCF77A434B8F4176E1BC31510F"/>
                </w:placeholder>
                <w:dataBinding w:xpath="/document/body/Sdm_TblAvsmot/table/row[41]/cell[1]" w:storeItemID="{BB47A18D-DEB0-4039-83EB-C64AA6C7E783}"/>
                <w:text/>
              </w:sdtPr>
              <w:sdtEndPr/>
              <w:sdtContent>
                <w:bookmarkStart w:id="181" w:name="Sdm_TblAvsmot__Sdm_Amnavn___41___1"/>
                <w:r w:rsidR="008D512D" w:rsidRPr="00433996">
                  <w:rPr>
                    <w:rFonts w:cs="Arial"/>
                    <w:szCs w:val="24"/>
                  </w:rPr>
                  <w:t>Nils Aage Tangvald</w:t>
                </w:r>
              </w:sdtContent>
            </w:sdt>
            <w:bookmarkEnd w:id="181"/>
          </w:p>
        </w:tc>
        <w:tc>
          <w:tcPr>
            <w:tcW w:w="2901" w:type="dxa"/>
          </w:tcPr>
          <w:p w14:paraId="0D0E8541" w14:textId="7C5297F9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41___2"/>
                <w:tag w:val="Sdm_TblAvsmot__Sdm_Amadr___41___2"/>
                <w:id w:val="1815804269"/>
                <w:placeholder>
                  <w:docPart w:val="C98E1ECCF77A434B8F4176E1BC31510F"/>
                </w:placeholder>
                <w:dataBinding w:xpath="/document/body/Sdm_TblAvsmot/table/row[41]/cell[2]" w:storeItemID="{BB47A18D-DEB0-4039-83EB-C64AA6C7E783}"/>
                <w:text/>
              </w:sdtPr>
              <w:sdtEndPr/>
              <w:sdtContent>
                <w:bookmarkStart w:id="182" w:name="Sdm_TblAvsmot__Sdm_Amadr___41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2"/>
          </w:p>
        </w:tc>
        <w:tc>
          <w:tcPr>
            <w:tcW w:w="1612" w:type="dxa"/>
          </w:tcPr>
          <w:p w14:paraId="011AC5D7" w14:textId="478F50D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41___3"/>
                <w:tag w:val="Sdm_TblAvsmot__Sdm_AMpostnr___41___3"/>
                <w:id w:val="-1733171290"/>
                <w:placeholder>
                  <w:docPart w:val="C98E1ECCF77A434B8F4176E1BC31510F"/>
                </w:placeholder>
                <w:dataBinding w:xpath="/document/body/Sdm_TblAvsmot/table/row[41]/cell[3]" w:storeItemID="{BB47A18D-DEB0-4039-83EB-C64AA6C7E783}"/>
                <w:text/>
              </w:sdtPr>
              <w:sdtEndPr/>
              <w:sdtContent>
                <w:bookmarkStart w:id="183" w:name="Sdm_TblAvsmot__Sdm_AMpostnr___41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3"/>
          </w:p>
        </w:tc>
        <w:tc>
          <w:tcPr>
            <w:tcW w:w="2893" w:type="dxa"/>
          </w:tcPr>
          <w:p w14:paraId="7B24778F" w14:textId="017AE41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41___4"/>
                <w:tag w:val="Sdm_TblAvsmot__Sdm_AMPoststed___41___4"/>
                <w:id w:val="1929918432"/>
                <w:placeholder>
                  <w:docPart w:val="C98E1ECCF77A434B8F4176E1BC31510F"/>
                </w:placeholder>
                <w:dataBinding w:xpath="/document/body/Sdm_TblAvsmot/table/row[41]/cell[4]" w:storeItemID="{BB47A18D-DEB0-4039-83EB-C64AA6C7E783}"/>
                <w:text/>
              </w:sdtPr>
              <w:sdtEndPr/>
              <w:sdtContent>
                <w:bookmarkStart w:id="184" w:name="Sdm_TblAvsmot__Sdm_AMPoststed___41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184"/>
          </w:p>
        </w:tc>
      </w:tr>
      <w:tr w:rsidR="008D512D" w:rsidRPr="00433996" w14:paraId="19F95EA5" w14:textId="77777777" w:rsidTr="00F740AD">
        <w:trPr>
          <w:trHeight w:val="316"/>
        </w:trPr>
        <w:tc>
          <w:tcPr>
            <w:tcW w:w="3058" w:type="dxa"/>
          </w:tcPr>
          <w:p w14:paraId="7531B3C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2___1"/>
                <w:tag w:val="Sdm_TblAvsmot__Sdm_Amnavn___42___1"/>
                <w:id w:val="-1271402042"/>
                <w:placeholder>
                  <w:docPart w:val="C98E1ECCF77A434B8F4176E1BC31510F"/>
                </w:placeholder>
                <w:dataBinding w:xpath="/document/body/Sdm_TblAvsmot/table/row[42]/cell[1]" w:storeItemID="{BB47A18D-DEB0-4039-83EB-C64AA6C7E783}"/>
                <w:text/>
              </w:sdtPr>
              <w:sdtEndPr/>
              <w:sdtContent>
                <w:bookmarkStart w:id="185" w:name="Sdm_TblAvsmot__Sdm_Amnavn___42___1"/>
                <w:r w:rsidR="008D512D" w:rsidRPr="00433996">
                  <w:rPr>
                    <w:rFonts w:cs="Arial"/>
                    <w:szCs w:val="24"/>
                  </w:rPr>
                  <w:t>Nina Rosland</w:t>
                </w:r>
              </w:sdtContent>
            </w:sdt>
            <w:bookmarkEnd w:id="185"/>
          </w:p>
        </w:tc>
        <w:tc>
          <w:tcPr>
            <w:tcW w:w="2901" w:type="dxa"/>
          </w:tcPr>
          <w:p w14:paraId="0ECBA0E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2___2"/>
                <w:tag w:val="Sdm_TblAvsmot__Sdm_Amadr___42___2"/>
                <w:id w:val="2041493664"/>
                <w:placeholder>
                  <w:docPart w:val="C98E1ECCF77A434B8F4176E1BC31510F"/>
                </w:placeholder>
                <w:dataBinding w:xpath="/document/body/Sdm_TblAvsmot/table/row[42]/cell[2]" w:storeItemID="{BB47A18D-DEB0-4039-83EB-C64AA6C7E783}"/>
                <w:text/>
              </w:sdtPr>
              <w:sdtEndPr/>
              <w:sdtContent>
                <w:bookmarkStart w:id="186" w:name="Sdm_TblAvsmot__Sdm_Amadr___42___2"/>
                <w:r w:rsidR="008D512D" w:rsidRPr="00433996">
                  <w:rPr>
                    <w:rFonts w:cs="Arial"/>
                    <w:szCs w:val="24"/>
                  </w:rPr>
                  <w:t>Skogstadveien 38</w:t>
                </w:r>
              </w:sdtContent>
            </w:sdt>
            <w:bookmarkEnd w:id="186"/>
          </w:p>
        </w:tc>
        <w:tc>
          <w:tcPr>
            <w:tcW w:w="1612" w:type="dxa"/>
          </w:tcPr>
          <w:p w14:paraId="34E7B6A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2___3"/>
                <w:tag w:val="Sdm_TblAvsmot__Sdm_AMpostnr___42___3"/>
                <w:id w:val="602867611"/>
                <w:placeholder>
                  <w:docPart w:val="C98E1ECCF77A434B8F4176E1BC31510F"/>
                </w:placeholder>
                <w:dataBinding w:xpath="/document/body/Sdm_TblAvsmot/table/row[42]/cell[3]" w:storeItemID="{BB47A18D-DEB0-4039-83EB-C64AA6C7E783}"/>
                <w:text/>
              </w:sdtPr>
              <w:sdtEndPr/>
              <w:sdtContent>
                <w:bookmarkStart w:id="187" w:name="Sdm_TblAvsmot__Sdm_AMpostnr___4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87"/>
          </w:p>
        </w:tc>
        <w:tc>
          <w:tcPr>
            <w:tcW w:w="2893" w:type="dxa"/>
          </w:tcPr>
          <w:p w14:paraId="3857C3A5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2___4"/>
                <w:tag w:val="Sdm_TblAvsmot__Sdm_AMPoststed___42___4"/>
                <w:id w:val="-1232829448"/>
                <w:placeholder>
                  <w:docPart w:val="C98E1ECCF77A434B8F4176E1BC31510F"/>
                </w:placeholder>
                <w:dataBinding w:xpath="/document/body/Sdm_TblAvsmot/table/row[42]/cell[4]" w:storeItemID="{BB47A18D-DEB0-4039-83EB-C64AA6C7E783}"/>
                <w:text/>
              </w:sdtPr>
              <w:sdtEndPr/>
              <w:sdtContent>
                <w:bookmarkStart w:id="188" w:name="Sdm_TblAvsmot__Sdm_AMPoststed___4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88"/>
          </w:p>
        </w:tc>
      </w:tr>
      <w:tr w:rsidR="008D512D" w:rsidRPr="00433996" w14:paraId="1EE85952" w14:textId="77777777" w:rsidTr="00F740AD">
        <w:trPr>
          <w:trHeight w:val="316"/>
        </w:trPr>
        <w:tc>
          <w:tcPr>
            <w:tcW w:w="3058" w:type="dxa"/>
          </w:tcPr>
          <w:p w14:paraId="0EB0A14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3___1"/>
                <w:tag w:val="Sdm_TblAvsmot__Sdm_Amnavn___43___1"/>
                <w:id w:val="594549354"/>
                <w:placeholder>
                  <w:docPart w:val="C98E1ECCF77A434B8F4176E1BC31510F"/>
                </w:placeholder>
                <w:dataBinding w:xpath="/document/body/Sdm_TblAvsmot/table/row[43]/cell[1]" w:storeItemID="{BB47A18D-DEB0-4039-83EB-C64AA6C7E783}"/>
                <w:text/>
              </w:sdtPr>
              <w:sdtEndPr/>
              <w:sdtContent>
                <w:bookmarkStart w:id="189" w:name="Sdm_TblAvsmot__Sdm_Amnavn___43___1"/>
                <w:r w:rsidR="008D512D" w:rsidRPr="00433996">
                  <w:rPr>
                    <w:rFonts w:cs="Arial"/>
                    <w:szCs w:val="24"/>
                  </w:rPr>
                  <w:t>Norske Naturveilederne v/Leif Gjerde</w:t>
                </w:r>
              </w:sdtContent>
            </w:sdt>
            <w:bookmarkEnd w:id="189"/>
          </w:p>
        </w:tc>
        <w:tc>
          <w:tcPr>
            <w:tcW w:w="2901" w:type="dxa"/>
          </w:tcPr>
          <w:p w14:paraId="2928099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3___2"/>
                <w:tag w:val="Sdm_TblAvsmot__Sdm_Amadr___43___2"/>
                <w:id w:val="1868020061"/>
                <w:placeholder>
                  <w:docPart w:val="C98E1ECCF77A434B8F4176E1BC31510F"/>
                </w:placeholder>
                <w:dataBinding w:xpath="/document/body/Sdm_TblAvsmot/table/row[43]/cell[2]" w:storeItemID="{BB47A18D-DEB0-4039-83EB-C64AA6C7E783}"/>
                <w:text/>
              </w:sdtPr>
              <w:sdtEndPr/>
              <w:sdtContent>
                <w:bookmarkStart w:id="190" w:name="Sdm_TblAvsmot__Sdm_Amadr___43___2"/>
                <w:r w:rsidR="008D512D" w:rsidRPr="00433996">
                  <w:rPr>
                    <w:rFonts w:cs="Arial"/>
                    <w:szCs w:val="24"/>
                  </w:rPr>
                  <w:t>postboks 247</w:t>
                </w:r>
              </w:sdtContent>
            </w:sdt>
            <w:bookmarkEnd w:id="190"/>
          </w:p>
        </w:tc>
        <w:tc>
          <w:tcPr>
            <w:tcW w:w="1612" w:type="dxa"/>
          </w:tcPr>
          <w:p w14:paraId="0005D0A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3___3"/>
                <w:tag w:val="Sdm_TblAvsmot__Sdm_AMpostnr___43___3"/>
                <w:id w:val="-1222064452"/>
                <w:placeholder>
                  <w:docPart w:val="C98E1ECCF77A434B8F4176E1BC31510F"/>
                </w:placeholder>
                <w:dataBinding w:xpath="/document/body/Sdm_TblAvsmot/table/row[43]/cell[3]" w:storeItemID="{BB47A18D-DEB0-4039-83EB-C64AA6C7E783}"/>
                <w:text/>
              </w:sdtPr>
              <w:sdtEndPr/>
              <w:sdtContent>
                <w:bookmarkStart w:id="191" w:name="Sdm_TblAvsmot__Sdm_AMpostnr___43___3"/>
                <w:r w:rsidR="008D512D" w:rsidRPr="00433996">
                  <w:rPr>
                    <w:rFonts w:cs="Arial"/>
                    <w:szCs w:val="24"/>
                  </w:rPr>
                  <w:t>2001</w:t>
                </w:r>
              </w:sdtContent>
            </w:sdt>
            <w:bookmarkEnd w:id="191"/>
          </w:p>
        </w:tc>
        <w:tc>
          <w:tcPr>
            <w:tcW w:w="2893" w:type="dxa"/>
          </w:tcPr>
          <w:p w14:paraId="7A22AA3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3___4"/>
                <w:tag w:val="Sdm_TblAvsmot__Sdm_AMPoststed___43___4"/>
                <w:id w:val="-1000455061"/>
                <w:placeholder>
                  <w:docPart w:val="C98E1ECCF77A434B8F4176E1BC31510F"/>
                </w:placeholder>
                <w:dataBinding w:xpath="/document/body/Sdm_TblAvsmot/table/row[43]/cell[4]" w:storeItemID="{BB47A18D-DEB0-4039-83EB-C64AA6C7E783}"/>
                <w:text/>
              </w:sdtPr>
              <w:sdtEndPr/>
              <w:sdtContent>
                <w:bookmarkStart w:id="192" w:name="Sdm_TblAvsmot__Sdm_AMPoststed___43___4"/>
                <w:r w:rsidR="008D512D" w:rsidRPr="00433996">
                  <w:rPr>
                    <w:rFonts w:cs="Arial"/>
                    <w:szCs w:val="24"/>
                  </w:rPr>
                  <w:t>LILLESTRØM</w:t>
                </w:r>
              </w:sdtContent>
            </w:sdt>
            <w:bookmarkEnd w:id="192"/>
          </w:p>
        </w:tc>
      </w:tr>
      <w:tr w:rsidR="008D512D" w:rsidRPr="00433996" w14:paraId="256A1682" w14:textId="77777777" w:rsidTr="00F740AD">
        <w:trPr>
          <w:trHeight w:val="316"/>
        </w:trPr>
        <w:tc>
          <w:tcPr>
            <w:tcW w:w="3058" w:type="dxa"/>
          </w:tcPr>
          <w:p w14:paraId="52B76AB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4___1"/>
                <w:tag w:val="Sdm_TblAvsmot__Sdm_Amnavn___44___1"/>
                <w:id w:val="-1871911792"/>
                <w:placeholder>
                  <w:docPart w:val="C98E1ECCF77A434B8F4176E1BC31510F"/>
                </w:placeholder>
                <w:dataBinding w:xpath="/document/body/Sdm_TblAvsmot/table/row[44]/cell[1]" w:storeItemID="{BB47A18D-DEB0-4039-83EB-C64AA6C7E783}"/>
                <w:text/>
              </w:sdtPr>
              <w:sdtEndPr/>
              <w:sdtContent>
                <w:bookmarkStart w:id="193" w:name="Sdm_TblAvsmot__Sdm_Amnavn___44___1"/>
                <w:r w:rsidR="008D512D" w:rsidRPr="00433996">
                  <w:rPr>
                    <w:rFonts w:cs="Arial"/>
                    <w:szCs w:val="24"/>
                  </w:rPr>
                  <w:t>Nylende Næringsbygg As</w:t>
                </w:r>
              </w:sdtContent>
            </w:sdt>
            <w:bookmarkEnd w:id="193"/>
          </w:p>
        </w:tc>
        <w:tc>
          <w:tcPr>
            <w:tcW w:w="2901" w:type="dxa"/>
          </w:tcPr>
          <w:p w14:paraId="6184E23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4___2"/>
                <w:tag w:val="Sdm_TblAvsmot__Sdm_Amadr___44___2"/>
                <w:id w:val="393178500"/>
                <w:placeholder>
                  <w:docPart w:val="C98E1ECCF77A434B8F4176E1BC31510F"/>
                </w:placeholder>
                <w:dataBinding w:xpath="/document/body/Sdm_TblAvsmot/table/row[44]/cell[2]" w:storeItemID="{BB47A18D-DEB0-4039-83EB-C64AA6C7E783}"/>
                <w:text/>
              </w:sdtPr>
              <w:sdtEndPr/>
              <w:sdtContent>
                <w:bookmarkStart w:id="194" w:name="Sdm_TblAvsmot__Sdm_Amadr___44___2"/>
                <w:r w:rsidR="008D512D" w:rsidRPr="00433996">
                  <w:rPr>
                    <w:rFonts w:cs="Arial"/>
                    <w:szCs w:val="24"/>
                  </w:rPr>
                  <w:t>Europaveien 1387</w:t>
                </w:r>
              </w:sdtContent>
            </w:sdt>
            <w:bookmarkEnd w:id="194"/>
          </w:p>
        </w:tc>
        <w:tc>
          <w:tcPr>
            <w:tcW w:w="1612" w:type="dxa"/>
          </w:tcPr>
          <w:p w14:paraId="41E7309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4___3"/>
                <w:tag w:val="Sdm_TblAvsmot__Sdm_AMpostnr___44___3"/>
                <w:id w:val="1084974075"/>
                <w:placeholder>
                  <w:docPart w:val="C98E1ECCF77A434B8F4176E1BC31510F"/>
                </w:placeholder>
                <w:dataBinding w:xpath="/document/body/Sdm_TblAvsmot/table/row[44]/cell[3]" w:storeItemID="{BB47A18D-DEB0-4039-83EB-C64AA6C7E783}"/>
                <w:text/>
              </w:sdtPr>
              <w:sdtEndPr/>
              <w:sdtContent>
                <w:bookmarkStart w:id="195" w:name="Sdm_TblAvsmot__Sdm_AMpostnr___44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195"/>
          </w:p>
        </w:tc>
        <w:tc>
          <w:tcPr>
            <w:tcW w:w="2893" w:type="dxa"/>
          </w:tcPr>
          <w:p w14:paraId="5D41190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4___4"/>
                <w:tag w:val="Sdm_TblAvsmot__Sdm_AMPoststed___44___4"/>
                <w:id w:val="-1859401478"/>
                <w:placeholder>
                  <w:docPart w:val="C98E1ECCF77A434B8F4176E1BC31510F"/>
                </w:placeholder>
                <w:dataBinding w:xpath="/document/body/Sdm_TblAvsmot/table/row[44]/cell[4]" w:storeItemID="{BB47A18D-DEB0-4039-83EB-C64AA6C7E783}"/>
                <w:text/>
              </w:sdtPr>
              <w:sdtEndPr/>
              <w:sdtContent>
                <w:bookmarkStart w:id="196" w:name="Sdm_TblAvsmot__Sdm_AMPoststed___44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196"/>
          </w:p>
        </w:tc>
      </w:tr>
      <w:tr w:rsidR="008D512D" w:rsidRPr="00433996" w14:paraId="6292ACC0" w14:textId="77777777" w:rsidTr="00F740AD">
        <w:trPr>
          <w:trHeight w:val="316"/>
        </w:trPr>
        <w:tc>
          <w:tcPr>
            <w:tcW w:w="3058" w:type="dxa"/>
          </w:tcPr>
          <w:p w14:paraId="71EE4174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5___1"/>
                <w:tag w:val="Sdm_TblAvsmot__Sdm_Amnavn___45___1"/>
                <w:id w:val="-165515772"/>
                <w:placeholder>
                  <w:docPart w:val="C98E1ECCF77A434B8F4176E1BC31510F"/>
                </w:placeholder>
                <w:dataBinding w:xpath="/document/body/Sdm_TblAvsmot/table/row[45]/cell[1]" w:storeItemID="{BB47A18D-DEB0-4039-83EB-C64AA6C7E783}"/>
                <w:text/>
              </w:sdtPr>
              <w:sdtEndPr/>
              <w:sdtContent>
                <w:bookmarkStart w:id="197" w:name="Sdm_TblAvsmot__Sdm_Amnavn___45___1"/>
                <w:r w:rsidR="008D512D" w:rsidRPr="00433996">
                  <w:rPr>
                    <w:rFonts w:cs="Arial"/>
                    <w:szCs w:val="24"/>
                  </w:rPr>
                  <w:t>Renovasjon I Grenland Iks</w:t>
                </w:r>
              </w:sdtContent>
            </w:sdt>
            <w:bookmarkEnd w:id="197"/>
          </w:p>
        </w:tc>
        <w:tc>
          <w:tcPr>
            <w:tcW w:w="2901" w:type="dxa"/>
          </w:tcPr>
          <w:p w14:paraId="5C52033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5___2"/>
                <w:tag w:val="Sdm_TblAvsmot__Sdm_Amadr___45___2"/>
                <w:id w:val="1469414205"/>
                <w:placeholder>
                  <w:docPart w:val="C98E1ECCF77A434B8F4176E1BC31510F"/>
                </w:placeholder>
                <w:dataBinding w:xpath="/document/body/Sdm_TblAvsmot/table/row[45]/cell[2]" w:storeItemID="{BB47A18D-DEB0-4039-83EB-C64AA6C7E783}"/>
                <w:text/>
              </w:sdtPr>
              <w:sdtEndPr/>
              <w:sdtContent>
                <w:bookmarkStart w:id="198" w:name="Sdm_TblAvsmot__Sdm_Amadr___45___2"/>
                <w:r w:rsidR="008D512D" w:rsidRPr="00433996">
                  <w:rPr>
                    <w:rFonts w:cs="Arial"/>
                    <w:szCs w:val="24"/>
                  </w:rPr>
                  <w:t>Postboks 3046 Handelstorget</w:t>
                </w:r>
              </w:sdtContent>
            </w:sdt>
            <w:bookmarkEnd w:id="198"/>
          </w:p>
        </w:tc>
        <w:tc>
          <w:tcPr>
            <w:tcW w:w="1612" w:type="dxa"/>
          </w:tcPr>
          <w:p w14:paraId="51531DF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5___3"/>
                <w:tag w:val="Sdm_TblAvsmot__Sdm_AMpostnr___45___3"/>
                <w:id w:val="-956557454"/>
                <w:placeholder>
                  <w:docPart w:val="C98E1ECCF77A434B8F4176E1BC31510F"/>
                </w:placeholder>
                <w:dataBinding w:xpath="/document/body/Sdm_TblAvsmot/table/row[45]/cell[3]" w:storeItemID="{BB47A18D-DEB0-4039-83EB-C64AA6C7E783}"/>
                <w:text/>
              </w:sdtPr>
              <w:sdtEndPr/>
              <w:sdtContent>
                <w:bookmarkStart w:id="199" w:name="Sdm_TblAvsmot__Sdm_AMpostnr___45___3"/>
                <w:r w:rsidR="008D512D" w:rsidRPr="00433996">
                  <w:rPr>
                    <w:rFonts w:cs="Arial"/>
                    <w:szCs w:val="24"/>
                  </w:rPr>
                  <w:t>3707</w:t>
                </w:r>
              </w:sdtContent>
            </w:sdt>
            <w:bookmarkEnd w:id="199"/>
          </w:p>
        </w:tc>
        <w:tc>
          <w:tcPr>
            <w:tcW w:w="2893" w:type="dxa"/>
          </w:tcPr>
          <w:p w14:paraId="7CB2632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5___4"/>
                <w:tag w:val="Sdm_TblAvsmot__Sdm_AMPoststed___45___4"/>
                <w:id w:val="-1539283318"/>
                <w:placeholder>
                  <w:docPart w:val="C98E1ECCF77A434B8F4176E1BC31510F"/>
                </w:placeholder>
                <w:dataBinding w:xpath="/document/body/Sdm_TblAvsmot/table/row[45]/cell[4]" w:storeItemID="{BB47A18D-DEB0-4039-83EB-C64AA6C7E783}"/>
                <w:text/>
              </w:sdtPr>
              <w:sdtEndPr/>
              <w:sdtContent>
                <w:bookmarkStart w:id="200" w:name="Sdm_TblAvsmot__Sdm_AMPoststed___45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200"/>
          </w:p>
        </w:tc>
      </w:tr>
      <w:tr w:rsidR="008D512D" w:rsidRPr="00433996" w14:paraId="5F35CC8C" w14:textId="77777777" w:rsidTr="00F740AD">
        <w:trPr>
          <w:trHeight w:val="316"/>
        </w:trPr>
        <w:tc>
          <w:tcPr>
            <w:tcW w:w="3058" w:type="dxa"/>
          </w:tcPr>
          <w:p w14:paraId="2FFA3D0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6___1"/>
                <w:tag w:val="Sdm_TblAvsmot__Sdm_Amnavn___46___1"/>
                <w:id w:val="-994124056"/>
                <w:placeholder>
                  <w:docPart w:val="C98E1ECCF77A434B8F4176E1BC31510F"/>
                </w:placeholder>
                <w:dataBinding w:xpath="/document/body/Sdm_TblAvsmot/table/row[46]/cell[1]" w:storeItemID="{BB47A18D-DEB0-4039-83EB-C64AA6C7E783}"/>
                <w:text/>
              </w:sdtPr>
              <w:sdtEndPr/>
              <w:sdtContent>
                <w:bookmarkStart w:id="201" w:name="Sdm_TblAvsmot__Sdm_Amnavn___46___1"/>
                <w:r w:rsidR="008D512D" w:rsidRPr="00433996">
                  <w:rPr>
                    <w:rFonts w:cs="Arial"/>
                    <w:szCs w:val="24"/>
                  </w:rPr>
                  <w:t>Roger Andreassen</w:t>
                </w:r>
              </w:sdtContent>
            </w:sdt>
            <w:bookmarkEnd w:id="201"/>
          </w:p>
        </w:tc>
        <w:tc>
          <w:tcPr>
            <w:tcW w:w="2901" w:type="dxa"/>
          </w:tcPr>
          <w:p w14:paraId="2E0347D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6___2"/>
                <w:tag w:val="Sdm_TblAvsmot__Sdm_Amadr___46___2"/>
                <w:id w:val="1064703994"/>
                <w:placeholder>
                  <w:docPart w:val="C98E1ECCF77A434B8F4176E1BC31510F"/>
                </w:placeholder>
                <w:dataBinding w:xpath="/document/body/Sdm_TblAvsmot/table/row[46]/cell[2]" w:storeItemID="{BB47A18D-DEB0-4039-83EB-C64AA6C7E783}"/>
                <w:text/>
              </w:sdtPr>
              <w:sdtEndPr/>
              <w:sdtContent>
                <w:bookmarkStart w:id="202" w:name="Sdm_TblAvsmot__Sdm_Amadr___46___2"/>
                <w:r w:rsidR="008D512D" w:rsidRPr="00433996">
                  <w:rPr>
                    <w:rFonts w:cs="Arial"/>
                    <w:szCs w:val="24"/>
                  </w:rPr>
                  <w:t>Skogstadveien 8</w:t>
                </w:r>
              </w:sdtContent>
            </w:sdt>
            <w:bookmarkEnd w:id="202"/>
          </w:p>
        </w:tc>
        <w:tc>
          <w:tcPr>
            <w:tcW w:w="1612" w:type="dxa"/>
          </w:tcPr>
          <w:p w14:paraId="4EE82CA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6___3"/>
                <w:tag w:val="Sdm_TblAvsmot__Sdm_AMpostnr___46___3"/>
                <w:id w:val="-793474863"/>
                <w:placeholder>
                  <w:docPart w:val="C98E1ECCF77A434B8F4176E1BC31510F"/>
                </w:placeholder>
                <w:dataBinding w:xpath="/document/body/Sdm_TblAvsmot/table/row[46]/cell[3]" w:storeItemID="{BB47A18D-DEB0-4039-83EB-C64AA6C7E783}"/>
                <w:text/>
              </w:sdtPr>
              <w:sdtEndPr/>
              <w:sdtContent>
                <w:bookmarkStart w:id="203" w:name="Sdm_TblAvsmot__Sdm_AMpostnr___46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03"/>
          </w:p>
        </w:tc>
        <w:tc>
          <w:tcPr>
            <w:tcW w:w="2893" w:type="dxa"/>
          </w:tcPr>
          <w:p w14:paraId="3C0677F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6___4"/>
                <w:tag w:val="Sdm_TblAvsmot__Sdm_AMPoststed___46___4"/>
                <w:id w:val="157390400"/>
                <w:placeholder>
                  <w:docPart w:val="C98E1ECCF77A434B8F4176E1BC31510F"/>
                </w:placeholder>
                <w:dataBinding w:xpath="/document/body/Sdm_TblAvsmot/table/row[46]/cell[4]" w:storeItemID="{BB47A18D-DEB0-4039-83EB-C64AA6C7E783}"/>
                <w:text/>
              </w:sdtPr>
              <w:sdtEndPr/>
              <w:sdtContent>
                <w:bookmarkStart w:id="204" w:name="Sdm_TblAvsmot__Sdm_AMPoststed___4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04"/>
          </w:p>
        </w:tc>
      </w:tr>
      <w:tr w:rsidR="008D512D" w:rsidRPr="00433996" w14:paraId="144AB171" w14:textId="77777777" w:rsidTr="00F740AD">
        <w:trPr>
          <w:trHeight w:val="316"/>
        </w:trPr>
        <w:tc>
          <w:tcPr>
            <w:tcW w:w="3058" w:type="dxa"/>
          </w:tcPr>
          <w:p w14:paraId="2DF4F41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7___1"/>
                <w:tag w:val="Sdm_TblAvsmot__Sdm_Amnavn___47___1"/>
                <w:id w:val="-417048570"/>
                <w:placeholder>
                  <w:docPart w:val="C98E1ECCF77A434B8F4176E1BC31510F"/>
                </w:placeholder>
                <w:dataBinding w:xpath="/document/body/Sdm_TblAvsmot/table/row[47]/cell[1]" w:storeItemID="{BB47A18D-DEB0-4039-83EB-C64AA6C7E783}"/>
                <w:text/>
              </w:sdtPr>
              <w:sdtEndPr/>
              <w:sdtContent>
                <w:bookmarkStart w:id="205" w:name="Sdm_TblAvsmot__Sdm_Amnavn___47___1"/>
                <w:r w:rsidR="008D512D" w:rsidRPr="00433996">
                  <w:rPr>
                    <w:rFonts w:cs="Arial"/>
                    <w:szCs w:val="24"/>
                  </w:rPr>
                  <w:t>Roger Thorsen</w:t>
                </w:r>
              </w:sdtContent>
            </w:sdt>
            <w:bookmarkEnd w:id="205"/>
          </w:p>
        </w:tc>
        <w:tc>
          <w:tcPr>
            <w:tcW w:w="2901" w:type="dxa"/>
          </w:tcPr>
          <w:p w14:paraId="29442EE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7___2"/>
                <w:tag w:val="Sdm_TblAvsmot__Sdm_Amadr___47___2"/>
                <w:id w:val="176191250"/>
                <w:placeholder>
                  <w:docPart w:val="C98E1ECCF77A434B8F4176E1BC31510F"/>
                </w:placeholder>
                <w:dataBinding w:xpath="/document/body/Sdm_TblAvsmot/table/row[47]/cell[2]" w:storeItemID="{BB47A18D-DEB0-4039-83EB-C64AA6C7E783}"/>
                <w:text/>
              </w:sdtPr>
              <w:sdtEndPr/>
              <w:sdtContent>
                <w:bookmarkStart w:id="206" w:name="Sdm_TblAvsmot__Sdm_Amadr___47___2"/>
                <w:r w:rsidR="008D512D" w:rsidRPr="00433996">
                  <w:rPr>
                    <w:rFonts w:cs="Arial"/>
                    <w:szCs w:val="24"/>
                  </w:rPr>
                  <w:t>Skogstadveien 5</w:t>
                </w:r>
              </w:sdtContent>
            </w:sdt>
            <w:bookmarkEnd w:id="206"/>
          </w:p>
        </w:tc>
        <w:tc>
          <w:tcPr>
            <w:tcW w:w="1612" w:type="dxa"/>
          </w:tcPr>
          <w:p w14:paraId="37C74D7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7___3"/>
                <w:tag w:val="Sdm_TblAvsmot__Sdm_AMpostnr___47___3"/>
                <w:id w:val="751825248"/>
                <w:placeholder>
                  <w:docPart w:val="C98E1ECCF77A434B8F4176E1BC31510F"/>
                </w:placeholder>
                <w:dataBinding w:xpath="/document/body/Sdm_TblAvsmot/table/row[47]/cell[3]" w:storeItemID="{BB47A18D-DEB0-4039-83EB-C64AA6C7E783}"/>
                <w:text/>
              </w:sdtPr>
              <w:sdtEndPr/>
              <w:sdtContent>
                <w:bookmarkStart w:id="207" w:name="Sdm_TblAvsmot__Sdm_AMpostnr___47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07"/>
          </w:p>
        </w:tc>
        <w:tc>
          <w:tcPr>
            <w:tcW w:w="2893" w:type="dxa"/>
          </w:tcPr>
          <w:p w14:paraId="73F4E03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7___4"/>
                <w:tag w:val="Sdm_TblAvsmot__Sdm_AMPoststed___47___4"/>
                <w:id w:val="-385420809"/>
                <w:placeholder>
                  <w:docPart w:val="C98E1ECCF77A434B8F4176E1BC31510F"/>
                </w:placeholder>
                <w:dataBinding w:xpath="/document/body/Sdm_TblAvsmot/table/row[47]/cell[4]" w:storeItemID="{BB47A18D-DEB0-4039-83EB-C64AA6C7E783}"/>
                <w:text/>
              </w:sdtPr>
              <w:sdtEndPr/>
              <w:sdtContent>
                <w:bookmarkStart w:id="208" w:name="Sdm_TblAvsmot__Sdm_AMPoststed___47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08"/>
          </w:p>
        </w:tc>
      </w:tr>
      <w:tr w:rsidR="008D512D" w:rsidRPr="00433996" w14:paraId="1438F56C" w14:textId="77777777" w:rsidTr="00F740AD">
        <w:trPr>
          <w:trHeight w:val="316"/>
        </w:trPr>
        <w:tc>
          <w:tcPr>
            <w:tcW w:w="3058" w:type="dxa"/>
          </w:tcPr>
          <w:p w14:paraId="1086018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8___1"/>
                <w:tag w:val="Sdm_TblAvsmot__Sdm_Amnavn___48___1"/>
                <w:id w:val="402913375"/>
                <w:placeholder>
                  <w:docPart w:val="C98E1ECCF77A434B8F4176E1BC31510F"/>
                </w:placeholder>
                <w:dataBinding w:xpath="/document/body/Sdm_TblAvsmot/table/row[48]/cell[1]" w:storeItemID="{BB47A18D-DEB0-4039-83EB-C64AA6C7E783}"/>
                <w:text/>
              </w:sdtPr>
              <w:sdtEndPr/>
              <w:sdtContent>
                <w:bookmarkStart w:id="209" w:name="Sdm_TblAvsmot__Sdm_Amnavn___48___1"/>
                <w:r w:rsidR="008D512D" w:rsidRPr="00433996">
                  <w:rPr>
                    <w:rFonts w:cs="Arial"/>
                    <w:szCs w:val="24"/>
                  </w:rPr>
                  <w:t>Ruben Nikolai Selmer</w:t>
                </w:r>
              </w:sdtContent>
            </w:sdt>
            <w:bookmarkEnd w:id="209"/>
          </w:p>
        </w:tc>
        <w:tc>
          <w:tcPr>
            <w:tcW w:w="2901" w:type="dxa"/>
          </w:tcPr>
          <w:p w14:paraId="7FF4C0AC" w14:textId="163D13F3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48___2"/>
                <w:tag w:val="Sdm_TblAvsmot__Sdm_Amadr___48___2"/>
                <w:id w:val="-133448752"/>
                <w:placeholder>
                  <w:docPart w:val="C98E1ECCF77A434B8F4176E1BC31510F"/>
                </w:placeholder>
                <w:dataBinding w:xpath="/document/body/Sdm_TblAvsmot/table/row[48]/cell[2]" w:storeItemID="{BB47A18D-DEB0-4039-83EB-C64AA6C7E783}"/>
                <w:text/>
              </w:sdtPr>
              <w:sdtEndPr/>
              <w:sdtContent>
                <w:bookmarkStart w:id="210" w:name="Sdm_TblAvsmot__Sdm_Amadr___4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10"/>
          </w:p>
        </w:tc>
        <w:tc>
          <w:tcPr>
            <w:tcW w:w="1612" w:type="dxa"/>
          </w:tcPr>
          <w:p w14:paraId="6B908EA0" w14:textId="613FA90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48___3"/>
                <w:tag w:val="Sdm_TblAvsmot__Sdm_AMpostnr___48___3"/>
                <w:id w:val="2127465242"/>
                <w:placeholder>
                  <w:docPart w:val="C98E1ECCF77A434B8F4176E1BC31510F"/>
                </w:placeholder>
                <w:dataBinding w:xpath="/document/body/Sdm_TblAvsmot/table/row[48]/cell[3]" w:storeItemID="{BB47A18D-DEB0-4039-83EB-C64AA6C7E783}"/>
                <w:text/>
              </w:sdtPr>
              <w:sdtEndPr/>
              <w:sdtContent>
                <w:bookmarkStart w:id="211" w:name="Sdm_TblAvsmot__Sdm_AMpostnr___4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11"/>
          </w:p>
        </w:tc>
        <w:tc>
          <w:tcPr>
            <w:tcW w:w="2893" w:type="dxa"/>
          </w:tcPr>
          <w:p w14:paraId="23BC91FA" w14:textId="1CC712B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48___4"/>
                <w:tag w:val="Sdm_TblAvsmot__Sdm_AMPoststed___48___4"/>
                <w:id w:val="-1253052146"/>
                <w:placeholder>
                  <w:docPart w:val="C98E1ECCF77A434B8F4176E1BC31510F"/>
                </w:placeholder>
                <w:dataBinding w:xpath="/document/body/Sdm_TblAvsmot/table/row[48]/cell[4]" w:storeItemID="{BB47A18D-DEB0-4039-83EB-C64AA6C7E783}"/>
                <w:text/>
              </w:sdtPr>
              <w:sdtEndPr/>
              <w:sdtContent>
                <w:bookmarkStart w:id="212" w:name="Sdm_TblAvsmot__Sdm_AMPoststed___4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12"/>
          </w:p>
        </w:tc>
      </w:tr>
      <w:tr w:rsidR="008D512D" w:rsidRPr="00433996" w14:paraId="2659E67F" w14:textId="77777777" w:rsidTr="00F740AD">
        <w:trPr>
          <w:trHeight w:val="316"/>
        </w:trPr>
        <w:tc>
          <w:tcPr>
            <w:tcW w:w="3058" w:type="dxa"/>
          </w:tcPr>
          <w:p w14:paraId="682BDC4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49___1"/>
                <w:tag w:val="Sdm_TblAvsmot__Sdm_Amnavn___49___1"/>
                <w:id w:val="695149440"/>
                <w:placeholder>
                  <w:docPart w:val="C98E1ECCF77A434B8F4176E1BC31510F"/>
                </w:placeholder>
                <w:dataBinding w:xpath="/document/body/Sdm_TblAvsmot/table/row[49]/cell[1]" w:storeItemID="{BB47A18D-DEB0-4039-83EB-C64AA6C7E783}"/>
                <w:text/>
              </w:sdtPr>
              <w:sdtEndPr/>
              <w:sdtContent>
                <w:bookmarkStart w:id="213" w:name="Sdm_TblAvsmot__Sdm_Amnavn___49___1"/>
                <w:r w:rsidR="008D512D" w:rsidRPr="00433996">
                  <w:rPr>
                    <w:rFonts w:cs="Arial"/>
                    <w:szCs w:val="24"/>
                  </w:rPr>
                  <w:t>Solveig Rønholt</w:t>
                </w:r>
              </w:sdtContent>
            </w:sdt>
            <w:bookmarkEnd w:id="213"/>
          </w:p>
        </w:tc>
        <w:tc>
          <w:tcPr>
            <w:tcW w:w="2901" w:type="dxa"/>
          </w:tcPr>
          <w:p w14:paraId="75AEFB9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49___2"/>
                <w:tag w:val="Sdm_TblAvsmot__Sdm_Amadr___49___2"/>
                <w:id w:val="-1690085254"/>
                <w:placeholder>
                  <w:docPart w:val="C98E1ECCF77A434B8F4176E1BC31510F"/>
                </w:placeholder>
                <w:dataBinding w:xpath="/document/body/Sdm_TblAvsmot/table/row[49]/cell[2]" w:storeItemID="{BB47A18D-DEB0-4039-83EB-C64AA6C7E783}"/>
                <w:text/>
              </w:sdtPr>
              <w:sdtEndPr/>
              <w:sdtContent>
                <w:bookmarkStart w:id="214" w:name="Sdm_TblAvsmot__Sdm_Amadr___49___2"/>
                <w:r w:rsidR="008D512D" w:rsidRPr="00433996">
                  <w:rPr>
                    <w:rFonts w:cs="Arial"/>
                    <w:szCs w:val="24"/>
                  </w:rPr>
                  <w:t>Rørholtveien 821</w:t>
                </w:r>
              </w:sdtContent>
            </w:sdt>
            <w:bookmarkEnd w:id="214"/>
          </w:p>
        </w:tc>
        <w:tc>
          <w:tcPr>
            <w:tcW w:w="1612" w:type="dxa"/>
          </w:tcPr>
          <w:p w14:paraId="54F6C19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49___3"/>
                <w:tag w:val="Sdm_TblAvsmot__Sdm_AMpostnr___49___3"/>
                <w:id w:val="1469065050"/>
                <w:placeholder>
                  <w:docPart w:val="C98E1ECCF77A434B8F4176E1BC31510F"/>
                </w:placeholder>
                <w:dataBinding w:xpath="/document/body/Sdm_TblAvsmot/table/row[49]/cell[3]" w:storeItemID="{BB47A18D-DEB0-4039-83EB-C64AA6C7E783}"/>
                <w:text/>
              </w:sdtPr>
              <w:sdtEndPr/>
              <w:sdtContent>
                <w:bookmarkStart w:id="215" w:name="Sdm_TblAvsmot__Sdm_AMpostnr___49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15"/>
          </w:p>
        </w:tc>
        <w:tc>
          <w:tcPr>
            <w:tcW w:w="2893" w:type="dxa"/>
          </w:tcPr>
          <w:p w14:paraId="196DDA3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49___4"/>
                <w:tag w:val="Sdm_TblAvsmot__Sdm_AMPoststed___49___4"/>
                <w:id w:val="1246224015"/>
                <w:placeholder>
                  <w:docPart w:val="C98E1ECCF77A434B8F4176E1BC31510F"/>
                </w:placeholder>
                <w:dataBinding w:xpath="/document/body/Sdm_TblAvsmot/table/row[49]/cell[4]" w:storeItemID="{BB47A18D-DEB0-4039-83EB-C64AA6C7E783}"/>
                <w:text/>
              </w:sdtPr>
              <w:sdtEndPr/>
              <w:sdtContent>
                <w:bookmarkStart w:id="216" w:name="Sdm_TblAvsmot__Sdm_AMPoststed___49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16"/>
          </w:p>
        </w:tc>
      </w:tr>
      <w:tr w:rsidR="008D512D" w:rsidRPr="00433996" w14:paraId="4A3C01F0" w14:textId="77777777" w:rsidTr="00F740AD">
        <w:trPr>
          <w:trHeight w:val="316"/>
        </w:trPr>
        <w:tc>
          <w:tcPr>
            <w:tcW w:w="3058" w:type="dxa"/>
          </w:tcPr>
          <w:p w14:paraId="61EC608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0___1"/>
                <w:tag w:val="Sdm_TblAvsmot__Sdm_Amnavn___50___1"/>
                <w:id w:val="1671558119"/>
                <w:placeholder>
                  <w:docPart w:val="C98E1ECCF77A434B8F4176E1BC31510F"/>
                </w:placeholder>
                <w:dataBinding w:xpath="/document/body/Sdm_TblAvsmot/table/row[50]/cell[1]" w:storeItemID="{BB47A18D-DEB0-4039-83EB-C64AA6C7E783}"/>
                <w:text/>
              </w:sdtPr>
              <w:sdtEndPr/>
              <w:sdtContent>
                <w:bookmarkStart w:id="217" w:name="Sdm_TblAvsmot__Sdm_Amnavn___50___1"/>
                <w:r w:rsidR="008D512D" w:rsidRPr="00433996">
                  <w:rPr>
                    <w:rFonts w:cs="Arial"/>
                    <w:szCs w:val="24"/>
                  </w:rPr>
                  <w:t>Statens vegvesen</w:t>
                </w:r>
              </w:sdtContent>
            </w:sdt>
            <w:bookmarkEnd w:id="217"/>
          </w:p>
        </w:tc>
        <w:tc>
          <w:tcPr>
            <w:tcW w:w="2901" w:type="dxa"/>
          </w:tcPr>
          <w:p w14:paraId="4440762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0___2"/>
                <w:tag w:val="Sdm_TblAvsmot__Sdm_Amadr___50___2"/>
                <w:id w:val="406032704"/>
                <w:placeholder>
                  <w:docPart w:val="C98E1ECCF77A434B8F4176E1BC31510F"/>
                </w:placeholder>
                <w:dataBinding w:xpath="/document/body/Sdm_TblAvsmot/table/row[50]/cell[2]" w:storeItemID="{BB47A18D-DEB0-4039-83EB-C64AA6C7E783}"/>
                <w:text/>
              </w:sdtPr>
              <w:sdtEndPr/>
              <w:sdtContent>
                <w:bookmarkStart w:id="218" w:name="Sdm_TblAvsmot__Sdm_Amadr___50___2"/>
                <w:r w:rsidR="008D512D" w:rsidRPr="00433996">
                  <w:rPr>
                    <w:rFonts w:cs="Arial"/>
                    <w:szCs w:val="24"/>
                  </w:rPr>
                  <w:t>Postboks 1010 Nordre Ål</w:t>
                </w:r>
              </w:sdtContent>
            </w:sdt>
            <w:bookmarkEnd w:id="218"/>
          </w:p>
        </w:tc>
        <w:tc>
          <w:tcPr>
            <w:tcW w:w="1612" w:type="dxa"/>
          </w:tcPr>
          <w:p w14:paraId="7800D4A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0___3"/>
                <w:tag w:val="Sdm_TblAvsmot__Sdm_AMpostnr___50___3"/>
                <w:id w:val="-1708577317"/>
                <w:placeholder>
                  <w:docPart w:val="C98E1ECCF77A434B8F4176E1BC31510F"/>
                </w:placeholder>
                <w:dataBinding w:xpath="/document/body/Sdm_TblAvsmot/table/row[50]/cell[3]" w:storeItemID="{BB47A18D-DEB0-4039-83EB-C64AA6C7E783}"/>
                <w:text/>
              </w:sdtPr>
              <w:sdtEndPr/>
              <w:sdtContent>
                <w:bookmarkStart w:id="219" w:name="Sdm_TblAvsmot__Sdm_AMpostnr___50___3"/>
                <w:r w:rsidR="008D512D" w:rsidRPr="00433996">
                  <w:rPr>
                    <w:rFonts w:cs="Arial"/>
                    <w:szCs w:val="24"/>
                  </w:rPr>
                  <w:t>2605</w:t>
                </w:r>
              </w:sdtContent>
            </w:sdt>
            <w:bookmarkEnd w:id="219"/>
          </w:p>
        </w:tc>
        <w:tc>
          <w:tcPr>
            <w:tcW w:w="2893" w:type="dxa"/>
          </w:tcPr>
          <w:p w14:paraId="52EC31B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0___4"/>
                <w:tag w:val="Sdm_TblAvsmot__Sdm_AMPoststed___50___4"/>
                <w:id w:val="1301185860"/>
                <w:placeholder>
                  <w:docPart w:val="C98E1ECCF77A434B8F4176E1BC31510F"/>
                </w:placeholder>
                <w:dataBinding w:xpath="/document/body/Sdm_TblAvsmot/table/row[50]/cell[4]" w:storeItemID="{BB47A18D-DEB0-4039-83EB-C64AA6C7E783}"/>
                <w:text/>
              </w:sdtPr>
              <w:sdtEndPr/>
              <w:sdtContent>
                <w:bookmarkStart w:id="220" w:name="Sdm_TblAvsmot__Sdm_AMPoststed___50___4"/>
                <w:r w:rsidR="008D512D" w:rsidRPr="00433996">
                  <w:rPr>
                    <w:rFonts w:cs="Arial"/>
                    <w:szCs w:val="24"/>
                  </w:rPr>
                  <w:t>Lillehammer</w:t>
                </w:r>
              </w:sdtContent>
            </w:sdt>
            <w:bookmarkEnd w:id="220"/>
          </w:p>
        </w:tc>
      </w:tr>
      <w:tr w:rsidR="008D512D" w:rsidRPr="00433996" w14:paraId="7A7FD783" w14:textId="77777777" w:rsidTr="00F740AD">
        <w:trPr>
          <w:trHeight w:val="316"/>
        </w:trPr>
        <w:tc>
          <w:tcPr>
            <w:tcW w:w="3058" w:type="dxa"/>
          </w:tcPr>
          <w:p w14:paraId="7B23207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1___1"/>
                <w:tag w:val="Sdm_TblAvsmot__Sdm_Amnavn___51___1"/>
                <w:id w:val="1256938550"/>
                <w:placeholder>
                  <w:docPart w:val="C98E1ECCF77A434B8F4176E1BC31510F"/>
                </w:placeholder>
                <w:dataBinding w:xpath="/document/body/Sdm_TblAvsmot/table/row[51]/cell[1]" w:storeItemID="{BB47A18D-DEB0-4039-83EB-C64AA6C7E783}"/>
                <w:text/>
              </w:sdtPr>
              <w:sdtEndPr/>
              <w:sdtContent>
                <w:bookmarkStart w:id="221" w:name="Sdm_TblAvsmot__Sdm_Amnavn___51___1"/>
                <w:r w:rsidR="008D512D" w:rsidRPr="00433996">
                  <w:rPr>
                    <w:rFonts w:cs="Arial"/>
                    <w:szCs w:val="24"/>
                  </w:rPr>
                  <w:t>Svein Roar Kittilsen</w:t>
                </w:r>
              </w:sdtContent>
            </w:sdt>
            <w:bookmarkEnd w:id="221"/>
          </w:p>
        </w:tc>
        <w:tc>
          <w:tcPr>
            <w:tcW w:w="2901" w:type="dxa"/>
          </w:tcPr>
          <w:p w14:paraId="0DA14BA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1___2"/>
                <w:tag w:val="Sdm_TblAvsmot__Sdm_Amadr___51___2"/>
                <w:id w:val="-2010678520"/>
                <w:placeholder>
                  <w:docPart w:val="C98E1ECCF77A434B8F4176E1BC31510F"/>
                </w:placeholder>
                <w:dataBinding w:xpath="/document/body/Sdm_TblAvsmot/table/row[51]/cell[2]" w:storeItemID="{BB47A18D-DEB0-4039-83EB-C64AA6C7E783}"/>
                <w:text/>
              </w:sdtPr>
              <w:sdtEndPr/>
              <w:sdtContent>
                <w:bookmarkStart w:id="222" w:name="Sdm_TblAvsmot__Sdm_Amadr___51___2"/>
                <w:r w:rsidR="008D512D" w:rsidRPr="00433996">
                  <w:rPr>
                    <w:rFonts w:cs="Arial"/>
                    <w:szCs w:val="24"/>
                  </w:rPr>
                  <w:t>Skogstadveien 31</w:t>
                </w:r>
              </w:sdtContent>
            </w:sdt>
            <w:bookmarkEnd w:id="222"/>
          </w:p>
        </w:tc>
        <w:tc>
          <w:tcPr>
            <w:tcW w:w="1612" w:type="dxa"/>
          </w:tcPr>
          <w:p w14:paraId="7FDEFD3B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1___3"/>
                <w:tag w:val="Sdm_TblAvsmot__Sdm_AMpostnr___51___3"/>
                <w:id w:val="94264248"/>
                <w:placeholder>
                  <w:docPart w:val="C98E1ECCF77A434B8F4176E1BC31510F"/>
                </w:placeholder>
                <w:dataBinding w:xpath="/document/body/Sdm_TblAvsmot/table/row[51]/cell[3]" w:storeItemID="{BB47A18D-DEB0-4039-83EB-C64AA6C7E783}"/>
                <w:text/>
              </w:sdtPr>
              <w:sdtEndPr/>
              <w:sdtContent>
                <w:bookmarkStart w:id="223" w:name="Sdm_TblAvsmot__Sdm_AMpostnr___51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23"/>
          </w:p>
        </w:tc>
        <w:tc>
          <w:tcPr>
            <w:tcW w:w="2893" w:type="dxa"/>
          </w:tcPr>
          <w:p w14:paraId="28A5C4E9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1___4"/>
                <w:tag w:val="Sdm_TblAvsmot__Sdm_AMPoststed___51___4"/>
                <w:id w:val="-1825489748"/>
                <w:placeholder>
                  <w:docPart w:val="C98E1ECCF77A434B8F4176E1BC31510F"/>
                </w:placeholder>
                <w:dataBinding w:xpath="/document/body/Sdm_TblAvsmot/table/row[51]/cell[4]" w:storeItemID="{BB47A18D-DEB0-4039-83EB-C64AA6C7E783}"/>
                <w:text/>
              </w:sdtPr>
              <w:sdtEndPr/>
              <w:sdtContent>
                <w:bookmarkStart w:id="224" w:name="Sdm_TblAvsmot__Sdm_AMPoststed___51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24"/>
          </w:p>
        </w:tc>
      </w:tr>
      <w:tr w:rsidR="008D512D" w:rsidRPr="00433996" w14:paraId="376DB160" w14:textId="77777777" w:rsidTr="00F740AD">
        <w:trPr>
          <w:trHeight w:val="316"/>
        </w:trPr>
        <w:tc>
          <w:tcPr>
            <w:tcW w:w="3058" w:type="dxa"/>
          </w:tcPr>
          <w:p w14:paraId="157BB7A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2___1"/>
                <w:tag w:val="Sdm_TblAvsmot__Sdm_Amnavn___52___1"/>
                <w:id w:val="-647286748"/>
                <w:placeholder>
                  <w:docPart w:val="C98E1ECCF77A434B8F4176E1BC31510F"/>
                </w:placeholder>
                <w:dataBinding w:xpath="/document/body/Sdm_TblAvsmot/table/row[52]/cell[1]" w:storeItemID="{BB47A18D-DEB0-4039-83EB-C64AA6C7E783}"/>
                <w:text/>
              </w:sdtPr>
              <w:sdtEndPr/>
              <w:sdtContent>
                <w:bookmarkStart w:id="225" w:name="Sdm_TblAvsmot__Sdm_Amnavn___52___1"/>
                <w:r w:rsidR="008D512D" w:rsidRPr="00433996">
                  <w:rPr>
                    <w:rFonts w:cs="Arial"/>
                    <w:szCs w:val="24"/>
                  </w:rPr>
                  <w:t>Sylvia Halvorsen</w:t>
                </w:r>
              </w:sdtContent>
            </w:sdt>
            <w:bookmarkEnd w:id="225"/>
          </w:p>
        </w:tc>
        <w:tc>
          <w:tcPr>
            <w:tcW w:w="2901" w:type="dxa"/>
          </w:tcPr>
          <w:p w14:paraId="4640327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2___2"/>
                <w:tag w:val="Sdm_TblAvsmot__Sdm_Amadr___52___2"/>
                <w:id w:val="186421824"/>
                <w:placeholder>
                  <w:docPart w:val="C98E1ECCF77A434B8F4176E1BC31510F"/>
                </w:placeholder>
                <w:dataBinding w:xpath="/document/body/Sdm_TblAvsmot/table/row[52]/cell[2]" w:storeItemID="{BB47A18D-DEB0-4039-83EB-C64AA6C7E783}"/>
                <w:text/>
              </w:sdtPr>
              <w:sdtEndPr/>
              <w:sdtContent>
                <w:bookmarkStart w:id="226" w:name="Sdm_TblAvsmot__Sdm_Amadr___52___2"/>
                <w:r w:rsidR="008D512D" w:rsidRPr="00433996">
                  <w:rPr>
                    <w:rFonts w:cs="Arial"/>
                    <w:szCs w:val="24"/>
                  </w:rPr>
                  <w:t>Europaveien 1397</w:t>
                </w:r>
              </w:sdtContent>
            </w:sdt>
            <w:bookmarkEnd w:id="226"/>
          </w:p>
        </w:tc>
        <w:tc>
          <w:tcPr>
            <w:tcW w:w="1612" w:type="dxa"/>
          </w:tcPr>
          <w:p w14:paraId="27DDDC8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2___3"/>
                <w:tag w:val="Sdm_TblAvsmot__Sdm_AMpostnr___52___3"/>
                <w:id w:val="959523512"/>
                <w:placeholder>
                  <w:docPart w:val="C98E1ECCF77A434B8F4176E1BC31510F"/>
                </w:placeholder>
                <w:dataBinding w:xpath="/document/body/Sdm_TblAvsmot/table/row[52]/cell[3]" w:storeItemID="{BB47A18D-DEB0-4039-83EB-C64AA6C7E783}"/>
                <w:text/>
              </w:sdtPr>
              <w:sdtEndPr/>
              <w:sdtContent>
                <w:bookmarkStart w:id="227" w:name="Sdm_TblAvsmot__Sdm_AMpostnr___52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27"/>
          </w:p>
        </w:tc>
        <w:tc>
          <w:tcPr>
            <w:tcW w:w="2893" w:type="dxa"/>
          </w:tcPr>
          <w:p w14:paraId="0562B95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2___4"/>
                <w:tag w:val="Sdm_TblAvsmot__Sdm_AMPoststed___52___4"/>
                <w:id w:val="1307763252"/>
                <w:placeholder>
                  <w:docPart w:val="C98E1ECCF77A434B8F4176E1BC31510F"/>
                </w:placeholder>
                <w:dataBinding w:xpath="/document/body/Sdm_TblAvsmot/table/row[52]/cell[4]" w:storeItemID="{BB47A18D-DEB0-4039-83EB-C64AA6C7E783}"/>
                <w:text/>
              </w:sdtPr>
              <w:sdtEndPr/>
              <w:sdtContent>
                <w:bookmarkStart w:id="228" w:name="Sdm_TblAvsmot__Sdm_AMPoststed___52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28"/>
          </w:p>
        </w:tc>
      </w:tr>
      <w:tr w:rsidR="008D512D" w:rsidRPr="00433996" w14:paraId="1216BA98" w14:textId="77777777" w:rsidTr="00F740AD">
        <w:trPr>
          <w:trHeight w:val="316"/>
        </w:trPr>
        <w:tc>
          <w:tcPr>
            <w:tcW w:w="3058" w:type="dxa"/>
          </w:tcPr>
          <w:p w14:paraId="063A772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3___1"/>
                <w:tag w:val="Sdm_TblAvsmot__Sdm_Amnavn___53___1"/>
                <w:id w:val="-1552897004"/>
                <w:placeholder>
                  <w:docPart w:val="C98E1ECCF77A434B8F4176E1BC31510F"/>
                </w:placeholder>
                <w:dataBinding w:xpath="/document/body/Sdm_TblAvsmot/table/row[53]/cell[1]" w:storeItemID="{BB47A18D-DEB0-4039-83EB-C64AA6C7E783}"/>
                <w:text/>
              </w:sdtPr>
              <w:sdtEndPr/>
              <w:sdtContent>
                <w:bookmarkStart w:id="229" w:name="Sdm_TblAvsmot__Sdm_Amnavn___53___1"/>
                <w:r w:rsidR="008D512D" w:rsidRPr="00433996">
                  <w:rPr>
                    <w:rFonts w:cs="Arial"/>
                    <w:szCs w:val="24"/>
                  </w:rPr>
                  <w:t>Telemark fiskerlag v/Oddbjørn Hillersøy</w:t>
                </w:r>
              </w:sdtContent>
            </w:sdt>
            <w:bookmarkEnd w:id="229"/>
          </w:p>
        </w:tc>
        <w:tc>
          <w:tcPr>
            <w:tcW w:w="2901" w:type="dxa"/>
          </w:tcPr>
          <w:p w14:paraId="0BF9233B" w14:textId="56A478A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3___2"/>
                <w:tag w:val="Sdm_TblAvsmot__Sdm_Amadr___53___2"/>
                <w:id w:val="1714206719"/>
                <w:placeholder>
                  <w:docPart w:val="C98E1ECCF77A434B8F4176E1BC31510F"/>
                </w:placeholder>
                <w:dataBinding w:xpath="/document/body/Sdm_TblAvsmot/table/row[53]/cell[2]" w:storeItemID="{BB47A18D-DEB0-4039-83EB-C64AA6C7E783}"/>
                <w:text/>
              </w:sdtPr>
              <w:sdtEndPr/>
              <w:sdtContent>
                <w:bookmarkStart w:id="230" w:name="Sdm_TblAvsmot__Sdm_Amadr___53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30"/>
          </w:p>
        </w:tc>
        <w:tc>
          <w:tcPr>
            <w:tcW w:w="1612" w:type="dxa"/>
          </w:tcPr>
          <w:p w14:paraId="6FC933AC" w14:textId="73558988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3___3"/>
                <w:tag w:val="Sdm_TblAvsmot__Sdm_AMpostnr___53___3"/>
                <w:id w:val="1067931140"/>
                <w:placeholder>
                  <w:docPart w:val="C98E1ECCF77A434B8F4176E1BC31510F"/>
                </w:placeholder>
                <w:dataBinding w:xpath="/document/body/Sdm_TblAvsmot/table/row[53]/cell[3]" w:storeItemID="{BB47A18D-DEB0-4039-83EB-C64AA6C7E783}"/>
                <w:text/>
              </w:sdtPr>
              <w:sdtEndPr/>
              <w:sdtContent>
                <w:bookmarkStart w:id="231" w:name="Sdm_TblAvsmot__Sdm_AMpostnr___53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31"/>
          </w:p>
        </w:tc>
        <w:tc>
          <w:tcPr>
            <w:tcW w:w="2893" w:type="dxa"/>
          </w:tcPr>
          <w:p w14:paraId="14D031E4" w14:textId="4D140DB6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3___4"/>
                <w:tag w:val="Sdm_TblAvsmot__Sdm_AMPoststed___53___4"/>
                <w:id w:val="379582144"/>
                <w:placeholder>
                  <w:docPart w:val="C98E1ECCF77A434B8F4176E1BC31510F"/>
                </w:placeholder>
                <w:dataBinding w:xpath="/document/body/Sdm_TblAvsmot/table/row[53]/cell[4]" w:storeItemID="{BB47A18D-DEB0-4039-83EB-C64AA6C7E783}"/>
                <w:text/>
              </w:sdtPr>
              <w:sdtEndPr/>
              <w:sdtContent>
                <w:bookmarkStart w:id="232" w:name="Sdm_TblAvsmot__Sdm_AMPoststed___53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32"/>
          </w:p>
        </w:tc>
      </w:tr>
      <w:tr w:rsidR="008D512D" w:rsidRPr="00433996" w14:paraId="30A72521" w14:textId="77777777" w:rsidTr="00F740AD">
        <w:trPr>
          <w:trHeight w:val="316"/>
        </w:trPr>
        <w:tc>
          <w:tcPr>
            <w:tcW w:w="3058" w:type="dxa"/>
          </w:tcPr>
          <w:p w14:paraId="0D0106A1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4___1"/>
                <w:tag w:val="Sdm_TblAvsmot__Sdm_Amnavn___54___1"/>
                <w:id w:val="368636200"/>
                <w:placeholder>
                  <w:docPart w:val="C98E1ECCF77A434B8F4176E1BC31510F"/>
                </w:placeholder>
                <w:dataBinding w:xpath="/document/body/Sdm_TblAvsmot/table/row[54]/cell[1]" w:storeItemID="{BB47A18D-DEB0-4039-83EB-C64AA6C7E783}"/>
                <w:text/>
              </w:sdtPr>
              <w:sdtEndPr/>
              <w:sdtContent>
                <w:bookmarkStart w:id="233" w:name="Sdm_TblAvsmot__Sdm_Amnavn___54___1"/>
                <w:r w:rsidR="008D512D" w:rsidRPr="00433996">
                  <w:rPr>
                    <w:rFonts w:cs="Arial"/>
                    <w:szCs w:val="24"/>
                  </w:rPr>
                  <w:t>Telemark Fylkeskommune Bedriftsidrettslag</w:t>
                </w:r>
              </w:sdtContent>
            </w:sdt>
            <w:bookmarkEnd w:id="233"/>
          </w:p>
        </w:tc>
        <w:tc>
          <w:tcPr>
            <w:tcW w:w="2901" w:type="dxa"/>
          </w:tcPr>
          <w:p w14:paraId="7B6804C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4___2"/>
                <w:tag w:val="Sdm_TblAvsmot__Sdm_Amadr___54___2"/>
                <w:id w:val="-2097863734"/>
                <w:placeholder>
                  <w:docPart w:val="C98E1ECCF77A434B8F4176E1BC31510F"/>
                </w:placeholder>
                <w:dataBinding w:xpath="/document/body/Sdm_TblAvsmot/table/row[54]/cell[2]" w:storeItemID="{BB47A18D-DEB0-4039-83EB-C64AA6C7E783}"/>
                <w:text/>
              </w:sdtPr>
              <w:sdtEndPr/>
              <w:sdtContent>
                <w:bookmarkStart w:id="234" w:name="Sdm_TblAvsmot__Sdm_Amadr___54___2"/>
                <w:r w:rsidR="008D512D" w:rsidRPr="00433996">
                  <w:rPr>
                    <w:rFonts w:cs="Arial"/>
                    <w:szCs w:val="24"/>
                  </w:rPr>
                  <w:t>Postboks 2844</w:t>
                </w:r>
              </w:sdtContent>
            </w:sdt>
            <w:bookmarkEnd w:id="234"/>
          </w:p>
        </w:tc>
        <w:tc>
          <w:tcPr>
            <w:tcW w:w="1612" w:type="dxa"/>
          </w:tcPr>
          <w:p w14:paraId="608D6D7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4___3"/>
                <w:tag w:val="Sdm_TblAvsmot__Sdm_AMpostnr___54___3"/>
                <w:id w:val="-2053816791"/>
                <w:placeholder>
                  <w:docPart w:val="C98E1ECCF77A434B8F4176E1BC31510F"/>
                </w:placeholder>
                <w:dataBinding w:xpath="/document/body/Sdm_TblAvsmot/table/row[54]/cell[3]" w:storeItemID="{BB47A18D-DEB0-4039-83EB-C64AA6C7E783}"/>
                <w:text/>
              </w:sdtPr>
              <w:sdtEndPr/>
              <w:sdtContent>
                <w:bookmarkStart w:id="235" w:name="Sdm_TblAvsmot__Sdm_AMpostnr___54___3"/>
                <w:r w:rsidR="008D512D" w:rsidRPr="00433996">
                  <w:rPr>
                    <w:rFonts w:cs="Arial"/>
                    <w:szCs w:val="24"/>
                  </w:rPr>
                  <w:t>3702</w:t>
                </w:r>
              </w:sdtContent>
            </w:sdt>
            <w:bookmarkEnd w:id="235"/>
          </w:p>
        </w:tc>
        <w:tc>
          <w:tcPr>
            <w:tcW w:w="2893" w:type="dxa"/>
          </w:tcPr>
          <w:p w14:paraId="2CAE2AA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4___4"/>
                <w:tag w:val="Sdm_TblAvsmot__Sdm_AMPoststed___54___4"/>
                <w:id w:val="988001864"/>
                <w:placeholder>
                  <w:docPart w:val="C98E1ECCF77A434B8F4176E1BC31510F"/>
                </w:placeholder>
                <w:dataBinding w:xpath="/document/body/Sdm_TblAvsmot/table/row[54]/cell[4]" w:storeItemID="{BB47A18D-DEB0-4039-83EB-C64AA6C7E783}"/>
                <w:text/>
              </w:sdtPr>
              <w:sdtEndPr/>
              <w:sdtContent>
                <w:bookmarkStart w:id="236" w:name="Sdm_TblAvsmot__Sdm_AMPoststed___54___4"/>
                <w:r w:rsidR="008D512D" w:rsidRPr="00433996">
                  <w:rPr>
                    <w:rFonts w:cs="Arial"/>
                    <w:szCs w:val="24"/>
                  </w:rPr>
                  <w:t>Skien</w:t>
                </w:r>
              </w:sdtContent>
            </w:sdt>
            <w:bookmarkEnd w:id="236"/>
          </w:p>
        </w:tc>
      </w:tr>
      <w:tr w:rsidR="008D512D" w:rsidRPr="00433996" w14:paraId="01C58516" w14:textId="77777777" w:rsidTr="00F740AD">
        <w:trPr>
          <w:trHeight w:val="316"/>
        </w:trPr>
        <w:tc>
          <w:tcPr>
            <w:tcW w:w="3058" w:type="dxa"/>
          </w:tcPr>
          <w:p w14:paraId="17484260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5___1"/>
                <w:tag w:val="Sdm_TblAvsmot__Sdm_Amnavn___55___1"/>
                <w:id w:val="585780152"/>
                <w:placeholder>
                  <w:docPart w:val="C98E1ECCF77A434B8F4176E1BC31510F"/>
                </w:placeholder>
                <w:dataBinding w:xpath="/document/body/Sdm_TblAvsmot/table/row[55]/cell[1]" w:storeItemID="{BB47A18D-DEB0-4039-83EB-C64AA6C7E783}"/>
                <w:text/>
              </w:sdtPr>
              <w:sdtEndPr/>
              <w:sdtContent>
                <w:bookmarkStart w:id="237" w:name="Sdm_TblAvsmot__Sdm_Amnavn___55___1"/>
                <w:r w:rsidR="008D512D" w:rsidRPr="00433996">
                  <w:rPr>
                    <w:rFonts w:cs="Arial"/>
                    <w:szCs w:val="24"/>
                  </w:rPr>
                  <w:t>Telenor servicesenter for nettutbygging</w:t>
                </w:r>
              </w:sdtContent>
            </w:sdt>
            <w:bookmarkEnd w:id="237"/>
          </w:p>
        </w:tc>
        <w:tc>
          <w:tcPr>
            <w:tcW w:w="2901" w:type="dxa"/>
          </w:tcPr>
          <w:p w14:paraId="4A27191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5___2"/>
                <w:tag w:val="Sdm_TblAvsmot__Sdm_Amadr___55___2"/>
                <w:id w:val="-548386271"/>
                <w:placeholder>
                  <w:docPart w:val="C98E1ECCF77A434B8F4176E1BC31510F"/>
                </w:placeholder>
                <w:dataBinding w:xpath="/document/body/Sdm_TblAvsmot/table/row[55]/cell[2]" w:storeItemID="{BB47A18D-DEB0-4039-83EB-C64AA6C7E783}"/>
                <w:text/>
              </w:sdtPr>
              <w:sdtEndPr/>
              <w:sdtContent>
                <w:bookmarkStart w:id="238" w:name="Sdm_TblAvsmot__Sdm_Amadr___55___2"/>
                <w:r w:rsidR="008D512D" w:rsidRPr="00433996">
                  <w:rPr>
                    <w:rFonts w:cs="Arial"/>
                    <w:szCs w:val="24"/>
                  </w:rPr>
                  <w:t>postboks 7150</w:t>
                </w:r>
              </w:sdtContent>
            </w:sdt>
            <w:bookmarkEnd w:id="238"/>
          </w:p>
        </w:tc>
        <w:tc>
          <w:tcPr>
            <w:tcW w:w="1612" w:type="dxa"/>
          </w:tcPr>
          <w:p w14:paraId="58FB6F3C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5___3"/>
                <w:tag w:val="Sdm_TblAvsmot__Sdm_AMpostnr___55___3"/>
                <w:id w:val="339029568"/>
                <w:placeholder>
                  <w:docPart w:val="C98E1ECCF77A434B8F4176E1BC31510F"/>
                </w:placeholder>
                <w:dataBinding w:xpath="/document/body/Sdm_TblAvsmot/table/row[55]/cell[3]" w:storeItemID="{BB47A18D-DEB0-4039-83EB-C64AA6C7E783}"/>
                <w:text/>
              </w:sdtPr>
              <w:sdtEndPr/>
              <w:sdtContent>
                <w:bookmarkStart w:id="239" w:name="Sdm_TblAvsmot__Sdm_AMpostnr___55___3"/>
                <w:r w:rsidR="008D512D" w:rsidRPr="00433996">
                  <w:rPr>
                    <w:rFonts w:cs="Arial"/>
                    <w:szCs w:val="24"/>
                  </w:rPr>
                  <w:t>5020</w:t>
                </w:r>
              </w:sdtContent>
            </w:sdt>
            <w:bookmarkEnd w:id="239"/>
          </w:p>
        </w:tc>
        <w:tc>
          <w:tcPr>
            <w:tcW w:w="2893" w:type="dxa"/>
          </w:tcPr>
          <w:p w14:paraId="40E73ABF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5___4"/>
                <w:tag w:val="Sdm_TblAvsmot__Sdm_AMPoststed___55___4"/>
                <w:id w:val="-1716778636"/>
                <w:placeholder>
                  <w:docPart w:val="C98E1ECCF77A434B8F4176E1BC31510F"/>
                </w:placeholder>
                <w:dataBinding w:xpath="/document/body/Sdm_TblAvsmot/table/row[55]/cell[4]" w:storeItemID="{BB47A18D-DEB0-4039-83EB-C64AA6C7E783}"/>
                <w:text/>
              </w:sdtPr>
              <w:sdtEndPr/>
              <w:sdtContent>
                <w:bookmarkStart w:id="240" w:name="Sdm_TblAvsmot__Sdm_AMPoststed___55___4"/>
                <w:r w:rsidR="008D512D" w:rsidRPr="00433996">
                  <w:rPr>
                    <w:rFonts w:cs="Arial"/>
                    <w:szCs w:val="24"/>
                  </w:rPr>
                  <w:t>BERGEN</w:t>
                </w:r>
              </w:sdtContent>
            </w:sdt>
            <w:bookmarkEnd w:id="240"/>
          </w:p>
        </w:tc>
      </w:tr>
      <w:tr w:rsidR="008D512D" w:rsidRPr="00433996" w14:paraId="7C97FFCD" w14:textId="77777777" w:rsidTr="00F740AD">
        <w:trPr>
          <w:trHeight w:val="316"/>
        </w:trPr>
        <w:tc>
          <w:tcPr>
            <w:tcW w:w="3058" w:type="dxa"/>
          </w:tcPr>
          <w:p w14:paraId="118F4C5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6___1"/>
                <w:tag w:val="Sdm_TblAvsmot__Sdm_Amnavn___56___1"/>
                <w:id w:val="1387415755"/>
                <w:placeholder>
                  <w:docPart w:val="C98E1ECCF77A434B8F4176E1BC31510F"/>
                </w:placeholder>
                <w:dataBinding w:xpath="/document/body/Sdm_TblAvsmot/table/row[56]/cell[1]" w:storeItemID="{BB47A18D-DEB0-4039-83EB-C64AA6C7E783}"/>
                <w:text/>
              </w:sdtPr>
              <w:sdtEndPr/>
              <w:sdtContent>
                <w:bookmarkStart w:id="241" w:name="Sdm_TblAvsmot__Sdm_Amnavn___56___1"/>
                <w:r w:rsidR="008D512D" w:rsidRPr="00433996">
                  <w:rPr>
                    <w:rFonts w:cs="Arial"/>
                    <w:szCs w:val="24"/>
                  </w:rPr>
                  <w:t>Thorstein Schriwer</w:t>
                </w:r>
              </w:sdtContent>
            </w:sdt>
            <w:bookmarkEnd w:id="241"/>
          </w:p>
        </w:tc>
        <w:tc>
          <w:tcPr>
            <w:tcW w:w="2901" w:type="dxa"/>
          </w:tcPr>
          <w:p w14:paraId="4170C462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6___2"/>
                <w:tag w:val="Sdm_TblAvsmot__Sdm_Amadr___56___2"/>
                <w:id w:val="744017144"/>
                <w:placeholder>
                  <w:docPart w:val="C98E1ECCF77A434B8F4176E1BC31510F"/>
                </w:placeholder>
                <w:dataBinding w:xpath="/document/body/Sdm_TblAvsmot/table/row[56]/cell[2]" w:storeItemID="{BB47A18D-DEB0-4039-83EB-C64AA6C7E783}"/>
                <w:text/>
              </w:sdtPr>
              <w:sdtEndPr/>
              <w:sdtContent>
                <w:bookmarkStart w:id="242" w:name="Sdm_TblAvsmot__Sdm_Amadr___56___2"/>
                <w:r w:rsidR="008D512D" w:rsidRPr="00433996">
                  <w:rPr>
                    <w:rFonts w:cs="Arial"/>
                    <w:szCs w:val="24"/>
                  </w:rPr>
                  <w:t>Europaveien 1425</w:t>
                </w:r>
              </w:sdtContent>
            </w:sdt>
            <w:bookmarkEnd w:id="242"/>
          </w:p>
        </w:tc>
        <w:tc>
          <w:tcPr>
            <w:tcW w:w="1612" w:type="dxa"/>
          </w:tcPr>
          <w:p w14:paraId="1E2AAA1D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6___3"/>
                <w:tag w:val="Sdm_TblAvsmot__Sdm_AMpostnr___56___3"/>
                <w:id w:val="506168664"/>
                <w:placeholder>
                  <w:docPart w:val="C98E1ECCF77A434B8F4176E1BC31510F"/>
                </w:placeholder>
                <w:dataBinding w:xpath="/document/body/Sdm_TblAvsmot/table/row[56]/cell[3]" w:storeItemID="{BB47A18D-DEB0-4039-83EB-C64AA6C7E783}"/>
                <w:text/>
              </w:sdtPr>
              <w:sdtEndPr/>
              <w:sdtContent>
                <w:bookmarkStart w:id="243" w:name="Sdm_TblAvsmot__Sdm_AMpostnr___56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43"/>
          </w:p>
        </w:tc>
        <w:tc>
          <w:tcPr>
            <w:tcW w:w="2893" w:type="dxa"/>
          </w:tcPr>
          <w:p w14:paraId="65CCCB1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6___4"/>
                <w:tag w:val="Sdm_TblAvsmot__Sdm_AMPoststed___56___4"/>
                <w:id w:val="-1576739876"/>
                <w:placeholder>
                  <w:docPart w:val="C98E1ECCF77A434B8F4176E1BC31510F"/>
                </w:placeholder>
                <w:dataBinding w:xpath="/document/body/Sdm_TblAvsmot/table/row[56]/cell[4]" w:storeItemID="{BB47A18D-DEB0-4039-83EB-C64AA6C7E783}"/>
                <w:text/>
              </w:sdtPr>
              <w:sdtEndPr/>
              <w:sdtContent>
                <w:bookmarkStart w:id="244" w:name="Sdm_TblAvsmot__Sdm_AMPoststed___56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44"/>
          </w:p>
        </w:tc>
      </w:tr>
      <w:tr w:rsidR="008D512D" w:rsidRPr="00433996" w14:paraId="247A5AD0" w14:textId="77777777" w:rsidTr="00F740AD">
        <w:trPr>
          <w:trHeight w:val="316"/>
        </w:trPr>
        <w:tc>
          <w:tcPr>
            <w:tcW w:w="3058" w:type="dxa"/>
          </w:tcPr>
          <w:p w14:paraId="6E3D627E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7___1"/>
                <w:tag w:val="Sdm_TblAvsmot__Sdm_Amnavn___57___1"/>
                <w:id w:val="986563424"/>
                <w:placeholder>
                  <w:docPart w:val="C98E1ECCF77A434B8F4176E1BC31510F"/>
                </w:placeholder>
                <w:dataBinding w:xpath="/document/body/Sdm_TblAvsmot/table/row[57]/cell[1]" w:storeItemID="{BB47A18D-DEB0-4039-83EB-C64AA6C7E783}"/>
                <w:text/>
              </w:sdtPr>
              <w:sdtEndPr/>
              <w:sdtContent>
                <w:bookmarkStart w:id="245" w:name="Sdm_TblAvsmot__Sdm_Amnavn___57___1"/>
                <w:r w:rsidR="008D512D" w:rsidRPr="00433996">
                  <w:rPr>
                    <w:rFonts w:cs="Arial"/>
                    <w:szCs w:val="24"/>
                  </w:rPr>
                  <w:t>Tom Erik Kaasa</w:t>
                </w:r>
              </w:sdtContent>
            </w:sdt>
            <w:bookmarkEnd w:id="245"/>
          </w:p>
        </w:tc>
        <w:tc>
          <w:tcPr>
            <w:tcW w:w="2901" w:type="dxa"/>
          </w:tcPr>
          <w:p w14:paraId="43F861E7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adr___57___2"/>
                <w:tag w:val="Sdm_TblAvsmot__Sdm_Amadr___57___2"/>
                <w:id w:val="-674097643"/>
                <w:placeholder>
                  <w:docPart w:val="C98E1ECCF77A434B8F4176E1BC31510F"/>
                </w:placeholder>
                <w:dataBinding w:xpath="/document/body/Sdm_TblAvsmot/table/row[57]/cell[2]" w:storeItemID="{BB47A18D-DEB0-4039-83EB-C64AA6C7E783}"/>
                <w:text/>
              </w:sdtPr>
              <w:sdtEndPr/>
              <w:sdtContent>
                <w:bookmarkStart w:id="246" w:name="Sdm_TblAvsmot__Sdm_Amadr___57___2"/>
                <w:r w:rsidR="008D512D" w:rsidRPr="00433996">
                  <w:rPr>
                    <w:rFonts w:cs="Arial"/>
                    <w:szCs w:val="24"/>
                  </w:rPr>
                  <w:t>Skogstadveien 7</w:t>
                </w:r>
              </w:sdtContent>
            </w:sdt>
            <w:bookmarkEnd w:id="246"/>
          </w:p>
        </w:tc>
        <w:tc>
          <w:tcPr>
            <w:tcW w:w="1612" w:type="dxa"/>
          </w:tcPr>
          <w:p w14:paraId="2AD0A493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nr___57___3"/>
                <w:tag w:val="Sdm_TblAvsmot__Sdm_AMpostnr___57___3"/>
                <w:id w:val="-1670419446"/>
                <w:placeholder>
                  <w:docPart w:val="C98E1ECCF77A434B8F4176E1BC31510F"/>
                </w:placeholder>
                <w:dataBinding w:xpath="/document/body/Sdm_TblAvsmot/table/row[57]/cell[3]" w:storeItemID="{BB47A18D-DEB0-4039-83EB-C64AA6C7E783}"/>
                <w:text/>
              </w:sdtPr>
              <w:sdtEndPr/>
              <w:sdtContent>
                <w:bookmarkStart w:id="247" w:name="Sdm_TblAvsmot__Sdm_AMpostnr___57___3"/>
                <w:r w:rsidR="008D512D" w:rsidRPr="00433996">
                  <w:rPr>
                    <w:rFonts w:cs="Arial"/>
                    <w:szCs w:val="24"/>
                  </w:rPr>
                  <w:t>3967</w:t>
                </w:r>
              </w:sdtContent>
            </w:sdt>
            <w:bookmarkEnd w:id="247"/>
          </w:p>
        </w:tc>
        <w:tc>
          <w:tcPr>
            <w:tcW w:w="2893" w:type="dxa"/>
          </w:tcPr>
          <w:p w14:paraId="21466416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Poststed___57___4"/>
                <w:tag w:val="Sdm_TblAvsmot__Sdm_AMPoststed___57___4"/>
                <w:id w:val="1205619696"/>
                <w:placeholder>
                  <w:docPart w:val="C98E1ECCF77A434B8F4176E1BC31510F"/>
                </w:placeholder>
                <w:dataBinding w:xpath="/document/body/Sdm_TblAvsmot/table/row[57]/cell[4]" w:storeItemID="{BB47A18D-DEB0-4039-83EB-C64AA6C7E783}"/>
                <w:text/>
              </w:sdtPr>
              <w:sdtEndPr/>
              <w:sdtContent>
                <w:bookmarkStart w:id="248" w:name="Sdm_TblAvsmot__Sdm_AMPoststed___57___4"/>
                <w:r w:rsidR="008D512D" w:rsidRPr="00433996">
                  <w:rPr>
                    <w:rFonts w:cs="Arial"/>
                    <w:szCs w:val="24"/>
                  </w:rPr>
                  <w:t>Stathelle</w:t>
                </w:r>
              </w:sdtContent>
            </w:sdt>
            <w:bookmarkEnd w:id="248"/>
          </w:p>
        </w:tc>
      </w:tr>
      <w:tr w:rsidR="008D512D" w:rsidRPr="00433996" w14:paraId="629CF7EE" w14:textId="77777777" w:rsidTr="00F740AD">
        <w:trPr>
          <w:trHeight w:val="316"/>
        </w:trPr>
        <w:tc>
          <w:tcPr>
            <w:tcW w:w="3058" w:type="dxa"/>
          </w:tcPr>
          <w:p w14:paraId="04FAA798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8___1"/>
                <w:tag w:val="Sdm_TblAvsmot__Sdm_Amnavn___58___1"/>
                <w:id w:val="-1914801994"/>
                <w:placeholder>
                  <w:docPart w:val="C98E1ECCF77A434B8F4176E1BC31510F"/>
                </w:placeholder>
                <w:dataBinding w:xpath="/document/body/Sdm_TblAvsmot/table/row[58]/cell[1]" w:storeItemID="{BB47A18D-DEB0-4039-83EB-C64AA6C7E783}"/>
                <w:text/>
              </w:sdtPr>
              <w:sdtEndPr/>
              <w:sdtContent>
                <w:bookmarkStart w:id="249" w:name="Sdm_TblAvsmot__Sdm_Amnavn___58___1"/>
                <w:r w:rsidR="008D512D" w:rsidRPr="00433996">
                  <w:rPr>
                    <w:rFonts w:cs="Arial"/>
                    <w:szCs w:val="24"/>
                  </w:rPr>
                  <w:t>Torbjørn Huru</w:t>
                </w:r>
              </w:sdtContent>
            </w:sdt>
            <w:bookmarkEnd w:id="249"/>
          </w:p>
        </w:tc>
        <w:tc>
          <w:tcPr>
            <w:tcW w:w="2901" w:type="dxa"/>
          </w:tcPr>
          <w:p w14:paraId="1EFC3761" w14:textId="0FBB0794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8___2"/>
                <w:tag w:val="Sdm_TblAvsmot__Sdm_Amadr___58___2"/>
                <w:id w:val="1177433102"/>
                <w:placeholder>
                  <w:docPart w:val="C98E1ECCF77A434B8F4176E1BC31510F"/>
                </w:placeholder>
                <w:dataBinding w:xpath="/document/body/Sdm_TblAvsmot/table/row[58]/cell[2]" w:storeItemID="{BB47A18D-DEB0-4039-83EB-C64AA6C7E783}"/>
                <w:text/>
              </w:sdtPr>
              <w:sdtEndPr/>
              <w:sdtContent>
                <w:bookmarkStart w:id="250" w:name="Sdm_TblAvsmot__Sdm_Amadr___58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0"/>
          </w:p>
        </w:tc>
        <w:tc>
          <w:tcPr>
            <w:tcW w:w="1612" w:type="dxa"/>
          </w:tcPr>
          <w:p w14:paraId="4CE550D1" w14:textId="689D99B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8___3"/>
                <w:tag w:val="Sdm_TblAvsmot__Sdm_AMpostnr___58___3"/>
                <w:id w:val="242693086"/>
                <w:placeholder>
                  <w:docPart w:val="C98E1ECCF77A434B8F4176E1BC31510F"/>
                </w:placeholder>
                <w:dataBinding w:xpath="/document/body/Sdm_TblAvsmot/table/row[58]/cell[3]" w:storeItemID="{BB47A18D-DEB0-4039-83EB-C64AA6C7E783}"/>
                <w:text/>
              </w:sdtPr>
              <w:sdtEndPr/>
              <w:sdtContent>
                <w:bookmarkStart w:id="251" w:name="Sdm_TblAvsmot__Sdm_AMpostnr___58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1"/>
          </w:p>
        </w:tc>
        <w:tc>
          <w:tcPr>
            <w:tcW w:w="2893" w:type="dxa"/>
          </w:tcPr>
          <w:p w14:paraId="145A2DD5" w14:textId="53FC0FAB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8___4"/>
                <w:tag w:val="Sdm_TblAvsmot__Sdm_AMPoststed___58___4"/>
                <w:id w:val="1098547380"/>
                <w:placeholder>
                  <w:docPart w:val="C98E1ECCF77A434B8F4176E1BC31510F"/>
                </w:placeholder>
                <w:dataBinding w:xpath="/document/body/Sdm_TblAvsmot/table/row[58]/cell[4]" w:storeItemID="{BB47A18D-DEB0-4039-83EB-C64AA6C7E783}"/>
                <w:text/>
              </w:sdtPr>
              <w:sdtEndPr/>
              <w:sdtContent>
                <w:bookmarkStart w:id="252" w:name="Sdm_TblAvsmot__Sdm_AMPoststed___58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2"/>
          </w:p>
        </w:tc>
      </w:tr>
      <w:tr w:rsidR="008D512D" w:rsidRPr="00433996" w14:paraId="48F281A8" w14:textId="77777777" w:rsidTr="00F740AD">
        <w:trPr>
          <w:trHeight w:val="316"/>
        </w:trPr>
        <w:tc>
          <w:tcPr>
            <w:tcW w:w="3058" w:type="dxa"/>
          </w:tcPr>
          <w:p w14:paraId="3AE03E1A" w14:textId="77777777" w:rsidR="008D512D" w:rsidRPr="00433996" w:rsidRDefault="00A67F21" w:rsidP="00093069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alias w:val="Sdm_TblAvsmot__Sdm_Amnavn___59___1"/>
                <w:tag w:val="Sdm_TblAvsmot__Sdm_Amnavn___59___1"/>
                <w:id w:val="-970264500"/>
                <w:placeholder>
                  <w:docPart w:val="C98E1ECCF77A434B8F4176E1BC31510F"/>
                </w:placeholder>
                <w:dataBinding w:xpath="/document/body/Sdm_TblAvsmot/table/row[59]/cell[1]" w:storeItemID="{BB47A18D-DEB0-4039-83EB-C64AA6C7E783}"/>
                <w:text/>
              </w:sdtPr>
              <w:sdtEndPr/>
              <w:sdtContent>
                <w:bookmarkStart w:id="253" w:name="Sdm_TblAvsmot__Sdm_Amnavn___59___1"/>
                <w:r w:rsidR="008D512D" w:rsidRPr="00433996">
                  <w:rPr>
                    <w:rFonts w:cs="Arial"/>
                    <w:szCs w:val="24"/>
                  </w:rPr>
                  <w:t>Trude Lyng</w:t>
                </w:r>
              </w:sdtContent>
            </w:sdt>
            <w:bookmarkEnd w:id="253"/>
          </w:p>
        </w:tc>
        <w:tc>
          <w:tcPr>
            <w:tcW w:w="2901" w:type="dxa"/>
          </w:tcPr>
          <w:p w14:paraId="47BB40B7" w14:textId="2B40A86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adr___59___2"/>
                <w:tag w:val="Sdm_TblAvsmot__Sdm_Amadr___59___2"/>
                <w:id w:val="1163607920"/>
                <w:placeholder>
                  <w:docPart w:val="C98E1ECCF77A434B8F4176E1BC31510F"/>
                </w:placeholder>
                <w:dataBinding w:xpath="/document/body/Sdm_TblAvsmot/table/row[59]/cell[2]" w:storeItemID="{BB47A18D-DEB0-4039-83EB-C64AA6C7E783}"/>
                <w:text/>
              </w:sdtPr>
              <w:sdtEndPr/>
              <w:sdtContent>
                <w:bookmarkStart w:id="254" w:name="Sdm_TblAvsmot__Sdm_Amadr___59___2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4"/>
          </w:p>
        </w:tc>
        <w:tc>
          <w:tcPr>
            <w:tcW w:w="1612" w:type="dxa"/>
          </w:tcPr>
          <w:p w14:paraId="75AE7B14" w14:textId="6633F88D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nr___59___3"/>
                <w:tag w:val="Sdm_TblAvsmot__Sdm_AMpostnr___59___3"/>
                <w:id w:val="768947504"/>
                <w:placeholder>
                  <w:docPart w:val="C98E1ECCF77A434B8F4176E1BC31510F"/>
                </w:placeholder>
                <w:dataBinding w:xpath="/document/body/Sdm_TblAvsmot/table/row[59]/cell[3]" w:storeItemID="{BB47A18D-DEB0-4039-83EB-C64AA6C7E783}"/>
                <w:text/>
              </w:sdtPr>
              <w:sdtEndPr/>
              <w:sdtContent>
                <w:bookmarkStart w:id="255" w:name="Sdm_TblAvsmot__Sdm_AMpostnr___59___3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5"/>
          </w:p>
        </w:tc>
        <w:tc>
          <w:tcPr>
            <w:tcW w:w="2893" w:type="dxa"/>
          </w:tcPr>
          <w:p w14:paraId="41B49CDC" w14:textId="1D5F74F5" w:rsidR="008D512D" w:rsidRPr="00433996" w:rsidRDefault="00A67F21" w:rsidP="00093069">
            <w:pPr>
              <w:rPr>
                <w:rFonts w:cs="Arial"/>
                <w:vanish/>
                <w:szCs w:val="24"/>
              </w:rPr>
            </w:pPr>
            <w:sdt>
              <w:sdtPr>
                <w:rPr>
                  <w:rFonts w:cs="Arial"/>
                  <w:vanish/>
                  <w:szCs w:val="24"/>
                </w:rPr>
                <w:alias w:val="Sdm_TblAvsmot__Sdm_AMPoststed___59___4"/>
                <w:tag w:val="Sdm_TblAvsmot__Sdm_AMPoststed___59___4"/>
                <w:id w:val="-1262772159"/>
                <w:placeholder>
                  <w:docPart w:val="C98E1ECCF77A434B8F4176E1BC31510F"/>
                </w:placeholder>
                <w:dataBinding w:xpath="/document/body/Sdm_TblAvsmot/table/row[59]/cell[4]" w:storeItemID="{BB47A18D-DEB0-4039-83EB-C64AA6C7E783}"/>
                <w:text/>
              </w:sdtPr>
              <w:sdtEndPr/>
              <w:sdtContent>
                <w:bookmarkStart w:id="256" w:name="Sdm_TblAvsmot__Sdm_AMPoststed___59___4"/>
                <w:r>
                  <w:rPr>
                    <w:rFonts w:cs="Arial"/>
                    <w:vanish/>
                    <w:szCs w:val="24"/>
                  </w:rPr>
                  <w:t xml:space="preserve"> </w:t>
                </w:r>
              </w:sdtContent>
            </w:sdt>
            <w:bookmarkEnd w:id="256"/>
          </w:p>
        </w:tc>
      </w:tr>
    </w:tbl>
    <w:p w14:paraId="763A195F" w14:textId="2DEC4996" w:rsidR="003A3D89" w:rsidRPr="00433996" w:rsidRDefault="003A3D89" w:rsidP="003A3D89">
      <w:pPr>
        <w:rPr>
          <w:rFonts w:cs="Arial"/>
          <w:szCs w:val="24"/>
        </w:rPr>
      </w:pPr>
    </w:p>
    <w:sectPr w:rsidR="003A3D89" w:rsidRPr="00433996" w:rsidSect="00CB1131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BE5E" w14:textId="77777777" w:rsidR="00A27C8A" w:rsidRDefault="00A27C8A" w:rsidP="000C009D">
      <w:r>
        <w:separator/>
      </w:r>
    </w:p>
  </w:endnote>
  <w:endnote w:type="continuationSeparator" w:id="0">
    <w:p w14:paraId="77776063" w14:textId="77777777" w:rsidR="00A27C8A" w:rsidRDefault="00A27C8A" w:rsidP="000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222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850A57" w14:textId="77777777" w:rsidR="00164D3E" w:rsidRDefault="00164D3E" w:rsidP="00164D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Bamble kommune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Dokumentnr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sdt>
              <w:sdtPr>
                <w:rPr>
                  <w:b/>
                  <w:bCs/>
                  <w:sz w:val="16"/>
                  <w:szCs w:val="16"/>
                </w:rPr>
                <w:alias w:val="Sas_ArkivSakID"/>
                <w:tag w:val="Sas_ArkivSakID"/>
                <w:id w:val="-1026939407"/>
                <w:placeholder>
                  <w:docPart w:val="FB6075E2C46F4064B81380D514D3BBD4"/>
                </w:placeholder>
                <w:dataBinding w:xpath="/document/body/Sas_ArkivSakID" w:storeItemID="{BB47A18D-DEB0-4039-83EB-C64AA6C7E783}"/>
                <w:text/>
              </w:sdtPr>
              <w:sdtEndPr/>
              <w:sdtContent>
                <w:bookmarkStart w:id="257" w:name="Sas_ArkivSakID____1"/>
                <w:r>
                  <w:rPr>
                    <w:b/>
                    <w:bCs/>
                    <w:sz w:val="16"/>
                    <w:szCs w:val="16"/>
                  </w:rPr>
                  <w:t>23/7898</w:t>
                </w:r>
              </w:sdtContent>
            </w:sdt>
            <w:bookmarkEnd w:id="257"/>
            <w:r>
              <w:rPr>
                <w:b/>
                <w:bCs/>
                <w:sz w:val="16"/>
                <w:szCs w:val="16"/>
              </w:rPr>
              <w:t xml:space="preserve"> - </w:t>
            </w:r>
            <w:sdt>
              <w:sdtPr>
                <w:rPr>
                  <w:b/>
                  <w:bCs/>
                  <w:sz w:val="16"/>
                  <w:szCs w:val="16"/>
                </w:rPr>
                <w:alias w:val="Sdo_DokNr"/>
                <w:tag w:val="Sdo_DokNr"/>
                <w:id w:val="-277642901"/>
                <w:placeholder>
                  <w:docPart w:val="2615B5BB59EE4462A52A388881146A1C"/>
                </w:placeholder>
                <w:dataBinding w:xpath="/document/body/Sdo_DokNr" w:storeItemID="{BB47A18D-DEB0-4039-83EB-C64AA6C7E783}"/>
                <w:text/>
              </w:sdtPr>
              <w:sdtEndPr/>
              <w:sdtContent>
                <w:bookmarkStart w:id="258" w:name="Sdo_DokNr____1"/>
                <w:r>
                  <w:rPr>
                    <w:b/>
                    <w:bCs/>
                    <w:sz w:val="16"/>
                    <w:szCs w:val="16"/>
                  </w:rPr>
                  <w:t>19</w:t>
                </w:r>
              </w:sdtContent>
            </w:sdt>
            <w:bookmarkEnd w:id="258"/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av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  <w:p w14:paraId="1B494EEC" w14:textId="2EEA9B1A" w:rsidR="00A4086D" w:rsidRDefault="00A67F21" w:rsidP="00164D3E"/>
        </w:sdtContent>
      </w:sdt>
    </w:sdtContent>
  </w:sdt>
  <w:p w14:paraId="4CF1F20E" w14:textId="0EE3F770" w:rsidR="00A4086D" w:rsidRDefault="00A408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51125" w14:textId="77777777" w:rsidR="00BC63D7" w:rsidRDefault="00BC63D7" w:rsidP="00BC63D7">
    <w:r>
      <w:rPr>
        <w:noProof/>
      </w:rPr>
      <w:drawing>
        <wp:inline distT="0" distB="0" distL="0" distR="0" wp14:anchorId="41351E99" wp14:editId="3AF8882B">
          <wp:extent cx="6629400" cy="645795"/>
          <wp:effectExtent l="0" t="0" r="0" b="1905"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2901" cy="64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4993" w:type="pct"/>
      <w:tblInd w:w="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886"/>
      <w:gridCol w:w="2656"/>
      <w:gridCol w:w="3598"/>
      <w:gridCol w:w="2311"/>
    </w:tblGrid>
    <w:tr w:rsidR="00377218" w:rsidRPr="00322946" w14:paraId="6B2E5106" w14:textId="77777777" w:rsidTr="00F740AD">
      <w:trPr>
        <w:trHeight w:val="768"/>
      </w:trPr>
      <w:tc>
        <w:tcPr>
          <w:tcW w:w="1887" w:type="dxa"/>
        </w:tcPr>
        <w:p w14:paraId="39396878" w14:textId="77777777" w:rsidR="00377218" w:rsidRDefault="00377218" w:rsidP="00BC63D7">
          <w:pPr>
            <w:pStyle w:val="Bunntekst"/>
            <w:rPr>
              <w:sz w:val="18"/>
              <w:szCs w:val="18"/>
            </w:rPr>
          </w:pPr>
          <w:r w:rsidRPr="00322946">
            <w:rPr>
              <w:b/>
              <w:bCs/>
              <w:sz w:val="18"/>
              <w:szCs w:val="18"/>
            </w:rPr>
            <w:t>Postadresse</w:t>
          </w:r>
        </w:p>
        <w:p w14:paraId="6A69A1ED" w14:textId="77777777" w:rsidR="00377218" w:rsidRPr="00322946" w:rsidRDefault="00377218" w:rsidP="00BC63D7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Bamble kommune</w:t>
          </w:r>
        </w:p>
        <w:p w14:paraId="7175F53C" w14:textId="77777777" w:rsidR="00377218" w:rsidRPr="00322946" w:rsidRDefault="00377218" w:rsidP="00BC63D7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Postboks 80</w:t>
          </w:r>
        </w:p>
        <w:p w14:paraId="554DED77" w14:textId="77777777" w:rsidR="00377218" w:rsidRPr="00322946" w:rsidRDefault="00377218" w:rsidP="00BC63D7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3993 LANGESUND</w:t>
          </w:r>
        </w:p>
        <w:p w14:paraId="293F8086" w14:textId="77777777" w:rsidR="00377218" w:rsidRDefault="00377218" w:rsidP="00BC63D7">
          <w:pPr>
            <w:pStyle w:val="Bunntekst"/>
            <w:rPr>
              <w:sz w:val="18"/>
              <w:szCs w:val="18"/>
            </w:rPr>
          </w:pPr>
        </w:p>
      </w:tc>
      <w:tc>
        <w:tcPr>
          <w:tcW w:w="2656" w:type="dxa"/>
        </w:tcPr>
        <w:p w14:paraId="20A11053" w14:textId="77777777" w:rsidR="00377218" w:rsidRDefault="00377218" w:rsidP="00BC63D7">
          <w:pPr>
            <w:pStyle w:val="Bunntekst"/>
            <w:rPr>
              <w:sz w:val="18"/>
              <w:szCs w:val="18"/>
            </w:rPr>
          </w:pPr>
          <w:r w:rsidRPr="00322946">
            <w:rPr>
              <w:b/>
              <w:bCs/>
              <w:sz w:val="18"/>
              <w:szCs w:val="18"/>
            </w:rPr>
            <w:t>Besøksadresse</w:t>
          </w:r>
        </w:p>
        <w:p w14:paraId="4A6C05DE" w14:textId="389B9DD7" w:rsidR="00377218" w:rsidRDefault="00A67F21" w:rsidP="00BC63D7">
          <w:pPr>
            <w:pStyle w:val="Bunntekst"/>
            <w:rPr>
              <w:sz w:val="18"/>
              <w:szCs w:val="18"/>
            </w:rPr>
          </w:pPr>
          <w:sdt>
            <w:sdtPr>
              <w:alias w:val="Soa_Besoeksadr"/>
              <w:tag w:val="Soa_Besoeksadr"/>
              <w:id w:val="741984879"/>
              <w:placeholder>
                <w:docPart w:val="DefaultPlaceholder_-1854013440"/>
              </w:placeholder>
              <w:dataBinding w:xpath="/document/footer/Soa_Besoeksadr" w:storeItemID="{BB47A18D-DEB0-4039-83EB-C64AA6C7E783}"/>
              <w:text/>
            </w:sdtPr>
            <w:sdtEndPr/>
            <w:sdtContent>
              <w:bookmarkStart w:id="260" w:name="Soa_Besoeksadr"/>
              <w:r w:rsidR="00DE598D">
                <w:t>Kirkeveien 12, 3970 Langesund</w:t>
              </w:r>
            </w:sdtContent>
          </w:sdt>
          <w:bookmarkEnd w:id="260"/>
        </w:p>
        <w:p w14:paraId="3C22A0FC" w14:textId="77777777" w:rsidR="00237BB9" w:rsidRDefault="00237BB9" w:rsidP="00BC63D7">
          <w:pPr>
            <w:pStyle w:val="Bunntekst"/>
            <w:rPr>
              <w:sz w:val="18"/>
              <w:szCs w:val="18"/>
            </w:rPr>
          </w:pPr>
        </w:p>
        <w:p w14:paraId="0432647B" w14:textId="35FD8E50" w:rsidR="00377218" w:rsidRDefault="00377218" w:rsidP="00BC63D7">
          <w:pPr>
            <w:pStyle w:val="Bunntekst"/>
            <w:rPr>
              <w:sz w:val="18"/>
              <w:szCs w:val="18"/>
            </w:rPr>
          </w:pPr>
          <w:hyperlink r:id="rId2" w:history="1">
            <w:r w:rsidRPr="00377218">
              <w:rPr>
                <w:rStyle w:val="Hyperkobling"/>
                <w:sz w:val="18"/>
                <w:szCs w:val="18"/>
              </w:rPr>
              <w:t>www.bamble.kommune.no</w:t>
            </w:r>
          </w:hyperlink>
        </w:p>
      </w:tc>
      <w:tc>
        <w:tcPr>
          <w:tcW w:w="3598" w:type="dxa"/>
        </w:tcPr>
        <w:p w14:paraId="346CF747" w14:textId="77777777" w:rsidR="00377218" w:rsidRDefault="00377218" w:rsidP="00BC63D7">
          <w:pPr>
            <w:pStyle w:val="Bunntekst"/>
            <w:rPr>
              <w:sz w:val="18"/>
              <w:szCs w:val="18"/>
            </w:rPr>
          </w:pPr>
        </w:p>
        <w:p w14:paraId="533B1B34" w14:textId="063D007F" w:rsidR="00377218" w:rsidRDefault="00377218" w:rsidP="00BC63D7">
          <w:pPr>
            <w:pStyle w:val="Bunntekst"/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>Telefon</w:t>
          </w:r>
          <w:r>
            <w:rPr>
              <w:sz w:val="18"/>
              <w:szCs w:val="18"/>
            </w:rPr>
            <w:t>: +47</w:t>
          </w:r>
          <w:r w:rsidR="00D21A44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35965000</w:t>
          </w:r>
        </w:p>
        <w:p w14:paraId="1D8F778E" w14:textId="77777777" w:rsidR="00377218" w:rsidRPr="00322946" w:rsidRDefault="00377218" w:rsidP="00BC63D7">
          <w:pPr>
            <w:pStyle w:val="Bunntekst"/>
            <w:rPr>
              <w:sz w:val="18"/>
              <w:szCs w:val="18"/>
            </w:rPr>
          </w:pPr>
        </w:p>
        <w:p w14:paraId="1C458752" w14:textId="6C465390" w:rsidR="00377218" w:rsidRPr="00322946" w:rsidRDefault="00377218" w:rsidP="00BC63D7">
          <w:pPr>
            <w:pStyle w:val="Bunntekst"/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 xml:space="preserve">Epost: </w:t>
          </w:r>
          <w:hyperlink r:id="rId3" w:history="1">
            <w:r w:rsidRPr="00377218">
              <w:rPr>
                <w:rStyle w:val="Hyperkobling"/>
                <w:sz w:val="18"/>
                <w:szCs w:val="18"/>
              </w:rPr>
              <w:t>postmottak@bamble.kommune.no</w:t>
            </w:r>
          </w:hyperlink>
        </w:p>
      </w:tc>
      <w:tc>
        <w:tcPr>
          <w:tcW w:w="2311" w:type="dxa"/>
          <w:tcMar>
            <w:right w:w="0" w:type="dxa"/>
          </w:tcMar>
        </w:tcPr>
        <w:p w14:paraId="7F108A79" w14:textId="77777777" w:rsidR="00377218" w:rsidRDefault="00377218" w:rsidP="00BC63D7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</w:p>
        <w:p w14:paraId="4BEECD88" w14:textId="33F339D2" w:rsidR="00377218" w:rsidRPr="00322946" w:rsidRDefault="00377218" w:rsidP="00BC63D7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Bankgiro:</w:t>
          </w:r>
          <w:r>
            <w:rPr>
              <w:sz w:val="18"/>
              <w:szCs w:val="18"/>
            </w:rPr>
            <w:tab/>
          </w:r>
          <w:r w:rsidR="00E90A53">
            <w:rPr>
              <w:rFonts w:cs="Calibri"/>
              <w:sz w:val="18"/>
              <w:szCs w:val="18"/>
            </w:rPr>
            <w:t>1506.90.48517</w:t>
          </w:r>
        </w:p>
        <w:p w14:paraId="35EE0305" w14:textId="77777777" w:rsidR="00377218" w:rsidRDefault="00377218" w:rsidP="00BC63D7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  <w:r w:rsidRPr="00322946">
            <w:rPr>
              <w:sz w:val="18"/>
              <w:szCs w:val="18"/>
            </w:rPr>
            <w:t>Org.nr.:</w:t>
          </w:r>
          <w:r>
            <w:rPr>
              <w:sz w:val="18"/>
              <w:szCs w:val="18"/>
            </w:rPr>
            <w:tab/>
            <w:t>940</w:t>
          </w:r>
          <w:r w:rsidR="00D21A44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244</w:t>
          </w:r>
          <w:r w:rsidR="00D21A44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145 MVA</w:t>
          </w:r>
        </w:p>
        <w:p w14:paraId="3E06EFAE" w14:textId="77777777" w:rsidR="00CB1131" w:rsidRDefault="00CB1131" w:rsidP="00BC63D7">
          <w:pPr>
            <w:pStyle w:val="Bunntekst"/>
            <w:tabs>
              <w:tab w:val="left" w:pos="798"/>
            </w:tabs>
            <w:rPr>
              <w:sz w:val="18"/>
              <w:szCs w:val="18"/>
            </w:rPr>
          </w:pPr>
        </w:p>
        <w:p w14:paraId="326516F4" w14:textId="3311AD7F" w:rsidR="00CB1131" w:rsidRPr="00B930F6" w:rsidRDefault="00B930F6" w:rsidP="00BC63D7">
          <w:pPr>
            <w:pStyle w:val="Bunntekst"/>
            <w:tabs>
              <w:tab w:val="left" w:pos="798"/>
            </w:tabs>
            <w:rPr>
              <w:sz w:val="20"/>
            </w:rPr>
          </w:pPr>
          <w:r>
            <w:rPr>
              <w:b/>
              <w:bCs/>
              <w:szCs w:val="24"/>
            </w:rPr>
            <w:t xml:space="preserve">                                 </w:t>
          </w:r>
          <w:r w:rsidR="00B95780" w:rsidRPr="00B930F6">
            <w:rPr>
              <w:b/>
              <w:bCs/>
              <w:sz w:val="20"/>
            </w:rPr>
            <w:fldChar w:fldCharType="begin"/>
          </w:r>
          <w:r w:rsidR="00B95780" w:rsidRPr="00B930F6">
            <w:rPr>
              <w:b/>
              <w:bCs/>
              <w:sz w:val="20"/>
            </w:rPr>
            <w:instrText>PAGE</w:instrText>
          </w:r>
          <w:r w:rsidR="00B95780" w:rsidRPr="00B930F6">
            <w:rPr>
              <w:b/>
              <w:bCs/>
              <w:sz w:val="20"/>
            </w:rPr>
            <w:fldChar w:fldCharType="separate"/>
          </w:r>
          <w:r w:rsidR="00B95780" w:rsidRPr="00B930F6">
            <w:rPr>
              <w:b/>
              <w:bCs/>
              <w:sz w:val="20"/>
            </w:rPr>
            <w:t>2</w:t>
          </w:r>
          <w:r w:rsidR="00B95780" w:rsidRPr="00B930F6">
            <w:rPr>
              <w:b/>
              <w:bCs/>
              <w:sz w:val="20"/>
            </w:rPr>
            <w:fldChar w:fldCharType="end"/>
          </w:r>
          <w:r w:rsidR="00B95780" w:rsidRPr="00B930F6">
            <w:rPr>
              <w:sz w:val="20"/>
            </w:rPr>
            <w:t xml:space="preserve"> av </w:t>
          </w:r>
          <w:r w:rsidR="00B95780" w:rsidRPr="00B930F6">
            <w:rPr>
              <w:b/>
              <w:bCs/>
              <w:sz w:val="20"/>
            </w:rPr>
            <w:fldChar w:fldCharType="begin"/>
          </w:r>
          <w:r w:rsidR="00B95780" w:rsidRPr="00B930F6">
            <w:rPr>
              <w:b/>
              <w:bCs/>
              <w:sz w:val="20"/>
            </w:rPr>
            <w:instrText>NUMPAGES</w:instrText>
          </w:r>
          <w:r w:rsidR="00B95780" w:rsidRPr="00B930F6">
            <w:rPr>
              <w:b/>
              <w:bCs/>
              <w:sz w:val="20"/>
            </w:rPr>
            <w:fldChar w:fldCharType="separate"/>
          </w:r>
          <w:r w:rsidR="00B95780" w:rsidRPr="00B930F6">
            <w:rPr>
              <w:b/>
              <w:bCs/>
              <w:sz w:val="20"/>
            </w:rPr>
            <w:t>2</w:t>
          </w:r>
          <w:r w:rsidR="00B95780" w:rsidRPr="00B930F6">
            <w:rPr>
              <w:b/>
              <w:bCs/>
              <w:sz w:val="20"/>
            </w:rPr>
            <w:fldChar w:fldCharType="end"/>
          </w:r>
        </w:p>
      </w:tc>
    </w:tr>
  </w:tbl>
  <w:p w14:paraId="59CAE33C" w14:textId="77777777" w:rsidR="00F200BC" w:rsidRPr="00A4086D" w:rsidRDefault="00F200BC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6947" w14:textId="77777777" w:rsidR="00A27C8A" w:rsidRDefault="00A27C8A" w:rsidP="000C009D">
      <w:r>
        <w:separator/>
      </w:r>
    </w:p>
  </w:footnote>
  <w:footnote w:type="continuationSeparator" w:id="0">
    <w:p w14:paraId="000A17C6" w14:textId="77777777" w:rsidR="00A27C8A" w:rsidRDefault="00A27C8A" w:rsidP="000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AC0F" w14:textId="46076926" w:rsidR="00216D67" w:rsidRDefault="00C40894" w:rsidP="00837174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CD39F40" wp14:editId="03372488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m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m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34F56" w14:textId="3B7C22B7" w:rsidR="007C79E9" w:rsidRDefault="007C79E9" w:rsidP="00962B0F">
    <w:pPr>
      <w:tabs>
        <w:tab w:val="left" w:pos="1545"/>
      </w:tabs>
      <w:rPr>
        <w:b/>
        <w:bCs/>
        <w:sz w:val="20"/>
      </w:rPr>
    </w:pPr>
  </w:p>
  <w:p w14:paraId="04DE0285" w14:textId="77777777" w:rsidR="007C79E9" w:rsidRDefault="007C79E9" w:rsidP="00216D67">
    <w:pPr>
      <w:rPr>
        <w:b/>
        <w:bCs/>
        <w:sz w:val="20"/>
      </w:rPr>
    </w:pPr>
  </w:p>
  <w:p w14:paraId="05C96B84" w14:textId="24F812EF" w:rsidR="007C79E9" w:rsidRDefault="007C79E9" w:rsidP="00851B3D">
    <w:pPr>
      <w:tabs>
        <w:tab w:val="left" w:pos="1725"/>
      </w:tabs>
      <w:rPr>
        <w:b/>
        <w:bCs/>
        <w:sz w:val="20"/>
      </w:rPr>
    </w:pPr>
  </w:p>
  <w:p w14:paraId="400C6E3B" w14:textId="77777777" w:rsidR="00F740AD" w:rsidRDefault="00F740AD" w:rsidP="002360B1">
    <w:pPr>
      <w:ind w:left="1077"/>
      <w:rPr>
        <w:b/>
        <w:bCs/>
      </w:rPr>
    </w:pPr>
  </w:p>
  <w:p w14:paraId="56EB7B08" w14:textId="0ABAEC6B" w:rsidR="007C79E9" w:rsidRPr="002360B1" w:rsidRDefault="00A67F21" w:rsidP="002360B1">
    <w:pPr>
      <w:ind w:left="1077"/>
      <w:rPr>
        <w:b/>
        <w:bCs/>
      </w:rPr>
    </w:pPr>
    <w:sdt>
      <w:sdtPr>
        <w:rPr>
          <w:b/>
          <w:bCs/>
        </w:rPr>
        <w:alias w:val="Soa_Navn"/>
        <w:tag w:val="Soa_Navn"/>
        <w:id w:val="-1109893422"/>
        <w:placeholder>
          <w:docPart w:val="D0E9E259B36C4394AAEA10395AB24823"/>
        </w:placeholder>
        <w:dataBinding w:xpath="/document/header/Soa_Navn" w:storeItemID="{BB47A18D-DEB0-4039-83EB-C64AA6C7E783}"/>
        <w:text/>
      </w:sdtPr>
      <w:sdtEndPr/>
      <w:sdtContent>
        <w:bookmarkStart w:id="259" w:name="Soa_Navn"/>
        <w:r w:rsidR="00216D67" w:rsidRPr="002360B1">
          <w:rPr>
            <w:b/>
            <w:bCs/>
          </w:rPr>
          <w:t>Areal og miljø</w:t>
        </w:r>
      </w:sdtContent>
    </w:sdt>
    <w:bookmarkEnd w:id="25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A1FD9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14D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68E"/>
    <w:multiLevelType w:val="hybridMultilevel"/>
    <w:tmpl w:val="FFFFFFFF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46872">
    <w:abstractNumId w:val="1"/>
  </w:num>
  <w:num w:numId="2" w16cid:durableId="74345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23"/>
    <w:rsid w:val="00005023"/>
    <w:rsid w:val="000109AF"/>
    <w:rsid w:val="000212AF"/>
    <w:rsid w:val="0004631E"/>
    <w:rsid w:val="000640B9"/>
    <w:rsid w:val="00067098"/>
    <w:rsid w:val="000769EB"/>
    <w:rsid w:val="000902BE"/>
    <w:rsid w:val="000A4CF9"/>
    <w:rsid w:val="000A6F58"/>
    <w:rsid w:val="000A7D87"/>
    <w:rsid w:val="000A7FDD"/>
    <w:rsid w:val="000B5418"/>
    <w:rsid w:val="000C009D"/>
    <w:rsid w:val="000D6352"/>
    <w:rsid w:val="000E25AE"/>
    <w:rsid w:val="001538FA"/>
    <w:rsid w:val="00164D3E"/>
    <w:rsid w:val="00170233"/>
    <w:rsid w:val="0017246C"/>
    <w:rsid w:val="001D3BC4"/>
    <w:rsid w:val="001F4F4B"/>
    <w:rsid w:val="002128B8"/>
    <w:rsid w:val="00216D67"/>
    <w:rsid w:val="00222723"/>
    <w:rsid w:val="00225EDA"/>
    <w:rsid w:val="00230E8F"/>
    <w:rsid w:val="00233395"/>
    <w:rsid w:val="00233D89"/>
    <w:rsid w:val="00234D71"/>
    <w:rsid w:val="002360B1"/>
    <w:rsid w:val="00237BB9"/>
    <w:rsid w:val="002512C1"/>
    <w:rsid w:val="0026466A"/>
    <w:rsid w:val="002A3E3B"/>
    <w:rsid w:val="002C6ABA"/>
    <w:rsid w:val="002F155D"/>
    <w:rsid w:val="00321865"/>
    <w:rsid w:val="0032330B"/>
    <w:rsid w:val="00342EC4"/>
    <w:rsid w:val="00377218"/>
    <w:rsid w:val="003977A8"/>
    <w:rsid w:val="003A3478"/>
    <w:rsid w:val="003A3D89"/>
    <w:rsid w:val="003C5715"/>
    <w:rsid w:val="003C7F71"/>
    <w:rsid w:val="00424FDF"/>
    <w:rsid w:val="00433996"/>
    <w:rsid w:val="004630FC"/>
    <w:rsid w:val="00474C4B"/>
    <w:rsid w:val="00480505"/>
    <w:rsid w:val="004870D9"/>
    <w:rsid w:val="00492624"/>
    <w:rsid w:val="004931AB"/>
    <w:rsid w:val="00497023"/>
    <w:rsid w:val="004C6122"/>
    <w:rsid w:val="004E1C17"/>
    <w:rsid w:val="004E4E40"/>
    <w:rsid w:val="004F20C6"/>
    <w:rsid w:val="004F2BBE"/>
    <w:rsid w:val="004F5A29"/>
    <w:rsid w:val="00512D51"/>
    <w:rsid w:val="00535C3A"/>
    <w:rsid w:val="0054579A"/>
    <w:rsid w:val="005638E9"/>
    <w:rsid w:val="00577DBD"/>
    <w:rsid w:val="005B7D45"/>
    <w:rsid w:val="005E053B"/>
    <w:rsid w:val="0064208C"/>
    <w:rsid w:val="00647C41"/>
    <w:rsid w:val="00681AC3"/>
    <w:rsid w:val="006911C5"/>
    <w:rsid w:val="00691A97"/>
    <w:rsid w:val="00696A0A"/>
    <w:rsid w:val="006A7643"/>
    <w:rsid w:val="006B1EA9"/>
    <w:rsid w:val="006C669E"/>
    <w:rsid w:val="006C6DF4"/>
    <w:rsid w:val="006E3C54"/>
    <w:rsid w:val="00710BF6"/>
    <w:rsid w:val="00727B72"/>
    <w:rsid w:val="00741C5A"/>
    <w:rsid w:val="007432BB"/>
    <w:rsid w:val="00753C6F"/>
    <w:rsid w:val="00754D94"/>
    <w:rsid w:val="0076067B"/>
    <w:rsid w:val="00771BA7"/>
    <w:rsid w:val="00776AC4"/>
    <w:rsid w:val="00787B12"/>
    <w:rsid w:val="00795ECC"/>
    <w:rsid w:val="007A4AE3"/>
    <w:rsid w:val="007A751F"/>
    <w:rsid w:val="007C79E9"/>
    <w:rsid w:val="007D6702"/>
    <w:rsid w:val="007E26D9"/>
    <w:rsid w:val="007E42E5"/>
    <w:rsid w:val="00807B5A"/>
    <w:rsid w:val="00837174"/>
    <w:rsid w:val="00840C35"/>
    <w:rsid w:val="00841FED"/>
    <w:rsid w:val="00846430"/>
    <w:rsid w:val="00851B3D"/>
    <w:rsid w:val="00863F3E"/>
    <w:rsid w:val="00871B70"/>
    <w:rsid w:val="00897E76"/>
    <w:rsid w:val="00897F90"/>
    <w:rsid w:val="008B6C16"/>
    <w:rsid w:val="008D512D"/>
    <w:rsid w:val="008E14EB"/>
    <w:rsid w:val="008E6411"/>
    <w:rsid w:val="00925624"/>
    <w:rsid w:val="009534AB"/>
    <w:rsid w:val="00962B0F"/>
    <w:rsid w:val="00984F04"/>
    <w:rsid w:val="009853D5"/>
    <w:rsid w:val="009B37F9"/>
    <w:rsid w:val="009C73A5"/>
    <w:rsid w:val="009E2384"/>
    <w:rsid w:val="009F29B4"/>
    <w:rsid w:val="009F5BA9"/>
    <w:rsid w:val="00A27C8A"/>
    <w:rsid w:val="00A33411"/>
    <w:rsid w:val="00A4086D"/>
    <w:rsid w:val="00A54426"/>
    <w:rsid w:val="00A67F21"/>
    <w:rsid w:val="00A7516D"/>
    <w:rsid w:val="00AB385C"/>
    <w:rsid w:val="00AC61E7"/>
    <w:rsid w:val="00AD11F4"/>
    <w:rsid w:val="00AD4546"/>
    <w:rsid w:val="00B0139C"/>
    <w:rsid w:val="00B306B5"/>
    <w:rsid w:val="00B654B9"/>
    <w:rsid w:val="00B71678"/>
    <w:rsid w:val="00B826CB"/>
    <w:rsid w:val="00B831D9"/>
    <w:rsid w:val="00B930F6"/>
    <w:rsid w:val="00B9540B"/>
    <w:rsid w:val="00B95780"/>
    <w:rsid w:val="00BA207F"/>
    <w:rsid w:val="00BC3F3E"/>
    <w:rsid w:val="00BC4096"/>
    <w:rsid w:val="00BC63D7"/>
    <w:rsid w:val="00BE4156"/>
    <w:rsid w:val="00BE46CC"/>
    <w:rsid w:val="00BF36F1"/>
    <w:rsid w:val="00C1048C"/>
    <w:rsid w:val="00C170A4"/>
    <w:rsid w:val="00C22F52"/>
    <w:rsid w:val="00C23CEE"/>
    <w:rsid w:val="00C24ADC"/>
    <w:rsid w:val="00C40894"/>
    <w:rsid w:val="00C44F74"/>
    <w:rsid w:val="00C87A44"/>
    <w:rsid w:val="00C95450"/>
    <w:rsid w:val="00CA3A1A"/>
    <w:rsid w:val="00CA4A97"/>
    <w:rsid w:val="00CB1131"/>
    <w:rsid w:val="00D10F02"/>
    <w:rsid w:val="00D21A44"/>
    <w:rsid w:val="00D42756"/>
    <w:rsid w:val="00D66DED"/>
    <w:rsid w:val="00D93325"/>
    <w:rsid w:val="00DB59AC"/>
    <w:rsid w:val="00DB79B0"/>
    <w:rsid w:val="00DC64D1"/>
    <w:rsid w:val="00DD2502"/>
    <w:rsid w:val="00DD54CB"/>
    <w:rsid w:val="00DE598D"/>
    <w:rsid w:val="00E23013"/>
    <w:rsid w:val="00E4214B"/>
    <w:rsid w:val="00E73534"/>
    <w:rsid w:val="00E90A53"/>
    <w:rsid w:val="00EA784C"/>
    <w:rsid w:val="00EC225D"/>
    <w:rsid w:val="00F200BC"/>
    <w:rsid w:val="00F24A16"/>
    <w:rsid w:val="00F3551E"/>
    <w:rsid w:val="00F379AC"/>
    <w:rsid w:val="00F44817"/>
    <w:rsid w:val="00F678CF"/>
    <w:rsid w:val="00F72C09"/>
    <w:rsid w:val="00F740AD"/>
    <w:rsid w:val="00F8278F"/>
    <w:rsid w:val="00FA1A23"/>
    <w:rsid w:val="00FB05DA"/>
    <w:rsid w:val="00FF645B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8DB8"/>
  <w15:chartTrackingRefBased/>
  <w15:docId w15:val="{D9538D2B-BD05-465C-96AE-8C995A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C3A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92624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2624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4546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155D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D4546"/>
    <w:rPr>
      <w:rFonts w:ascii="Calibri" w:eastAsiaTheme="majorEastAsia" w:hAnsi="Calibri" w:cstheme="majorBidi"/>
      <w:b/>
      <w:sz w:val="2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41C5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1C5A"/>
    <w:rPr>
      <w:rFonts w:ascii="Calibri" w:hAnsi="Calibri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4631E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4631E"/>
    <w:rPr>
      <w:rFonts w:ascii="Calibri" w:hAnsi="Calibri" w:cs="Times New Roman"/>
      <w:sz w:val="16"/>
      <w:szCs w:val="2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2624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2624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155D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8B6C16"/>
    <w:rPr>
      <w:rFonts w:ascii="Calibri" w:hAnsi="Calibri"/>
      <w:b/>
      <w:bCs/>
      <w:i/>
      <w:iCs/>
      <w:spacing w:val="5"/>
      <w:sz w:val="24"/>
    </w:rPr>
  </w:style>
  <w:style w:type="character" w:styleId="Sterk">
    <w:name w:val="Strong"/>
    <w:basedOn w:val="Standardskriftforavsnitt"/>
    <w:uiPriority w:val="22"/>
    <w:rsid w:val="008B6C16"/>
    <w:rPr>
      <w:rFonts w:ascii="Calibri" w:hAnsi="Calibri"/>
      <w:b/>
      <w:bCs/>
      <w:sz w:val="24"/>
    </w:rPr>
  </w:style>
  <w:style w:type="character" w:styleId="Hyperkobling">
    <w:name w:val="Hyperlink"/>
    <w:basedOn w:val="Standardskriftforavsnitt"/>
    <w:uiPriority w:val="99"/>
    <w:unhideWhenUsed/>
    <w:rsid w:val="004C612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5442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2562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Ingenmellomrom">
    <w:name w:val="No Spacing"/>
    <w:uiPriority w:val="1"/>
    <w:qFormat/>
    <w:rsid w:val="00925624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CB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mble.kommune.no/status-planer/planer-pa-horingtil-offentlig-ettersyn/horingsannonse---detaljregulering-plan-id-428-for-rosland-boligfelt-1.gangsbehandling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mottak@bamble.kommune.no" TargetMode="External"/><Relationship Id="rId2" Type="http://schemas.openxmlformats.org/officeDocument/2006/relationships/hyperlink" Target="file:///\\azpvmwwinsvc21\131115_P01_WebSak_Maler$\www.bamble.kommune.n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Brev%20med%20&#233;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6E202-DA01-4022-B144-B0E8AB0B9398}"/>
      </w:docPartPr>
      <w:docPartBody>
        <w:p w:rsidR="00CB4A68" w:rsidRDefault="00AC2E11"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E1ECCF77A434B8F4176E1BC315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3843-FDEC-4FF3-9221-AB809A460A0B}"/>
      </w:docPartPr>
      <w:docPartBody>
        <w:p w:rsidR="00CB4A68" w:rsidRDefault="00AC2E11" w:rsidP="00AC2E11">
          <w:pPr>
            <w:pStyle w:val="C98E1ECCF77A434B8F4176E1BC31510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1AE9D84679417D9156F18CFD216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3A04DD-1128-4E2C-B0B7-1FAECABD668C}"/>
      </w:docPartPr>
      <w:docPartBody>
        <w:p w:rsidR="00545A50" w:rsidRDefault="00524836" w:rsidP="00524836">
          <w:pPr>
            <w:pStyle w:val="171AE9D84679417D9156F18CFD2167F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92AFCA841477BA0945A6C098E4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84994-8FFD-4A01-B56B-B513F3225CDE}"/>
      </w:docPartPr>
      <w:docPartBody>
        <w:p w:rsidR="00545A50" w:rsidRDefault="00524836" w:rsidP="00524836">
          <w:pPr>
            <w:pStyle w:val="32B92AFCA841477BA0945A6C098E4EC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32C4239B440D2BF9B2F809BAD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85656-5EA0-4B4A-A8C7-F288011B2291}"/>
      </w:docPartPr>
      <w:docPartBody>
        <w:p w:rsidR="00545A50" w:rsidRDefault="00524836" w:rsidP="00524836">
          <w:pPr>
            <w:pStyle w:val="E7E32C4239B440D2BF9B2F809BAD81E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CEF94E9979433CA294D56306571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79C3B-20F2-4041-9E7A-A493D4C7E509}"/>
      </w:docPartPr>
      <w:docPartBody>
        <w:p w:rsidR="007A23C8" w:rsidRDefault="00105811" w:rsidP="00105811">
          <w:pPr>
            <w:pStyle w:val="23CEF94E9979433CA294D5630657163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D6E37EEA2C3488AA75CB6C27C84BA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53FEE-D4B4-4306-A2E0-824BD406BC93}"/>
      </w:docPartPr>
      <w:docPartBody>
        <w:p w:rsidR="00287970" w:rsidRDefault="00161525" w:rsidP="00161525">
          <w:pPr>
            <w:pStyle w:val="CD6E37EEA2C3488AA75CB6C27C84BA6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247EAF0C344A718FDDAC6360E19B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09967-5978-4861-8B7E-981FFAC1B943}"/>
      </w:docPartPr>
      <w:docPartBody>
        <w:p w:rsidR="00287970" w:rsidRDefault="00161525" w:rsidP="00161525">
          <w:pPr>
            <w:pStyle w:val="EF247EAF0C344A718FDDAC6360E19BE1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1CF9B1BC87409D8C4B5C72FD8B2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2EA99-BB23-46A2-B7CA-436536BBC47F}"/>
      </w:docPartPr>
      <w:docPartBody>
        <w:p w:rsidR="00287970" w:rsidRDefault="00161525" w:rsidP="00161525">
          <w:pPr>
            <w:pStyle w:val="951CF9B1BC87409D8C4B5C72FD8B2D1B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0E9E259B36C4394AAEA10395AB248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23E00F-8FC6-4CAA-AB58-8B6BF2AB375A}"/>
      </w:docPartPr>
      <w:docPartBody>
        <w:p w:rsidR="0040297B" w:rsidRDefault="00A400DA" w:rsidP="00A400DA">
          <w:pPr>
            <w:pStyle w:val="D0E9E259B36C4394AAEA10395AB24823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0DB650413440628F6877CF60549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F5A782-B293-4089-8F25-A30BBCC2F8DF}"/>
      </w:docPartPr>
      <w:docPartBody>
        <w:p w:rsidR="00326F7A" w:rsidRDefault="00274079" w:rsidP="00274079">
          <w:pPr>
            <w:pStyle w:val="4A0DB650413440628F6877CF605495B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6075E2C46F4064B81380D514D3B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302CE-E48B-47A3-8BDD-67F5CDCEBEEA}"/>
      </w:docPartPr>
      <w:docPartBody>
        <w:p w:rsidR="004E146E" w:rsidRDefault="004E146E" w:rsidP="004E146E">
          <w:pPr>
            <w:pStyle w:val="FB6075E2C46F4064B81380D514D3BBD4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5B5BB59EE4462A52A388881146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05D66E-163E-4588-95C3-B46266B701EA}"/>
      </w:docPartPr>
      <w:docPartBody>
        <w:p w:rsidR="004E146E" w:rsidRDefault="004E146E" w:rsidP="004E146E">
          <w:pPr>
            <w:pStyle w:val="2615B5BB59EE4462A52A388881146A1C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11"/>
    <w:rsid w:val="00105811"/>
    <w:rsid w:val="001326B7"/>
    <w:rsid w:val="001540B6"/>
    <w:rsid w:val="00161525"/>
    <w:rsid w:val="001B2265"/>
    <w:rsid w:val="00274079"/>
    <w:rsid w:val="00287970"/>
    <w:rsid w:val="00323402"/>
    <w:rsid w:val="00326F7A"/>
    <w:rsid w:val="00380483"/>
    <w:rsid w:val="0040297B"/>
    <w:rsid w:val="004205B2"/>
    <w:rsid w:val="004E146E"/>
    <w:rsid w:val="00524836"/>
    <w:rsid w:val="00545A50"/>
    <w:rsid w:val="006C6DF4"/>
    <w:rsid w:val="00764C9B"/>
    <w:rsid w:val="007A23C8"/>
    <w:rsid w:val="009356F9"/>
    <w:rsid w:val="00984F04"/>
    <w:rsid w:val="00A400DA"/>
    <w:rsid w:val="00AC2E11"/>
    <w:rsid w:val="00C33012"/>
    <w:rsid w:val="00C66C5D"/>
    <w:rsid w:val="00CB4A68"/>
    <w:rsid w:val="00DB59AC"/>
    <w:rsid w:val="00E240DB"/>
    <w:rsid w:val="00EF6004"/>
    <w:rsid w:val="00F0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E146E"/>
  </w:style>
  <w:style w:type="paragraph" w:customStyle="1" w:styleId="C98E1ECCF77A434B8F4176E1BC31510F">
    <w:name w:val="C98E1ECCF77A434B8F4176E1BC31510F"/>
    <w:rsid w:val="00AC2E11"/>
  </w:style>
  <w:style w:type="paragraph" w:customStyle="1" w:styleId="171AE9D84679417D9156F18CFD2167F6">
    <w:name w:val="171AE9D84679417D9156F18CFD2167F6"/>
    <w:rsid w:val="00524836"/>
  </w:style>
  <w:style w:type="paragraph" w:customStyle="1" w:styleId="32B92AFCA841477BA0945A6C098E4ECF">
    <w:name w:val="32B92AFCA841477BA0945A6C098E4ECF"/>
    <w:rsid w:val="00524836"/>
  </w:style>
  <w:style w:type="paragraph" w:customStyle="1" w:styleId="E7E32C4239B440D2BF9B2F809BAD81ED">
    <w:name w:val="E7E32C4239B440D2BF9B2F809BAD81ED"/>
    <w:rsid w:val="00524836"/>
  </w:style>
  <w:style w:type="paragraph" w:customStyle="1" w:styleId="23CEF94E9979433CA294D5630657163C">
    <w:name w:val="23CEF94E9979433CA294D5630657163C"/>
    <w:rsid w:val="00105811"/>
  </w:style>
  <w:style w:type="paragraph" w:customStyle="1" w:styleId="CD6E37EEA2C3488AA75CB6C27C84BA67">
    <w:name w:val="CD6E37EEA2C3488AA75CB6C27C84BA67"/>
    <w:rsid w:val="00161525"/>
  </w:style>
  <w:style w:type="paragraph" w:customStyle="1" w:styleId="EF247EAF0C344A718FDDAC6360E19BE1">
    <w:name w:val="EF247EAF0C344A718FDDAC6360E19BE1"/>
    <w:rsid w:val="00161525"/>
  </w:style>
  <w:style w:type="paragraph" w:customStyle="1" w:styleId="951CF9B1BC87409D8C4B5C72FD8B2D1B">
    <w:name w:val="951CF9B1BC87409D8C4B5C72FD8B2D1B"/>
    <w:rsid w:val="00161525"/>
  </w:style>
  <w:style w:type="paragraph" w:customStyle="1" w:styleId="D0E9E259B36C4394AAEA10395AB24823">
    <w:name w:val="D0E9E259B36C4394AAEA10395AB24823"/>
    <w:rsid w:val="00A400DA"/>
  </w:style>
  <w:style w:type="paragraph" w:customStyle="1" w:styleId="4A0DB650413440628F6877CF605495B2">
    <w:name w:val="4A0DB650413440628F6877CF605495B2"/>
    <w:rsid w:val="00274079"/>
  </w:style>
  <w:style w:type="paragraph" w:customStyle="1" w:styleId="FB6075E2C46F4064B81380D514D3BBD4">
    <w:name w:val="FB6075E2C46F4064B81380D514D3BBD4"/>
    <w:rsid w:val="004E146E"/>
    <w:rPr>
      <w:kern w:val="2"/>
      <w14:ligatures w14:val="standardContextual"/>
    </w:rPr>
  </w:style>
  <w:style w:type="paragraph" w:customStyle="1" w:styleId="2615B5BB59EE4462A52A388881146A1C">
    <w:name w:val="2615B5BB59EE4462A52A388881146A1C"/>
    <w:rsid w:val="004E146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o_DokDato>18.10.2024</Sdo_DokDato>
    <Sdm_AMReferanse> </Sdm_AMReferanse>
    <Sdm_AMNavn>Statsforvalteren i Vestfold og Telemark</Sdm_AMNavn>
    <Sdm_Att> </Sdm_Att>
    <Spg_paragrafID> </Spg_paragrafID>
    <Sbr_Tittel>Ingeniør</Sbr_Tittel>
    <TblVedlegg>
      <table>
        <headers>
          <header>ndb_Tittel</header>
        </headers>
        <row>
          <cell>Melding om vedtak - Detaljregulering for Rosland - boligområde deler av gbnr.70/2, 1.gangsbehandling</cell>
        </row>
        <row>
          <cell>Detaljregulering for Rosland -boligområde deler av gbnr.70/2, 1.gangsbehandling</cell>
        </row>
      </table>
    </TblVedlegg>
    <Sdm_AMPostNr>3103</Sdm_AMPostNr>
    <Sbr_Navn>Eva Sætre Andersen</Sbr_Navn>
    <Sdo_Tittel>Oversendelses skriv - Detaljregulering Rosland -boligområde deler av 70/2 - 1.gangsbehandling</Sdo_Tittel>
    <Sdm_TblAvsmot>
      <table>
        <headers>
          <header>Sdm_Amnavn</header>
          <header>Sdm_Amadr</header>
          <header>Sdm_AMpostnr</header>
          <header>Sdm_AMPoststed</header>
        </headers>
        <row>
          <cell>Andre Lindkjen Olsen</cell>
          <cell> </cell>
          <cell> </cell>
          <cell> </cell>
        </row>
        <row>
          <cell>Anne Karine Aaby</cell>
          <cell>Europaveien 1391</cell>
          <cell>3967</cell>
          <cell>Stathelle</cell>
        </row>
        <row>
          <cell>Annecken Schriwer Rosland</cell>
          <cell>Europaveien 1467</cell>
          <cell>3967</cell>
          <cell>Stathelle</cell>
        </row>
        <row>
          <cell>Arnfinn Ødegaarden</cell>
          <cell>Skogstadveien 3</cell>
          <cell>3967</cell>
          <cell>Stathelle</cell>
        </row>
        <row>
          <cell>Bamble Historielag</cell>
          <cell>c/o Roar Isaksen Roverudveien 78</cell>
          <cell>3962</cell>
          <cell>Stathelle</cell>
        </row>
        <row>
          <cell>Bamble Jeger og fiskerlag</cell>
          <cell>Skolegata 3</cell>
          <cell>3960</cell>
          <cell>STATHELLE</cell>
        </row>
        <row>
          <cell>Bamble Turlag</cell>
          <cell>c/o Lars Tore Grimsland Gjømleåsen 10</cell>
          <cell>3970</cell>
          <cell>Langesund</cell>
        </row>
        <row>
          <cell>Bamble ungdomsråd v/Hanasa Darsim'</cell>
          <cell> </cell>
          <cell> </cell>
          <cell> </cell>
        </row>
        <row>
          <cell>Barnetalsperson v/Camilla Kristine Tangen</cell>
          <cell> </cell>
          <cell> </cell>
          <cell> </cell>
        </row>
        <row>
          <cell>Bjørg Rein</cell>
          <cell> </cell>
          <cell> </cell>
          <cell> </cell>
        </row>
        <row>
          <cell>Camilla Rugtvedt</cell>
          <cell>Skogstadveien 21</cell>
          <cell>3967</cell>
          <cell>Stathelle</cell>
        </row>
        <row>
          <cell>Dag Einar Klemmetvold</cell>
          <cell>Valleveien 1577</cell>
          <cell>3967</cell>
          <cell>Stathelle</cell>
        </row>
        <row>
          <cell>Einar Teigen</cell>
          <cell> </cell>
          <cell> </cell>
          <cell> </cell>
        </row>
        <row>
          <cell>Forum For Natur Og Friluftsliv I Telemark</cell>
          <cell>Postboks 3089</cell>
          <cell>3707</cell>
          <cell>Skien</cell>
        </row>
        <row>
          <cell>Frank Brødsjømoen Måbø</cell>
          <cell>Skogstadveien 17</cell>
          <cell>3967</cell>
          <cell>Stathelle</cell>
        </row>
        <row>
          <cell>Frank Hack</cell>
          <cell>Skogstadveien 27</cell>
          <cell>3967</cell>
          <cell>Stathelle</cell>
        </row>
        <row>
          <cell>Geir Kaasa</cell>
          <cell>Tordenskioldsgate 9d</cell>
          <cell>3921</cell>
          <cell>Porsgrunn</cell>
        </row>
        <row>
          <cell>Grenland Friluftsråd Kommunalt Oppgavefellesskap</cell>
          <cell>Postboks 158</cell>
          <cell>3701</cell>
          <cell>Skien</cell>
        </row>
        <row>
          <cell>Gro Andreassen</cell>
          <cell>Skogstadveien 25</cell>
          <cell>3967</cell>
          <cell>Stathelle</cell>
        </row>
        <row>
          <cell>Gro Hege Walmestad</cell>
          <cell>Rønholtveien 179</cell>
          <cell>3967</cell>
          <cell>Stathelle</cell>
        </row>
        <row>
          <cell>Gro Hege Walmestad</cell>
          <cell>Rønholtveien 179</cell>
          <cell>3967</cell>
          <cell>STATHELLE</cell>
        </row>
        <row>
          <cell>Hans Marius Kaasa</cell>
          <cell>Skogstadveien 15</cell>
          <cell>3967</cell>
          <cell>Stathelle</cell>
        </row>
        <row>
          <cell>Helena Vårli</cell>
          <cell> </cell>
          <cell> </cell>
          <cell> </cell>
        </row>
        <row>
          <cell>Hilde Kleppe Langva</cell>
          <cell> </cell>
          <cell> </cell>
          <cell> </cell>
        </row>
        <row>
          <cell>Hildebjørg Synnøve Andreassen</cell>
          <cell>Skogstadveien 8</cell>
          <cell>3967</cell>
          <cell>Stathelle</cell>
        </row>
        <row>
          <cell>Ismail Mohamad Almohamad</cell>
          <cell>Skogstadveien 13</cell>
          <cell>3967</cell>
          <cell>Stathelle</cell>
        </row>
        <row>
          <cell>Jan Olav Rosland</cell>
          <cell>Skogstadveien 90</cell>
          <cell>3967</cell>
          <cell>Stathelle</cell>
        </row>
        <row>
          <cell>Jens Rune Westgård</cell>
          <cell>Europaveien 1399</cell>
          <cell>3967</cell>
          <cell>Stathelle</cell>
        </row>
        <row>
          <cell>Jorunn Tisjø</cell>
          <cell> </cell>
          <cell> </cell>
          <cell> </cell>
        </row>
        <row>
          <cell>Just Ødegaarden</cell>
          <cell>Europaveien 1389</cell>
          <cell>3967</cell>
          <cell>Stathelle</cell>
        </row>
        <row>
          <cell>Kari Fjellhaug</cell>
          <cell>Europaveien 1395</cell>
          <cell>3967</cell>
          <cell>Stathelle</cell>
        </row>
        <row>
          <cell>Kent-Arild Haave Spjeld</cell>
          <cell>Skogstadveien 29</cell>
          <cell>3967</cell>
          <cell>Stathelle</cell>
        </row>
        <row>
          <cell>Klaus Oddvar Rønholt</cell>
          <cell>Rønholtveien 93</cell>
          <cell>3967</cell>
          <cell>STATHELLE</cell>
        </row>
        <row>
          <cell>Lede As</cell>
          <cell>Postboks 80</cell>
          <cell>3901</cell>
          <cell>Porsgrunn</cell>
        </row>
        <row>
          <cell>Magne Nielsen</cell>
          <cell> </cell>
          <cell> </cell>
          <cell> </cell>
        </row>
        <row>
          <cell>Margunn Haugland</cell>
          <cell> </cell>
          <cell> </cell>
          <cell> </cell>
        </row>
        <row>
          <cell>Mattilsynet</cell>
          <cell>Felles postmottak Postboks 383</cell>
          <cell>2381</cell>
          <cell>Brumunddal</cell>
        </row>
        <row>
          <cell>Mette Savio Halvorsen</cell>
          <cell> </cell>
          <cell> </cell>
          <cell> </cell>
        </row>
        <row>
          <cell>Naturvernforbundet I Grenland</cell>
          <cell>c/o Anne Mjelva Skoghusveien 24</cell>
          <cell>1400</cell>
          <cell>Ski</cell>
        </row>
        <row>
          <cell>Nettbuss Sør-As i Grenland</cell>
          <cell>postboks 2694</cell>
          <cell>3702</cell>
          <cell>SKIEN</cell>
        </row>
        <row>
          <cell>Nils Aage Tangvald</cell>
          <cell> </cell>
          <cell> </cell>
          <cell> </cell>
        </row>
        <row>
          <cell>Nina Rosland</cell>
          <cell>Skogstadveien 38</cell>
          <cell>3967</cell>
          <cell>Stathelle</cell>
        </row>
        <row>
          <cell>Norske Naturveilederne v/Leif Gjerde</cell>
          <cell>postboks 247</cell>
          <cell>2001</cell>
          <cell>LILLESTRØM</cell>
        </row>
        <row>
          <cell>Nylende Næringsbygg As</cell>
          <cell>Europaveien 1387</cell>
          <cell>3967</cell>
          <cell>Stathelle</cell>
        </row>
        <row>
          <cell>Renovasjon I Grenland Iks</cell>
          <cell>Postboks 3046 Handelstorget</cell>
          <cell>3707</cell>
          <cell>Skien</cell>
        </row>
        <row>
          <cell>Roger Andreassen</cell>
          <cell>Skogstadveien 8</cell>
          <cell>3967</cell>
          <cell>STATHELLE</cell>
        </row>
        <row>
          <cell>Roger Thorsen</cell>
          <cell>Skogstadveien 5</cell>
          <cell>3967</cell>
          <cell>Stathelle</cell>
        </row>
        <row>
          <cell>Ruben Nikolai Selmer</cell>
          <cell> </cell>
          <cell> </cell>
          <cell> </cell>
        </row>
        <row>
          <cell>Solveig Rønholt</cell>
          <cell>Rørholtveien 821</cell>
          <cell>3967</cell>
          <cell>Stathelle</cell>
        </row>
        <row>
          <cell>Statens vegvesen</cell>
          <cell>Postboks 1010 Nordre Ål</cell>
          <cell>2605</cell>
          <cell>Lillehammer</cell>
        </row>
        <row>
          <cell>Svein Roar Kittilsen</cell>
          <cell>Skogstadveien 31</cell>
          <cell>3967</cell>
          <cell>Stathelle</cell>
        </row>
        <row>
          <cell>Sylvia Halvorsen</cell>
          <cell>Europaveien 1397</cell>
          <cell>3967</cell>
          <cell>Stathelle</cell>
        </row>
        <row>
          <cell>Telemark fiskerlag v/Oddbjørn Hillersøy</cell>
          <cell> </cell>
          <cell> </cell>
          <cell> </cell>
        </row>
        <row>
          <cell>Telemark Fylkeskommune Bedriftsidrettslag</cell>
          <cell>Postboks 2844</cell>
          <cell>3702</cell>
          <cell>Skien</cell>
        </row>
        <row>
          <cell>Telenor servicesenter for nettutbygging</cell>
          <cell>postboks 7150</cell>
          <cell>5020</cell>
          <cell>BERGEN</cell>
        </row>
        <row>
          <cell>Thorstein Schriwer</cell>
          <cell>Europaveien 1425</cell>
          <cell>3967</cell>
          <cell>Stathelle</cell>
        </row>
        <row>
          <cell>Tom Erik Kaasa</cell>
          <cell>Skogstadveien 7</cell>
          <cell>3967</cell>
          <cell>Stathelle</cell>
        </row>
        <row>
          <cell>Torbjørn Huru</cell>
          <cell> </cell>
          <cell> </cell>
          <cell> </cell>
        </row>
        <row>
          <cell>Trude Lyng</cell>
          <cell> </cell>
          <cell> </cell>
          <cell> </cell>
        </row>
      </table>
    </Sdm_TblAvsmot>
    <Sgr_Beskrivelse> </Sgr_Beskrivelse>
    <Sdo_Tittel2> </Sdo_Tittel2>
    <Sdm_AMPoststed>TØNSBERG</Sdm_AMPoststed>
    <Sdo_DokNr>19</Sdo_DokNr>
    <Sas_ArkivSakID>23/7898</Sas_ArkivSakID>
    <Sdm_AMAdr>Postboks 2076</Sdm_AMAdr>
  </body>
  <header>
    <Soa_Navn>Areal og miljø</Soa_Navn>
  </header>
  <footer>
    <Soa_Besoeksadr>Kirkeveien 12, 3970 Langesund</Soa_Besoeksadr>
  </footer>
  <properties>
    <mutualMergeSupport>False</mutualMergeSupport>
    <language/>
    <showHiddenMark>False</showHiddenMark>
    <templateURI>docx</templateURI>
    <mergeMode>MergeOne</mergeMode>
    <docs>
      <doc>
        <sdm_sdfid>121455</sdm_sdfid>
        <Sdm_AMPoststed>TØNSBERG</Sdm_AMPoststed>
        <Sdm_AMPostNr>3103</Sdm_AMPostNr>
        <sdm_watermark/>
        <Sdm_AMAdr>Postboks 2076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Statsforvalteren i Vestfold og Telemark</Sdm_AMNavn>
      </doc>
      <doc>
        <sdm_sdfid>121456</sdm_sdfid>
        <Sdm_AMPoststed>Skien</Sdm_AMPoststed>
        <Sdm_AMPostNr>3702</Sdm_AMPostNr>
        <sdm_watermark/>
        <Sdm_AMAdr>Postboks 2844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Telemark Fylkeskommune Bedriftsidrettslag</Sdm_AMNavn>
      </doc>
      <doc>
        <sdm_sdfid>121457</sdm_sdfid>
        <Sdm_AMPoststed>Lillehammer</Sdm_AMPoststed>
        <Sdm_AMPostNr>2605</Sdm_AMPostNr>
        <sdm_watermark/>
        <Sdm_AMAdr>Postboks 1010 Nordre Ål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Statens vegvesen</Sdm_AMNavn>
      </doc>
      <doc>
        <sdm_sdfid>121458</sdm_sdfid>
        <Sdm_AMPoststed>Skien</Sdm_AMPoststed>
        <Sdm_AMPostNr>3707</Sdm_AMPostNr>
        <sdm_watermark/>
        <Sdm_AMAdr>Postboks 3046 Handelstorget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Renovasjon I Grenland Iks</Sdm_AMNavn>
      </doc>
      <doc>
        <sdm_sdfid>121459</sdm_sdfid>
        <Sdm_AMPoststed>Brumunddal</Sdm_AMPoststed>
        <Sdm_AMPostNr>2381</Sdm_AMPostNr>
        <sdm_watermark/>
        <Sdm_AMAdr>Felles postmottak Postboks 383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Mattilsynet</Sdm_AMNavn>
      </doc>
      <doc>
        <sdm_sdfid>121498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Ruben Nikolai Selmer</Sdm_AMNavn>
      </doc>
      <doc>
        <sdm_sdfid>121499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Einar Teigen</Sdm_AMNavn>
      </doc>
      <doc>
        <sdm_sdfid>121500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Bjørg Rein</Sdm_AMNavn>
      </doc>
      <doc>
        <sdm_sdfid>121501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</table>
        </Sdm_TblAvsmot>
        <Sdm_Att/>
        <Sdm_AMReferanse/>
        <Sdm_AMNavn>Trude Lyng</Sdm_AMNavn>
      </doc>
      <doc>
        <sdm_sdfid>121502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Trude Lyng</cell>
              <cell/>
              <cell/>
              <cell/>
            </row>
          </table>
        </Sdm_TblAvsmot>
        <Sdm_Att/>
        <Sdm_AMReferanse/>
        <Sdm_AMNavn>Torbjørn Huru</Sdm_AMNavn>
      </doc>
      <doc>
        <sdm_sdfid>121503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Andre Lindkjen Olsen</Sdm_AMNavn>
      </doc>
      <doc>
        <sdm_sdfid>121504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Helena Vårli</Sdm_AMNavn>
      </doc>
      <doc>
        <sdm_sdfid>121505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Magne Nielsen</Sdm_AMNavn>
      </doc>
      <doc>
        <sdm_sdfid>121506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Nils Aage Tangvald</Sdm_AMNavn>
      </doc>
      <doc>
        <sdm_sdfid>121507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Jorunn Tisjø</Sdm_AMNavn>
      </doc>
      <doc>
        <sdm_sdfid>121508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Barnetalsperson v/Camilla Kristine Tangen</Sdm_AMNavn>
      </doc>
      <doc>
        <sdm_sdfid>121509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Bamble ungdomsråd v/Hanasa Darsim'</Sdm_AMNavn>
      </doc>
      <doc>
        <sdm_sdfid>121510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Mette Savio Halvorsen</Sdm_AMNavn>
      </doc>
      <doc>
        <sdm_sdfid>121511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Hilde Kleppe Langva</Sdm_AMNavn>
      </doc>
      <doc>
        <sdm_sdfid>121512</sdm_sdfid>
        <Sdm_AMPoststed>SKIEN</Sdm_AMPoststed>
        <Sdm_AMPostNr>3702</Sdm_AMPostNr>
        <sdm_watermark/>
        <Sdm_AMAdr>postboks 2694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Nettbuss Sør-As i Grenland</Sdm_AMNavn>
      </doc>
      <doc>
        <sdm_sdfid>121513</sdm_sdfid>
        <Sdm_AMPoststed>Porsgrunn</Sdm_AMPoststed>
        <Sdm_AMPostNr>3901</Sdm_AMPostNr>
        <sdm_watermark/>
        <Sdm_AMAdr>Postboks 80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Lede As</Sdm_AMNavn>
      </doc>
      <doc>
        <sdm_sdfid>121514</sdm_sdfid>
        <Sdm_AMPoststed>BERGEN</Sdm_AMPoststed>
        <Sdm_AMPostNr>5020</Sdm_AMPostNr>
        <sdm_watermark/>
        <Sdm_AMAdr>postboks 7150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Telenor servicesenter for nettutbygging</Sdm_AMNavn>
      </doc>
      <doc>
        <sdm_sdfid>121515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Telemark fiskerlag v/Oddbjørn Hillersøy</Sdm_AMNavn>
      </doc>
      <doc>
        <sdm_sdfid>121516</sdm_sdfid>
        <Sdm_AMPoststed/>
        <Sdm_AMPostNr/>
        <sdm_watermark/>
        <Sdm_AMAd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Margunn Haugland</Sdm_AMNavn>
      </doc>
      <doc>
        <sdm_sdfid>121517</sdm_sdfid>
        <Sdm_AMPoststed>Ski</Sdm_AMPoststed>
        <Sdm_AMPostNr>1400</Sdm_AMPostNr>
        <sdm_watermark/>
        <Sdm_AMAdr>c/o Anne Mjelva Skoghusveien 24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Naturvernforbundet I Grenland</Sdm_AMNavn>
      </doc>
      <doc>
        <sdm_sdfid>121518</sdm_sdfid>
        <Sdm_AMPoststed>Stathelle</Sdm_AMPoststed>
        <Sdm_AMPostNr>3962</Sdm_AMPostNr>
        <sdm_watermark/>
        <Sdm_AMAdr>c/o Roar Isaksen Roverudveien 78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Bamble Historielag</Sdm_AMNavn>
      </doc>
      <doc>
        <sdm_sdfid>121519</sdm_sdfid>
        <Sdm_AMPoststed>Skien</Sdm_AMPoststed>
        <Sdm_AMPostNr>3707</Sdm_AMPostNr>
        <sdm_watermark/>
        <Sdm_AMAdr>Postboks 3089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Forum For Natur Og Friluftsliv I Telemark</Sdm_AMNavn>
      </doc>
      <doc>
        <sdm_sdfid>121520</sdm_sdfid>
        <Sdm_AMPoststed>Skien</Sdm_AMPoststed>
        <Sdm_AMPostNr>3701</Sdm_AMPostNr>
        <sdm_watermark/>
        <Sdm_AMAdr>Postboks 158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Grenland Friluftsråd Kommunalt Oppgavefellesskap</Sdm_AMNavn>
      </doc>
      <doc>
        <sdm_sdfid>121521</sdm_sdfid>
        <Sdm_AMPoststed>Langesund</Sdm_AMPoststed>
        <Sdm_AMPostNr>3970</Sdm_AMPostNr>
        <sdm_watermark/>
        <Sdm_AMAdr>c/o Lars Tore Grimsland Gjømleåsen 10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Bamble Turlag</Sdm_AMNavn>
      </doc>
      <doc>
        <sdm_sdfid>121545</sdm_sdfid>
        <Sdm_AMPoststed>Stathelle</Sdm_AMPoststed>
        <Sdm_AMPostNr>3967</Sdm_AMPostNr>
        <sdm_watermark/>
        <Sdm_AMAdr>Skogstadveien 90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Jan Olav Rosland</Sdm_AMNavn>
      </doc>
      <doc>
        <sdm_sdfid>121546</sdm_sdfid>
        <Sdm_AMPoststed>Stathelle</Sdm_AMPoststed>
        <Sdm_AMPostNr>3967</Sdm_AMPostNr>
        <sdm_watermark/>
        <Sdm_AMAdr>Europaveien 1467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Annecken Schriwer Rosland</Sdm_AMNavn>
      </doc>
      <doc>
        <sdm_sdfid>121547</sdm_sdfid>
        <Sdm_AMPoststed>Stathelle</Sdm_AMPoststed>
        <Sdm_AMPostNr>3967</Sdm_AMPostNr>
        <sdm_watermark/>
        <Sdm_AMAdr>Europaveien 1425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Thorstein Schriwer</Sdm_AMNavn>
      </doc>
      <doc>
        <sdm_sdfid>121548</sdm_sdfid>
        <Sdm_AMPoststed>Stathelle</Sdm_AMPoststed>
        <Sdm_AMPostNr>3967</Sdm_AMPostNr>
        <sdm_watermark/>
        <Sdm_AMAdr>Europaveien 1397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Sylvia Halvorsen</Sdm_AMNavn>
      </doc>
      <doc>
        <sdm_sdfid>121549</sdm_sdfid>
        <Sdm_AMPoststed>Stathelle</Sdm_AMPoststed>
        <Sdm_AMPostNr>3967</Sdm_AMPostNr>
        <sdm_watermark/>
        <Sdm_AMAdr>Europaveien 1395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Kari Fjellhaug</Sdm_AMNavn>
      </doc>
      <doc>
        <sdm_sdfid>121550</sdm_sdfid>
        <Sdm_AMPoststed>Stathelle</Sdm_AMPoststed>
        <Sdm_AMPostNr>3967</Sdm_AMPostNr>
        <sdm_watermark/>
        <Sdm_AMAdr>Europaveien 1399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Jens Rune Westgård</Sdm_AMNavn>
      </doc>
      <doc>
        <sdm_sdfid>121551</sdm_sdfid>
        <Sdm_AMPoststed>Stathelle</Sdm_AMPoststed>
        <Sdm_AMPostNr>3967</Sdm_AMPostNr>
        <sdm_watermark/>
        <Sdm_AMAdr>Valleveien 1577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Dag Einar Klemmetvold</Sdm_AMNavn>
      </doc>
      <doc>
        <sdm_sdfid>121552</sdm_sdfid>
        <Sdm_AMPoststed>Stathelle</Sdm_AMPoststed>
        <Sdm_AMPostNr>3967</Sdm_AMPostNr>
        <sdm_watermark/>
        <Sdm_AMAdr>Europaveien 1387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Nylende Næringsbygg As</Sdm_AMNavn>
      </doc>
      <doc>
        <sdm_sdfid>121553</sdm_sdfid>
        <Sdm_AMPoststed>Stathelle</Sdm_AMPoststed>
        <Sdm_AMPostNr>3967</Sdm_AMPostNr>
        <sdm_watermark/>
        <Sdm_AMAdr>Europaveien 1391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Anne Karine Aaby</Sdm_AMNavn>
      </doc>
      <doc>
        <sdm_sdfid>121554</sdm_sdfid>
        <Sdm_AMPoststed>Stathelle</Sdm_AMPoststed>
        <Sdm_AMPostNr>3967</Sdm_AMPostNr>
        <sdm_watermark/>
        <Sdm_AMAdr>Europaveien 1389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Just Ødegaarden</Sdm_AMNavn>
      </doc>
      <doc>
        <sdm_sdfid>121555</sdm_sdfid>
        <Sdm_AMPoststed>Stathelle</Sdm_AMPoststed>
        <Sdm_AMPostNr>3967</Sdm_AMPostNr>
        <sdm_watermark/>
        <Sdm_AMAdr>Skogstadveien 8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Hildebjørg Synnøve Andreassen</Sdm_AMNavn>
      </doc>
      <doc>
        <sdm_sdfid>121556</sdm_sdfid>
        <Sdm_AMPoststed>Stathelle</Sdm_AMPoststed>
        <Sdm_AMPostNr>3967</Sdm_AMPostNr>
        <sdm_watermark/>
        <Sdm_AMAdr>Skogstadveien 3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Arnfinn Ødegaarden</Sdm_AMNavn>
      </doc>
      <doc>
        <sdm_sdfid>121557</sdm_sdfid>
        <Sdm_AMPoststed>Stathelle</Sdm_AMPoststed>
        <Sdm_AMPostNr>3967</Sdm_AMPostNr>
        <sdm_watermark/>
        <Sdm_AMAdr>Skogstadveien 5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Roger Thorsen</Sdm_AMNavn>
      </doc>
      <doc>
        <sdm_sdfid>121558</sdm_sdfid>
        <Sdm_AMPoststed>Stathelle</Sdm_AMPoststed>
        <Sdm_AMPostNr>3967</Sdm_AMPostNr>
        <sdm_watermark/>
        <Sdm_AMAdr>Skogstadveien 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Tom Erik Kaasa</Sdm_AMNavn>
      </doc>
      <doc>
        <sdm_sdfid>121559</sdm_sdfid>
        <Sdm_AMPoststed>Porsgrunn</Sdm_AMPoststed>
        <Sdm_AMPostNr>3921</Sdm_AMPostNr>
        <sdm_watermark/>
        <Sdm_AMAdr>Tordenskioldsgate 9d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Geir Kaasa</Sdm_AMNavn>
      </doc>
      <doc>
        <sdm_sdfid>121560</sdm_sdfid>
        <Sdm_AMPoststed>Stathelle</Sdm_AMPoststed>
        <Sdm_AMPostNr>3967</Sdm_AMPostNr>
        <sdm_watermark/>
        <Sdm_AMAdr>Skogstadveien 15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Hans Marius Kaasa</Sdm_AMNavn>
      </doc>
      <doc>
        <sdm_sdfid>121561</sdm_sdfid>
        <Sdm_AMPoststed>Stathelle</Sdm_AMPoststed>
        <Sdm_AMPostNr>3967</Sdm_AMPostNr>
        <sdm_watermark/>
        <Sdm_AMAdr>Skogstadveien 29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Kent-Arild Haave Spjeld</Sdm_AMNavn>
      </doc>
      <doc>
        <sdm_sdfid>121562</sdm_sdfid>
        <Sdm_AMPoststed>Stathelle</Sdm_AMPoststed>
        <Sdm_AMPostNr>3967</Sdm_AMPostNr>
        <sdm_watermark/>
        <Sdm_AMAdr>Skogstadveien 31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Svein Roar Kittilsen</Sdm_AMNavn>
      </doc>
      <doc>
        <sdm_sdfid>121563</sdm_sdfid>
        <Sdm_AMPoststed>Stathelle</Sdm_AMPoststed>
        <Sdm_AMPostNr>3967</Sdm_AMPostNr>
        <sdm_watermark/>
        <Sdm_AMAdr>Skogstadveien 27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Frank Hack</Sdm_AMNavn>
      </doc>
      <doc>
        <sdm_sdfid>121564</sdm_sdfid>
        <Sdm_AMPoststed>Stathelle</Sdm_AMPoststed>
        <Sdm_AMPostNr>3967</Sdm_AMPostNr>
        <sdm_watermark/>
        <Sdm_AMAdr>Skogstadveien 25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Gro Andreassen</Sdm_AMNavn>
      </doc>
      <doc>
        <sdm_sdfid>121565</sdm_sdfid>
        <Sdm_AMPoststed>Stathelle</Sdm_AMPoststed>
        <Sdm_AMPostNr>3967</Sdm_AMPostNr>
        <sdm_watermark/>
        <Sdm_AMAdr>Rørholtveien 821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Solveig Rønholt</Sdm_AMNavn>
      </doc>
      <doc>
        <sdm_sdfid>121566</sdm_sdfid>
        <Sdm_AMPoststed>Stathelle</Sdm_AMPoststed>
        <Sdm_AMPostNr>3967</Sdm_AMPostNr>
        <sdm_watermark/>
        <Sdm_AMAdr>Rønholtveien 179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Gro Hege Walmestad</Sdm_AMNavn>
      </doc>
      <doc>
        <sdm_sdfid>121567</sdm_sdfid>
        <Sdm_AMPoststed>Stathelle</Sdm_AMPoststed>
        <Sdm_AMPostNr>3967</Sdm_AMPostNr>
        <sdm_watermark/>
        <Sdm_AMAdr>Skogstadveien 21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Camilla Rugtvedt</Sdm_AMNavn>
      </doc>
      <doc>
        <sdm_sdfid>121568</sdm_sdfid>
        <Sdm_AMPoststed>Stathelle</Sdm_AMPoststed>
        <Sdm_AMPostNr>3967</Sdm_AMPostNr>
        <sdm_watermark/>
        <Sdm_AMAdr>Skogstadveien 38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Nina Rosland</Sdm_AMNavn>
      </doc>
      <doc>
        <sdm_sdfid>121569</sdm_sdfid>
        <Sdm_AMPoststed>Stathelle</Sdm_AMPoststed>
        <Sdm_AMPostNr>3967</Sdm_AMPostNr>
        <sdm_watermark/>
        <Sdm_AMAdr>Skogstadveien 13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Ismail Mohamad Almohamad</Sdm_AMNavn>
      </doc>
      <doc>
        <sdm_sdfid>121570</sdm_sdfid>
        <Sdm_AMPoststed>Stathelle</Sdm_AMPoststed>
        <Sdm_AMPostNr>3967</Sdm_AMPostNr>
        <sdm_watermark/>
        <Sdm_AMAdr>Skogstadveien 17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Frank Brødsjømoen Måbø</Sdm_AMNavn>
      </doc>
      <doc>
        <sdm_sdfid>121571</sdm_sdfid>
        <Sdm_AMPoststed>STATHELLE</Sdm_AMPoststed>
        <Sdm_AMPostNr>3967</Sdm_AMPostNr>
        <sdm_watermark/>
        <Sdm_AMAdr>Rønholtveien 179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Gro Hege Walmestad</Sdm_AMNavn>
      </doc>
      <doc>
        <sdm_sdfid>121572</sdm_sdfid>
        <Sdm_AMPoststed>STATHELLE</Sdm_AMPoststed>
        <Sdm_AMPostNr>3967</Sdm_AMPostNr>
        <sdm_watermark/>
        <Sdm_AMAdr>Rønholtveien 93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Klaus Oddvar Rønholt</Sdm_AMNavn>
      </doc>
      <doc>
        <sdm_sdfid>121573</sdm_sdfid>
        <Sdm_AMPoststed>STATHELLE</Sdm_AMPoststed>
        <Sdm_AMPostNr>3967</Sdm_AMPostNr>
        <sdm_watermark/>
        <Sdm_AMAdr>Skogstadveien 8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Roger Andreassen</Sdm_AMNavn>
      </doc>
      <doc>
        <sdm_sdfid>121574</sdm_sdfid>
        <Sdm_AMPoststed>STATHELLE</Sdm_AMPoststed>
        <Sdm_AMPostNr>3960</Sdm_AMPostNr>
        <sdm_watermark/>
        <Sdm_AMAdr>Skolegata 3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Norske Naturveilederne v/Leif Gjerde</cell>
              <cell>postboks 247</cell>
              <cell>2001</cell>
              <cell>LILLESTRØM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Bamble Jeger og fiskerlag</Sdm_AMNavn>
      </doc>
      <doc>
        <sdm_sdfid>121575</sdm_sdfid>
        <Sdm_AMPoststed>LILLESTRØM</Sdm_AMPoststed>
        <Sdm_AMPostNr>2001</Sdm_AMPostNr>
        <sdm_watermark/>
        <Sdm_AMAdr>postboks 247</Sdm_AMAd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Andre Lindkjen Olsen</cell>
              <cell/>
              <cell/>
              <cell/>
            </row>
            <row>
              <cell>Anne Karine Aaby</cell>
              <cell>Europaveien 1391</cell>
              <cell>3967</cell>
              <cell>Stathelle</cell>
            </row>
            <row>
              <cell>Annecken Schriwer Rosland</cell>
              <cell>Europaveien 1467</cell>
              <cell>3967</cell>
              <cell>Stathelle</cell>
            </row>
            <row>
              <cell>Arnfinn Ødegaarden</cell>
              <cell>Skogstadveien 3</cell>
              <cell>3967</cell>
              <cell>Stathelle</cell>
            </row>
            <row>
              <cell>Bamble Historielag</cell>
              <cell>c/o Roar Isaksen Roverudveien 78</cell>
              <cell>3962</cell>
              <cell>Stathelle</cell>
            </row>
            <row>
              <cell>Bamble Jeger og fiskerlag</cell>
              <cell>Skolegata 3</cell>
              <cell>3960</cell>
              <cell>STATHELLE</cell>
            </row>
            <row>
              <cell>Bamble Turlag</cell>
              <cell>c/o Lars Tore Grimsland Gjømleåsen 10</cell>
              <cell>3970</cell>
              <cell>Langesund</cell>
            </row>
            <row>
              <cell>Bamble ungdomsråd v/Hanasa Darsim'</cell>
              <cell/>
              <cell/>
              <cell/>
            </row>
            <row>
              <cell>Barnetalsperson v/Camilla Kristine Tangen</cell>
              <cell/>
              <cell/>
              <cell/>
            </row>
            <row>
              <cell>Bjørg Rein</cell>
              <cell/>
              <cell/>
              <cell/>
            </row>
            <row>
              <cell>Camilla Rugtvedt</cell>
              <cell>Skogstadveien 21</cell>
              <cell>3967</cell>
              <cell>Stathelle</cell>
            </row>
            <row>
              <cell>Dag Einar Klemmetvold</cell>
              <cell>Valleveien 1577</cell>
              <cell>3967</cell>
              <cell>Stathelle</cell>
            </row>
            <row>
              <cell>Einar Teigen</cell>
              <cell/>
              <cell/>
              <cell/>
            </row>
            <row>
              <cell>Forum For Natur Og Friluftsliv I Telemark</cell>
              <cell>Postboks 3089</cell>
              <cell>3707</cell>
              <cell>Skien</cell>
            </row>
            <row>
              <cell>Frank Brødsjømoen Måbø</cell>
              <cell>Skogstadveien 17</cell>
              <cell>3967</cell>
              <cell>Stathelle</cell>
            </row>
            <row>
              <cell>Frank Hack</cell>
              <cell>Skogstadveien 27</cell>
              <cell>3967</cell>
              <cell>Stathelle</cell>
            </row>
            <row>
              <cell>Geir Kaasa</cell>
              <cell>Tordenskioldsgate 9d</cell>
              <cell>3921</cell>
              <cell>Porsgrunn</cell>
            </row>
            <row>
              <cell>Grenland Friluftsråd Kommunalt Oppgavefellesskap</cell>
              <cell>Postboks 158</cell>
              <cell>3701</cell>
              <cell>Skien</cell>
            </row>
            <row>
              <cell>Gro Andreassen</cell>
              <cell>Skogstadveien 25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Gro Hege Walmestad</cell>
              <cell>Rønholtveien 179</cell>
              <cell>3967</cell>
              <cell>STATHELLE</cell>
            </row>
            <row>
              <cell>Hans Marius Kaasa</cell>
              <cell>Skogstadveien 15</cell>
              <cell>3967</cell>
              <cell>Stathelle</cell>
            </row>
            <row>
              <cell>Helena Vårli</cell>
              <cell/>
              <cell/>
              <cell/>
            </row>
            <row>
              <cell>Hilde Kleppe Langva</cell>
              <cell/>
              <cell/>
              <cell/>
            </row>
            <row>
              <cell>Hildebjørg Synnøve Andreassen</cell>
              <cell>Skogstadveien 8</cell>
              <cell>3967</cell>
              <cell>Stathelle</cell>
            </row>
            <row>
              <cell>Ismail Mohamad Almohamad</cell>
              <cell>Skogstadveien 13</cell>
              <cell>3967</cell>
              <cell>Stathelle</cell>
            </row>
            <row>
              <cell>Jan Olav Rosland</cell>
              <cell>Skogstadveien 90</cell>
              <cell>3967</cell>
              <cell>Stathelle</cell>
            </row>
            <row>
              <cell>Jens Rune Westgård</cell>
              <cell>Europaveien 1399</cell>
              <cell>3967</cell>
              <cell>Stathelle</cell>
            </row>
            <row>
              <cell>Jorunn Tisjø</cell>
              <cell/>
              <cell/>
              <cell/>
            </row>
            <row>
              <cell>Just Ødegaarden</cell>
              <cell>Europaveien 1389</cell>
              <cell>3967</cell>
              <cell>Stathelle</cell>
            </row>
            <row>
              <cell>Kari Fjellhaug</cell>
              <cell>Europaveien 1395</cell>
              <cell>3967</cell>
              <cell>Stathelle</cell>
            </row>
            <row>
              <cell>Kent-Arild Haave Spjeld</cell>
              <cell>Skogstadveien 29</cell>
              <cell>3967</cell>
              <cell>Stathelle</cell>
            </row>
            <row>
              <cell>Klaus Oddvar Rønholt</cell>
              <cell>Rønholtveien 93</cell>
              <cell>3967</cell>
              <cell>STATHELLE</cell>
            </row>
            <row>
              <cell>Lede As</cell>
              <cell>Postboks 80</cell>
              <cell>3901</cell>
              <cell>Porsgrunn</cell>
            </row>
            <row>
              <cell>Magne Nielsen</cell>
              <cell/>
              <cell/>
              <cell/>
            </row>
            <row>
              <cell>Margunn Haugland</cell>
              <cell/>
              <cell/>
              <cell/>
            </row>
            <row>
              <cell>Mattilsynet</cell>
              <cell>Felles postmottak Postboks 383</cell>
              <cell>2381</cell>
              <cell>Brumunddal</cell>
            </row>
            <row>
              <cell>Mette Savio Halvorsen</cell>
              <cell/>
              <cell/>
              <cell/>
            </row>
            <row>
              <cell>Naturvernforbundet I Grenland</cell>
              <cell>c/o Anne Mjelva Skoghusveien 24</cell>
              <cell>1400</cell>
              <cell>Ski</cell>
            </row>
            <row>
              <cell>Nettbuss Sør-As i Grenland</cell>
              <cell>postboks 2694</cell>
              <cell>3702</cell>
              <cell>SKIEN</cell>
            </row>
            <row>
              <cell>Nils Aage Tangvald</cell>
              <cell/>
              <cell/>
              <cell/>
            </row>
            <row>
              <cell>Nina Rosland</cell>
              <cell>Skogstadveien 38</cell>
              <cell>3967</cell>
              <cell>Stathelle</cell>
            </row>
            <row>
              <cell>Nylende Næringsbygg As</cell>
              <cell>Europaveien 1387</cell>
              <cell>3967</cell>
              <cell>Stathelle</cell>
            </row>
            <row>
              <cell>Renovasjon I Grenland Iks</cell>
              <cell>Postboks 3046 Handelstorget</cell>
              <cell>3707</cell>
              <cell>Skien</cell>
            </row>
            <row>
              <cell>Roger Andreassen</cell>
              <cell>Skogstadveien 8</cell>
              <cell>3967</cell>
              <cell>STATHELLE</cell>
            </row>
            <row>
              <cell>Roger Thorsen</cell>
              <cell>Skogstadveien 5</cell>
              <cell>3967</cell>
              <cell>Stathelle</cell>
            </row>
            <row>
              <cell>Ruben Nikolai Selmer</cell>
              <cell/>
              <cell/>
              <cell/>
            </row>
            <row>
              <cell>Solveig Rønholt</cell>
              <cell>Rørholtveien 821</cell>
              <cell>3967</cell>
              <cell>Stathelle</cell>
            </row>
            <row>
              <cell>Statens vegvesen</cell>
              <cell>Postboks 1010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Svein Roar Kittilsen</cell>
              <cell>Skogstadveien 31</cell>
              <cell>3967</cell>
              <cell>Stathelle</cell>
            </row>
            <row>
              <cell>Sylvia Halvorsen</cell>
              <cell>Europaveien 1397</cell>
              <cell>3967</cell>
              <cell>Stathelle</cell>
            </row>
            <row>
              <cell>Telemark fiskerlag v/Oddbjørn Hillersøy</cell>
              <cell/>
              <cell/>
              <cell/>
            </row>
            <row>
              <cell>Telemark Fylkeskommune Bedriftsidrettslag</cell>
              <cell>Postboks 2844</cell>
              <cell>3702</cell>
              <cell>Skien</cell>
            </row>
            <row>
              <cell>Telenor servicesenter for nettutbygging</cell>
              <cell>postboks 7150</cell>
              <cell>5020</cell>
              <cell>BERGEN</cell>
            </row>
            <row>
              <cell>Thorstein Schriwer</cell>
              <cell>Europaveien 1425</cell>
              <cell>3967</cell>
              <cell>Stathelle</cell>
            </row>
            <row>
              <cell>Tom Erik Kaasa</cell>
              <cell>Skogstadveien 7</cell>
              <cell>3967</cell>
              <cell>Stathelle</cell>
            </row>
            <row>
              <cell>Torbjørn Huru</cell>
              <cell/>
              <cell/>
              <cell/>
            </row>
            <row>
              <cell>Trude Lyng</cell>
              <cell/>
              <cell/>
              <cell/>
            </row>
          </table>
        </Sdm_TblAvsmot>
        <Sdm_Att/>
        <Sdm_AMReferanse/>
        <Sdm_AMNavn>Norske Naturveilederne v/Leif Gjerde</Sdm_AMNavn>
      </doc>
    </docs>
    <websakInfo>
      <fletteDato>18.10.2024</fletteDato>
      <sakid>2023007613</sakid>
      <jpid>2023052049</jpid>
      <filUnique/>
      <filChecksumFørFlett/>
      <erHoveddokument>False</erHoveddokument>
      <dcTitle>Oversendelses skriv - Detaljregulering Rosland -boligområde deler av 70/2 - 1.gangsbehandling</dcTitle>
    </websakInfo>
  </properties>
</document>
</file>

<file path=customXml/itemProps1.xml><?xml version="1.0" encoding="utf-8"?>
<ds:datastoreItem xmlns:ds="http://schemas.openxmlformats.org/officeDocument/2006/customXml" ds:itemID="{BB47A18D-DEB0-4039-83EB-C64AA6C7E7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én underskrift</Template>
  <TotalTime>0</TotalTime>
  <Pages>3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Oversendelses skriv - Detaljregulering Rosland -boligområde deler av 70/2 - 1.gangsbehandling</dc:title>
  <dc:subject/>
  <dc:creator>Gisle Bråta</dc:creator>
  <cp:keywords/>
  <dc:description/>
  <cp:lastModifiedBy>Eva Sætre Andersen</cp:lastModifiedBy>
  <cp:revision>2</cp:revision>
  <cp:lastPrinted>2024-10-18T08:35:00Z</cp:lastPrinted>
  <dcterms:created xsi:type="dcterms:W3CDTF">2024-10-18T08:35:00Z</dcterms:created>
  <dcterms:modified xsi:type="dcterms:W3CDTF">2024-10-18T08:35:00Z</dcterms:modified>
</cp:coreProperties>
</file>